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2C" w:rsidRPr="002B438A" w:rsidRDefault="002B438A" w:rsidP="00A06D99">
      <w:pPr>
        <w:pStyle w:val="Nadpis2"/>
        <w:spacing w:before="0" w:after="0"/>
        <w:rPr>
          <w:sz w:val="16"/>
          <w:szCs w:val="16"/>
        </w:rPr>
      </w:pPr>
      <w:r w:rsidRPr="00DC7173">
        <w:rPr>
          <w:highlight w:val="yellow"/>
        </w:rPr>
        <w:t xml:space="preserve">Krajský přebor - skupina </w:t>
      </w:r>
      <w:r>
        <w:rPr>
          <w:highlight w:val="yellow"/>
        </w:rPr>
        <w:t>B</w:t>
      </w:r>
      <w:r w:rsidRPr="00DC7173">
        <w:rPr>
          <w:highlight w:val="yellow"/>
        </w:rPr>
        <w:t xml:space="preserve"> - 201</w:t>
      </w:r>
      <w:r>
        <w:rPr>
          <w:highlight w:val="yellow"/>
        </w:rPr>
        <w:t>5</w:t>
      </w:r>
      <w:r w:rsidRPr="00DC7173">
        <w:rPr>
          <w:highlight w:val="yellow"/>
        </w:rPr>
        <w:t>/1</w:t>
      </w:r>
      <w:r>
        <w:rPr>
          <w:highlight w:val="yellow"/>
        </w:rPr>
        <w:t>6</w:t>
      </w:r>
      <w:r w:rsidRPr="00DC7173">
        <w:rPr>
          <w:highlight w:val="yellow"/>
        </w:rPr>
        <w:t xml:space="preserve"> - Zpravodaj č.</w:t>
      </w:r>
      <w:r>
        <w:rPr>
          <w:highlight w:val="yellow"/>
        </w:rPr>
        <w:t>1</w:t>
      </w:r>
      <w:r w:rsidR="00B0450E">
        <w:rPr>
          <w:highlight w:val="yellow"/>
        </w:rPr>
        <w:t>3</w:t>
      </w:r>
      <w:r w:rsidRPr="00DC7173">
        <w:rPr>
          <w:highlight w:val="yellow"/>
        </w:rPr>
        <w:t>.</w:t>
      </w:r>
      <w:r w:rsidRPr="005413E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5413E1">
        <w:rPr>
          <w:sz w:val="18"/>
          <w:szCs w:val="18"/>
        </w:rPr>
        <w:t xml:space="preserve"> </w:t>
      </w:r>
      <w:r w:rsidR="00B0450E">
        <w:rPr>
          <w:sz w:val="18"/>
          <w:szCs w:val="18"/>
        </w:rPr>
        <w:t>27</w:t>
      </w:r>
      <w:r w:rsidRPr="005413E1">
        <w:rPr>
          <w:sz w:val="18"/>
          <w:szCs w:val="18"/>
        </w:rPr>
        <w:t>.</w:t>
      </w:r>
      <w:r>
        <w:rPr>
          <w:sz w:val="18"/>
          <w:szCs w:val="18"/>
        </w:rPr>
        <w:t>2</w:t>
      </w:r>
      <w:r w:rsidRPr="005413E1">
        <w:rPr>
          <w:sz w:val="18"/>
          <w:szCs w:val="18"/>
        </w:rPr>
        <w:t>.201</w:t>
      </w:r>
      <w:r>
        <w:rPr>
          <w:sz w:val="18"/>
          <w:szCs w:val="18"/>
        </w:rPr>
        <w:t>6</w:t>
      </w:r>
    </w:p>
    <w:p w:rsidR="00D1624F" w:rsidRDefault="00D1624F" w:rsidP="00A06D99">
      <w:pPr>
        <w:pStyle w:val="Pehled"/>
        <w:spacing w:after="0"/>
      </w:pPr>
      <w:r w:rsidRPr="007E778E">
        <w:rPr>
          <w:highlight w:val="cyan"/>
          <w:u w:val="single"/>
        </w:rPr>
        <w:t>1</w:t>
      </w:r>
      <w:r w:rsidR="007E778E" w:rsidRPr="007E778E">
        <w:rPr>
          <w:highlight w:val="cyan"/>
          <w:u w:val="single"/>
        </w:rPr>
        <w:t>3</w:t>
      </w:r>
      <w:r w:rsidRPr="007E778E">
        <w:rPr>
          <w:highlight w:val="cyan"/>
          <w:u w:val="single"/>
        </w:rPr>
        <w:t>.kolo</w:t>
      </w:r>
      <w:r w:rsidRPr="007E778E">
        <w:rPr>
          <w:highlight w:val="cyan"/>
        </w:rPr>
        <w:t>:</w:t>
      </w:r>
    </w:p>
    <w:p w:rsidR="007E778E" w:rsidRPr="00495BE7" w:rsidRDefault="007E778E" w:rsidP="00A06D99">
      <w:pPr>
        <w:pStyle w:val="Pehled"/>
        <w:spacing w:after="0"/>
        <w:rPr>
          <w:b/>
        </w:rPr>
      </w:pPr>
      <w:r w:rsidRPr="00495BE7">
        <w:rPr>
          <w:b/>
        </w:rPr>
        <w:t>TJ Union Děčín</w:t>
      </w:r>
      <w:r w:rsidRPr="00495BE7">
        <w:rPr>
          <w:b/>
        </w:rPr>
        <w:tab/>
        <w:t>-  SK Plaston Šluknov  B</w:t>
      </w:r>
      <w:r w:rsidRPr="00495BE7">
        <w:rPr>
          <w:b/>
        </w:rPr>
        <w:tab/>
        <w:t>6:2</w:t>
      </w:r>
      <w:r w:rsidRPr="00495BE7">
        <w:rPr>
          <w:b/>
        </w:rPr>
        <w:tab/>
        <w:t>2396-2309</w:t>
      </w:r>
      <w:r w:rsidRPr="00495BE7">
        <w:rPr>
          <w:b/>
        </w:rPr>
        <w:tab/>
        <w:t>(8:4)</w:t>
      </w:r>
      <w:r w:rsidRPr="00495BE7">
        <w:rPr>
          <w:b/>
        </w:rPr>
        <w:tab/>
        <w:t>26.02.</w:t>
      </w:r>
    </w:p>
    <w:p w:rsidR="00BD6CF5" w:rsidRPr="00495BE7" w:rsidRDefault="00BD6CF5" w:rsidP="00A06D99">
      <w:pPr>
        <w:pStyle w:val="Pehled"/>
        <w:spacing w:after="0"/>
        <w:rPr>
          <w:b/>
        </w:rPr>
      </w:pPr>
      <w:r w:rsidRPr="00495BE7">
        <w:rPr>
          <w:b/>
        </w:rPr>
        <w:t>ASK Lovosice</w:t>
      </w:r>
      <w:r w:rsidRPr="00495BE7">
        <w:rPr>
          <w:b/>
        </w:rPr>
        <w:tab/>
        <w:t>-  KK Hvězda Trnovany C</w:t>
      </w:r>
      <w:r w:rsidRPr="00495BE7">
        <w:rPr>
          <w:b/>
        </w:rPr>
        <w:tab/>
        <w:t>6:2</w:t>
      </w:r>
      <w:r w:rsidRPr="00495BE7">
        <w:rPr>
          <w:b/>
        </w:rPr>
        <w:tab/>
        <w:t>2414-2310</w:t>
      </w:r>
      <w:r w:rsidRPr="00495BE7">
        <w:rPr>
          <w:b/>
        </w:rPr>
        <w:tab/>
        <w:t>(8:4)</w:t>
      </w:r>
      <w:r w:rsidRPr="00495BE7">
        <w:rPr>
          <w:b/>
        </w:rPr>
        <w:tab/>
        <w:t>27.02.</w:t>
      </w:r>
    </w:p>
    <w:p w:rsidR="007E778E" w:rsidRPr="00495BE7" w:rsidRDefault="007E778E" w:rsidP="00A06D99">
      <w:pPr>
        <w:pStyle w:val="Pehled"/>
        <w:spacing w:after="0"/>
        <w:rPr>
          <w:b/>
        </w:rPr>
      </w:pPr>
      <w:r w:rsidRPr="00495BE7">
        <w:rPr>
          <w:b/>
        </w:rPr>
        <w:t>Sokol Roudnice n. L.</w:t>
      </w:r>
      <w:r w:rsidRPr="00495BE7">
        <w:rPr>
          <w:b/>
        </w:rPr>
        <w:tab/>
        <w:t>-  Sokol Ústí n. L. B</w:t>
      </w:r>
      <w:r w:rsidRPr="00495BE7">
        <w:rPr>
          <w:b/>
        </w:rPr>
        <w:tab/>
        <w:t>3:5</w:t>
      </w:r>
      <w:r w:rsidRPr="00495BE7">
        <w:rPr>
          <w:b/>
        </w:rPr>
        <w:tab/>
        <w:t>2436-2485</w:t>
      </w:r>
      <w:r w:rsidRPr="00495BE7">
        <w:rPr>
          <w:b/>
        </w:rPr>
        <w:tab/>
        <w:t>(5:7)</w:t>
      </w:r>
      <w:r w:rsidRPr="00495BE7">
        <w:rPr>
          <w:b/>
        </w:rPr>
        <w:tab/>
        <w:t>26.02.</w:t>
      </w:r>
    </w:p>
    <w:p w:rsidR="00BD6CF5" w:rsidRPr="00495BE7" w:rsidRDefault="00BD6CF5" w:rsidP="00A06D99">
      <w:pPr>
        <w:pStyle w:val="Pehled"/>
        <w:spacing w:after="0"/>
        <w:rPr>
          <w:b/>
        </w:rPr>
      </w:pPr>
      <w:r w:rsidRPr="00495BE7">
        <w:rPr>
          <w:b/>
        </w:rPr>
        <w:t>TJ SK Verneřice</w:t>
      </w:r>
      <w:r w:rsidRPr="00495BE7">
        <w:rPr>
          <w:b/>
        </w:rPr>
        <w:tab/>
        <w:t>-  SKK Bohušovice B</w:t>
      </w:r>
      <w:r w:rsidRPr="00495BE7">
        <w:rPr>
          <w:b/>
        </w:rPr>
        <w:tab/>
        <w:t>2:6</w:t>
      </w:r>
      <w:r w:rsidRPr="00495BE7">
        <w:rPr>
          <w:b/>
        </w:rPr>
        <w:tab/>
        <w:t>2354-2396</w:t>
      </w:r>
      <w:r w:rsidRPr="00495BE7">
        <w:rPr>
          <w:b/>
        </w:rPr>
        <w:tab/>
        <w:t>(4:8)</w:t>
      </w:r>
      <w:r w:rsidRPr="00495BE7">
        <w:rPr>
          <w:b/>
        </w:rPr>
        <w:tab/>
        <w:t>27.02.</w:t>
      </w:r>
    </w:p>
    <w:p w:rsidR="007E778E" w:rsidRPr="00495BE7" w:rsidRDefault="007E778E" w:rsidP="00A06D99">
      <w:pPr>
        <w:pStyle w:val="Pehled"/>
        <w:spacing w:after="0"/>
        <w:rPr>
          <w:b/>
        </w:rPr>
      </w:pPr>
      <w:r w:rsidRPr="00495BE7">
        <w:rPr>
          <w:b/>
        </w:rPr>
        <w:t>KO Česká Kamenice</w:t>
      </w:r>
      <w:r w:rsidRPr="00495BE7">
        <w:rPr>
          <w:b/>
        </w:rPr>
        <w:tab/>
        <w:t>-  TJ Lokomotiva Ústí n. L. B</w:t>
      </w:r>
      <w:r w:rsidRPr="00495BE7">
        <w:rPr>
          <w:b/>
        </w:rPr>
        <w:tab/>
        <w:t>6:2</w:t>
      </w:r>
      <w:r w:rsidRPr="00495BE7">
        <w:rPr>
          <w:b/>
        </w:rPr>
        <w:tab/>
        <w:t>2575-2497</w:t>
      </w:r>
      <w:r w:rsidRPr="00495BE7">
        <w:rPr>
          <w:b/>
        </w:rPr>
        <w:tab/>
        <w:t>(7:5)</w:t>
      </w:r>
      <w:r w:rsidRPr="00495BE7">
        <w:rPr>
          <w:b/>
        </w:rPr>
        <w:tab/>
        <w:t>26.02.</w:t>
      </w:r>
    </w:p>
    <w:p w:rsidR="007E778E" w:rsidRPr="00054B41" w:rsidRDefault="007E778E" w:rsidP="00A06D99">
      <w:pPr>
        <w:pStyle w:val="Pehled"/>
        <w:spacing w:after="0"/>
        <w:rPr>
          <w:b/>
          <w:color w:val="0070C0"/>
          <w:sz w:val="16"/>
          <w:szCs w:val="16"/>
        </w:rPr>
      </w:pPr>
    </w:p>
    <w:p w:rsidR="008B032C" w:rsidRPr="002B438A" w:rsidRDefault="008B032C" w:rsidP="00A06D99">
      <w:pPr>
        <w:pStyle w:val="Nadpis4"/>
        <w:spacing w:before="0" w:after="0"/>
        <w:rPr>
          <w:rFonts w:ascii="Times New Roman" w:hAnsi="Times New Roman"/>
          <w:szCs w:val="22"/>
        </w:rPr>
      </w:pPr>
      <w:r w:rsidRPr="007E778E">
        <w:rPr>
          <w:rFonts w:ascii="Times New Roman" w:hAnsi="Times New Roman"/>
          <w:szCs w:val="22"/>
          <w:highlight w:val="yellow"/>
        </w:rPr>
        <w:t>Tabulka</w:t>
      </w:r>
      <w:r w:rsidRPr="002B438A">
        <w:rPr>
          <w:rFonts w:ascii="Times New Roman" w:hAnsi="Times New Roman"/>
          <w:szCs w:val="22"/>
        </w:rPr>
        <w:t>:</w:t>
      </w:r>
    </w:p>
    <w:p w:rsidR="00D1624F" w:rsidRDefault="00D1624F" w:rsidP="00A06D99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     plné     dorážka     chyby</w:t>
      </w:r>
    </w:p>
    <w:p w:rsidR="00BD6CF5" w:rsidRPr="00BD6CF5" w:rsidRDefault="00BD6CF5" w:rsidP="00A06D99">
      <w:pPr>
        <w:pStyle w:val="TabulkaCelkem"/>
        <w:rPr>
          <w:b/>
          <w:color w:val="FF0000"/>
        </w:rPr>
      </w:pPr>
      <w:r w:rsidRPr="00BD6CF5">
        <w:rPr>
          <w:b/>
          <w:color w:val="FF0000"/>
        </w:rPr>
        <w:tab/>
        <w:t>1.</w:t>
      </w:r>
      <w:r w:rsidRPr="00BD6CF5">
        <w:rPr>
          <w:b/>
          <w:color w:val="FF0000"/>
        </w:rPr>
        <w:tab/>
        <w:t xml:space="preserve">Č. Kamenice </w:t>
      </w:r>
      <w:r w:rsidRPr="00BD6CF5">
        <w:rPr>
          <w:b/>
          <w:color w:val="FF0000"/>
        </w:rPr>
        <w:tab/>
        <w:t>13</w:t>
      </w:r>
      <w:r w:rsidRPr="00BD6CF5">
        <w:rPr>
          <w:b/>
          <w:color w:val="FF0000"/>
        </w:rPr>
        <w:tab/>
        <w:t>11</w:t>
      </w:r>
      <w:r w:rsidRPr="00BD6CF5">
        <w:rPr>
          <w:b/>
          <w:color w:val="FF0000"/>
        </w:rPr>
        <w:tab/>
        <w:t>0</w:t>
      </w:r>
      <w:r w:rsidRPr="00BD6CF5">
        <w:rPr>
          <w:b/>
          <w:color w:val="FF0000"/>
        </w:rPr>
        <w:tab/>
        <w:t>2</w:t>
      </w:r>
      <w:r w:rsidRPr="00BD6CF5">
        <w:rPr>
          <w:b/>
          <w:color w:val="FF0000"/>
        </w:rPr>
        <w:tab/>
        <w:t>66,5:37,5</w:t>
      </w:r>
      <w:r w:rsidRPr="00BD6CF5">
        <w:rPr>
          <w:b/>
          <w:color w:val="FF0000"/>
        </w:rPr>
        <w:tab/>
        <w:t>(88,0:68,0)</w:t>
      </w:r>
      <w:r w:rsidRPr="00BD6CF5">
        <w:rPr>
          <w:b/>
          <w:color w:val="FF0000"/>
        </w:rPr>
        <w:tab/>
        <w:t>2449</w:t>
      </w:r>
      <w:r w:rsidRPr="00BD6CF5">
        <w:rPr>
          <w:b/>
          <w:color w:val="FF0000"/>
        </w:rPr>
        <w:tab/>
        <w:t>22</w:t>
      </w:r>
      <w:r w:rsidRPr="00BD6CF5">
        <w:rPr>
          <w:b/>
          <w:color w:val="FF0000"/>
        </w:rPr>
        <w:tab/>
        <w:t>1696</w:t>
      </w:r>
      <w:r w:rsidRPr="00BD6CF5">
        <w:rPr>
          <w:b/>
          <w:color w:val="FF0000"/>
        </w:rPr>
        <w:tab/>
        <w:t>753</w:t>
      </w:r>
      <w:r w:rsidRPr="00BD6CF5">
        <w:rPr>
          <w:b/>
          <w:color w:val="FF0000"/>
        </w:rPr>
        <w:tab/>
        <w:t>45,5</w:t>
      </w:r>
    </w:p>
    <w:p w:rsidR="00BD6CF5" w:rsidRDefault="00BD6CF5" w:rsidP="00A06D99">
      <w:pPr>
        <w:pStyle w:val="TabulkaCelkem"/>
      </w:pPr>
      <w:r>
        <w:tab/>
        <w:t>2.</w:t>
      </w:r>
      <w:r>
        <w:tab/>
        <w:t>Šluknov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64,0:40,0</w:t>
      </w:r>
      <w:r>
        <w:tab/>
        <w:t>(86,0:70,0)</w:t>
      </w:r>
      <w:r>
        <w:tab/>
        <w:t>2416</w:t>
      </w:r>
      <w:r>
        <w:tab/>
        <w:t>18</w:t>
      </w:r>
      <w:r>
        <w:tab/>
        <w:t>1681</w:t>
      </w:r>
      <w:r>
        <w:tab/>
        <w:t>735</w:t>
      </w:r>
      <w:r>
        <w:tab/>
        <w:t>41,6</w:t>
      </w:r>
    </w:p>
    <w:p w:rsidR="00BD6CF5" w:rsidRDefault="00BD6CF5" w:rsidP="00A06D99">
      <w:pPr>
        <w:pStyle w:val="TabulkaCelkem"/>
      </w:pPr>
      <w:r>
        <w:tab/>
        <w:t>3.</w:t>
      </w:r>
      <w:r>
        <w:tab/>
        <w:t xml:space="preserve">Union Děčín 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59,0:45,0</w:t>
      </w:r>
      <w:r>
        <w:tab/>
        <w:t>(89,5:66,5)</w:t>
      </w:r>
      <w:r>
        <w:tab/>
        <w:t>2384</w:t>
      </w:r>
      <w:r>
        <w:tab/>
        <w:t>16</w:t>
      </w:r>
      <w:r>
        <w:tab/>
        <w:t>1682</w:t>
      </w:r>
      <w:r>
        <w:tab/>
        <w:t>703</w:t>
      </w:r>
      <w:r>
        <w:tab/>
        <w:t>45,0</w:t>
      </w:r>
    </w:p>
    <w:p w:rsidR="00BD6CF5" w:rsidRDefault="00BD6CF5" w:rsidP="00A06D99">
      <w:pPr>
        <w:pStyle w:val="TabulkaCelkem"/>
      </w:pPr>
      <w:r>
        <w:tab/>
        <w:t>4.</w:t>
      </w:r>
      <w:r>
        <w:tab/>
        <w:t xml:space="preserve">Verneřice 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54,0:50,0</w:t>
      </w:r>
      <w:r>
        <w:tab/>
        <w:t>(76,5:79,5)</w:t>
      </w:r>
      <w:r>
        <w:tab/>
        <w:t>2367</w:t>
      </w:r>
      <w:r>
        <w:tab/>
        <w:t>14</w:t>
      </w:r>
      <w:r>
        <w:tab/>
        <w:t>1666</w:t>
      </w:r>
      <w:r>
        <w:tab/>
        <w:t>701</w:t>
      </w:r>
      <w:r>
        <w:tab/>
        <w:t>49,7</w:t>
      </w:r>
    </w:p>
    <w:p w:rsidR="00BD6CF5" w:rsidRDefault="00BD6CF5" w:rsidP="00A06D99">
      <w:pPr>
        <w:pStyle w:val="TabulkaCelkem"/>
      </w:pPr>
      <w:r>
        <w:tab/>
        <w:t>5.</w:t>
      </w:r>
      <w:r>
        <w:tab/>
        <w:t>Lok. Ústí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49,0:55,0</w:t>
      </w:r>
      <w:r>
        <w:tab/>
        <w:t>(72,5:83,5)</w:t>
      </w:r>
      <w:r>
        <w:tab/>
        <w:t>2394</w:t>
      </w:r>
      <w:r>
        <w:tab/>
        <w:t>11</w:t>
      </w:r>
      <w:r>
        <w:tab/>
        <w:t>1679</w:t>
      </w:r>
      <w:r>
        <w:tab/>
        <w:t>715</w:t>
      </w:r>
      <w:r>
        <w:tab/>
        <w:t>51,2</w:t>
      </w:r>
    </w:p>
    <w:p w:rsidR="00BD6CF5" w:rsidRDefault="00BD6CF5" w:rsidP="00A06D99">
      <w:pPr>
        <w:pStyle w:val="TabulkaCelkem"/>
      </w:pPr>
      <w:r>
        <w:tab/>
        <w:t>6.</w:t>
      </w:r>
      <w:r>
        <w:tab/>
        <w:t>Sok. Ústí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47,0:57,0</w:t>
      </w:r>
      <w:r>
        <w:tab/>
        <w:t>(73,5:82,5)</w:t>
      </w:r>
      <w:r>
        <w:tab/>
        <w:t>2397</w:t>
      </w:r>
      <w:r>
        <w:tab/>
        <w:t>11</w:t>
      </w:r>
      <w:r>
        <w:tab/>
        <w:t>1682</w:t>
      </w:r>
      <w:r>
        <w:tab/>
        <w:t>715</w:t>
      </w:r>
      <w:r>
        <w:tab/>
        <w:t>53,0</w:t>
      </w:r>
    </w:p>
    <w:p w:rsidR="00BD6CF5" w:rsidRDefault="00BD6CF5" w:rsidP="00A06D99">
      <w:pPr>
        <w:pStyle w:val="TabulkaCelkem"/>
      </w:pPr>
      <w:r>
        <w:tab/>
        <w:t>7.</w:t>
      </w:r>
      <w:r>
        <w:tab/>
        <w:t>Bohušovice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52,0:52,0</w:t>
      </w:r>
      <w:r>
        <w:tab/>
        <w:t>(80,0:76,0)</w:t>
      </w:r>
      <w:r>
        <w:tab/>
        <w:t>2418</w:t>
      </w:r>
      <w:r>
        <w:tab/>
        <w:t>10</w:t>
      </w:r>
      <w:r>
        <w:tab/>
        <w:t>1685</w:t>
      </w:r>
      <w:r>
        <w:tab/>
        <w:t>733</w:t>
      </w:r>
      <w:r>
        <w:tab/>
        <w:t>39,6</w:t>
      </w:r>
    </w:p>
    <w:p w:rsidR="00BD6CF5" w:rsidRDefault="00BD6CF5" w:rsidP="00A06D99">
      <w:pPr>
        <w:pStyle w:val="TabulkaCelkem"/>
      </w:pPr>
      <w:r>
        <w:tab/>
        <w:t>8.</w:t>
      </w:r>
      <w:r>
        <w:tab/>
        <w:t xml:space="preserve">Lovosice 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44,0:60,0</w:t>
      </w:r>
      <w:r>
        <w:tab/>
        <w:t>(79,5:76,5)</w:t>
      </w:r>
      <w:r>
        <w:tab/>
        <w:t>2399</w:t>
      </w:r>
      <w:r>
        <w:tab/>
        <w:t>10</w:t>
      </w:r>
      <w:r>
        <w:tab/>
        <w:t>1693</w:t>
      </w:r>
      <w:r>
        <w:tab/>
        <w:t>707</w:t>
      </w:r>
      <w:r>
        <w:tab/>
        <w:t>53,1</w:t>
      </w:r>
    </w:p>
    <w:p w:rsidR="00BD6CF5" w:rsidRDefault="00BD6CF5" w:rsidP="00A06D99">
      <w:pPr>
        <w:pStyle w:val="TabulkaCelkem"/>
      </w:pPr>
      <w:r>
        <w:tab/>
        <w:t>9.</w:t>
      </w:r>
      <w:r>
        <w:tab/>
        <w:t>Trnovany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41,5:62,5</w:t>
      </w:r>
      <w:r>
        <w:tab/>
        <w:t>(67,0:89,0)</w:t>
      </w:r>
      <w:r>
        <w:tab/>
        <w:t>2313</w:t>
      </w:r>
      <w:r>
        <w:tab/>
        <w:t>10</w:t>
      </w:r>
      <w:r>
        <w:tab/>
        <w:t>1644</w:t>
      </w:r>
      <w:r>
        <w:tab/>
        <w:t>669</w:t>
      </w:r>
      <w:r>
        <w:tab/>
        <w:t>56,9</w:t>
      </w:r>
    </w:p>
    <w:p w:rsidR="00BD6CF5" w:rsidRPr="00BD6CF5" w:rsidRDefault="00BD6CF5" w:rsidP="00A06D99">
      <w:pPr>
        <w:pStyle w:val="TabulkaCelkem"/>
        <w:rPr>
          <w:b/>
          <w:color w:val="7030A0"/>
        </w:rPr>
      </w:pPr>
      <w:r w:rsidRPr="00BD6CF5">
        <w:rPr>
          <w:b/>
          <w:color w:val="7030A0"/>
        </w:rPr>
        <w:tab/>
        <w:t>10.</w:t>
      </w:r>
      <w:r w:rsidRPr="00BD6CF5">
        <w:rPr>
          <w:b/>
          <w:color w:val="7030A0"/>
        </w:rPr>
        <w:tab/>
        <w:t xml:space="preserve">Roudnice </w:t>
      </w:r>
      <w:r w:rsidRPr="00BD6CF5">
        <w:rPr>
          <w:b/>
          <w:color w:val="7030A0"/>
        </w:rPr>
        <w:tab/>
        <w:t>13</w:t>
      </w:r>
      <w:r w:rsidRPr="00BD6CF5">
        <w:rPr>
          <w:b/>
          <w:color w:val="7030A0"/>
        </w:rPr>
        <w:tab/>
        <w:t>4</w:t>
      </w:r>
      <w:r w:rsidRPr="00BD6CF5">
        <w:rPr>
          <w:b/>
          <w:color w:val="7030A0"/>
        </w:rPr>
        <w:tab/>
        <w:t>0</w:t>
      </w:r>
      <w:r w:rsidRPr="00BD6CF5">
        <w:rPr>
          <w:b/>
          <w:color w:val="7030A0"/>
        </w:rPr>
        <w:tab/>
        <w:t>9</w:t>
      </w:r>
      <w:r w:rsidRPr="00BD6CF5">
        <w:rPr>
          <w:b/>
          <w:color w:val="7030A0"/>
        </w:rPr>
        <w:tab/>
        <w:t>43,0:61,0</w:t>
      </w:r>
      <w:r w:rsidRPr="00BD6CF5">
        <w:rPr>
          <w:b/>
          <w:color w:val="7030A0"/>
        </w:rPr>
        <w:tab/>
        <w:t>(67,5:88,5)</w:t>
      </w:r>
      <w:r w:rsidRPr="00BD6CF5">
        <w:rPr>
          <w:b/>
          <w:color w:val="7030A0"/>
        </w:rPr>
        <w:tab/>
        <w:t>2346</w:t>
      </w:r>
      <w:r w:rsidRPr="00BD6CF5">
        <w:rPr>
          <w:b/>
          <w:color w:val="7030A0"/>
        </w:rPr>
        <w:tab/>
        <w:t>8</w:t>
      </w:r>
      <w:r w:rsidRPr="00BD6CF5">
        <w:rPr>
          <w:b/>
          <w:color w:val="7030A0"/>
        </w:rPr>
        <w:tab/>
        <w:t>1649</w:t>
      </w:r>
      <w:r w:rsidRPr="00BD6CF5">
        <w:rPr>
          <w:b/>
          <w:color w:val="7030A0"/>
        </w:rPr>
        <w:tab/>
        <w:t>698</w:t>
      </w:r>
      <w:r w:rsidRPr="00BD6CF5">
        <w:rPr>
          <w:b/>
          <w:color w:val="7030A0"/>
        </w:rPr>
        <w:tab/>
        <w:t>52,9</w:t>
      </w:r>
    </w:p>
    <w:p w:rsidR="007E778E" w:rsidRPr="00BD6CF5" w:rsidRDefault="007E778E" w:rsidP="00A06D99">
      <w:pPr>
        <w:pStyle w:val="Tabulka"/>
        <w:rPr>
          <w:b/>
          <w:color w:val="7030A0"/>
          <w:sz w:val="16"/>
          <w:szCs w:val="16"/>
          <w:u w:val="single"/>
        </w:rPr>
      </w:pPr>
    </w:p>
    <w:p w:rsidR="006057B2" w:rsidRPr="00604A74" w:rsidRDefault="006057B2" w:rsidP="00A06D99">
      <w:pPr>
        <w:pStyle w:val="Tabulka"/>
        <w:rPr>
          <w:b/>
          <w:color w:val="4F6228" w:themeColor="accent3" w:themeShade="80"/>
          <w:sz w:val="16"/>
          <w:szCs w:val="16"/>
          <w:u w:val="single"/>
        </w:rPr>
      </w:pPr>
      <w:r w:rsidRPr="007E778E">
        <w:rPr>
          <w:b/>
          <w:color w:val="4F6228" w:themeColor="accent3" w:themeShade="80"/>
          <w:sz w:val="16"/>
          <w:szCs w:val="16"/>
          <w:highlight w:val="yellow"/>
          <w:u w:val="single"/>
        </w:rPr>
        <w:t>Nejbližší zápasy - 1</w:t>
      </w:r>
      <w:r w:rsidR="007E778E" w:rsidRPr="007E778E">
        <w:rPr>
          <w:b/>
          <w:color w:val="4F6228" w:themeColor="accent3" w:themeShade="80"/>
          <w:sz w:val="16"/>
          <w:szCs w:val="16"/>
          <w:highlight w:val="yellow"/>
          <w:u w:val="single"/>
        </w:rPr>
        <w:t>4</w:t>
      </w:r>
      <w:r w:rsidRPr="007E778E">
        <w:rPr>
          <w:b/>
          <w:color w:val="4F6228" w:themeColor="accent3" w:themeShade="80"/>
          <w:sz w:val="16"/>
          <w:szCs w:val="16"/>
          <w:highlight w:val="yellow"/>
          <w:u w:val="single"/>
        </w:rPr>
        <w:t>. kolo</w:t>
      </w:r>
    </w:p>
    <w:p w:rsidR="006057B2" w:rsidRPr="00604A74" w:rsidRDefault="006057B2" w:rsidP="00A06D99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left" w:pos="851"/>
          <w:tab w:val="left" w:pos="1134"/>
          <w:tab w:val="left" w:pos="1701"/>
        </w:tabs>
        <w:rPr>
          <w:b/>
          <w:color w:val="4F6228" w:themeColor="accent3" w:themeShade="80"/>
          <w:sz w:val="16"/>
          <w:szCs w:val="16"/>
        </w:rPr>
        <w:sectPr w:rsidR="006057B2" w:rsidRPr="00604A74" w:rsidSect="007E0FFE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794" w:bottom="1134" w:left="794" w:header="624" w:footer="624" w:gutter="0"/>
          <w:cols w:space="708"/>
        </w:sectPr>
      </w:pPr>
    </w:p>
    <w:p w:rsidR="007E778E" w:rsidRPr="007E778E" w:rsidRDefault="007E778E" w:rsidP="00A06D99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left" w:pos="851"/>
          <w:tab w:val="left" w:pos="1134"/>
          <w:tab w:val="left" w:pos="1701"/>
        </w:tabs>
        <w:rPr>
          <w:rFonts w:ascii="Times New Roman" w:hAnsi="Times New Roman" w:cs="Times New Roman"/>
          <w:b/>
          <w:sz w:val="18"/>
          <w:szCs w:val="18"/>
        </w:rPr>
      </w:pPr>
      <w:r w:rsidRPr="007E778E">
        <w:rPr>
          <w:rFonts w:ascii="Times New Roman" w:hAnsi="Times New Roman" w:cs="Times New Roman"/>
          <w:b/>
          <w:sz w:val="18"/>
          <w:szCs w:val="18"/>
        </w:rPr>
        <w:lastRenderedPageBreak/>
        <w:t>04.03.16</w:t>
      </w:r>
      <w:r w:rsidRPr="007E778E">
        <w:rPr>
          <w:rFonts w:ascii="Times New Roman" w:hAnsi="Times New Roman" w:cs="Times New Roman"/>
          <w:b/>
          <w:sz w:val="18"/>
          <w:szCs w:val="18"/>
        </w:rPr>
        <w:tab/>
        <w:t>pá</w:t>
      </w:r>
      <w:r w:rsidRPr="007E778E">
        <w:rPr>
          <w:rFonts w:ascii="Times New Roman" w:hAnsi="Times New Roman" w:cs="Times New Roman"/>
          <w:b/>
          <w:sz w:val="18"/>
          <w:szCs w:val="18"/>
        </w:rPr>
        <w:tab/>
        <w:t>17:00</w:t>
      </w:r>
      <w:r w:rsidRPr="007E778E">
        <w:rPr>
          <w:rFonts w:ascii="Times New Roman" w:hAnsi="Times New Roman" w:cs="Times New Roman"/>
          <w:b/>
          <w:sz w:val="18"/>
          <w:szCs w:val="18"/>
        </w:rPr>
        <w:tab/>
        <w:t>SKK Bohušovice B - Sokol Roudnice</w:t>
      </w:r>
    </w:p>
    <w:p w:rsidR="007E778E" w:rsidRPr="007E778E" w:rsidRDefault="007E778E" w:rsidP="00A06D99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left" w:pos="851"/>
          <w:tab w:val="left" w:pos="1134"/>
          <w:tab w:val="left" w:pos="1701"/>
        </w:tabs>
        <w:rPr>
          <w:rFonts w:ascii="Times New Roman" w:hAnsi="Times New Roman" w:cs="Times New Roman"/>
          <w:b/>
          <w:sz w:val="18"/>
          <w:szCs w:val="18"/>
        </w:rPr>
      </w:pPr>
      <w:r w:rsidRPr="007E778E">
        <w:rPr>
          <w:rFonts w:ascii="Times New Roman" w:hAnsi="Times New Roman" w:cs="Times New Roman"/>
          <w:b/>
          <w:sz w:val="18"/>
          <w:szCs w:val="18"/>
        </w:rPr>
        <w:t>04.03.16</w:t>
      </w:r>
      <w:r w:rsidRPr="007E778E">
        <w:rPr>
          <w:rFonts w:ascii="Times New Roman" w:hAnsi="Times New Roman" w:cs="Times New Roman"/>
          <w:b/>
          <w:sz w:val="18"/>
          <w:szCs w:val="18"/>
        </w:rPr>
        <w:tab/>
        <w:t>pá</w:t>
      </w:r>
      <w:r w:rsidRPr="007E778E">
        <w:rPr>
          <w:rFonts w:ascii="Times New Roman" w:hAnsi="Times New Roman" w:cs="Times New Roman"/>
          <w:b/>
          <w:sz w:val="18"/>
          <w:szCs w:val="18"/>
        </w:rPr>
        <w:tab/>
        <w:t>17:00</w:t>
      </w:r>
      <w:r w:rsidRPr="007E778E">
        <w:rPr>
          <w:rFonts w:ascii="Times New Roman" w:hAnsi="Times New Roman" w:cs="Times New Roman"/>
          <w:b/>
          <w:sz w:val="18"/>
          <w:szCs w:val="18"/>
        </w:rPr>
        <w:tab/>
        <w:t>Hvězda Trnovany C - Union Děčín</w:t>
      </w:r>
    </w:p>
    <w:p w:rsidR="007E778E" w:rsidRPr="007E778E" w:rsidRDefault="007E778E" w:rsidP="00A06D99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left" w:pos="851"/>
          <w:tab w:val="left" w:pos="1134"/>
          <w:tab w:val="left" w:pos="1701"/>
        </w:tabs>
        <w:rPr>
          <w:rFonts w:ascii="Times New Roman" w:hAnsi="Times New Roman" w:cs="Times New Roman"/>
          <w:b/>
          <w:sz w:val="18"/>
          <w:szCs w:val="18"/>
        </w:rPr>
      </w:pPr>
      <w:r w:rsidRPr="007E778E">
        <w:rPr>
          <w:rFonts w:ascii="Times New Roman" w:hAnsi="Times New Roman" w:cs="Times New Roman"/>
          <w:b/>
          <w:sz w:val="18"/>
          <w:szCs w:val="18"/>
        </w:rPr>
        <w:t>04.03.16</w:t>
      </w:r>
      <w:r w:rsidRPr="007E778E">
        <w:rPr>
          <w:rFonts w:ascii="Times New Roman" w:hAnsi="Times New Roman" w:cs="Times New Roman"/>
          <w:b/>
          <w:sz w:val="18"/>
          <w:szCs w:val="18"/>
        </w:rPr>
        <w:tab/>
        <w:t>pá</w:t>
      </w:r>
      <w:r w:rsidRPr="007E778E">
        <w:rPr>
          <w:rFonts w:ascii="Times New Roman" w:hAnsi="Times New Roman" w:cs="Times New Roman"/>
          <w:b/>
          <w:sz w:val="18"/>
          <w:szCs w:val="18"/>
        </w:rPr>
        <w:tab/>
        <w:t>19:00</w:t>
      </w:r>
      <w:r w:rsidRPr="007E778E">
        <w:rPr>
          <w:rFonts w:ascii="Times New Roman" w:hAnsi="Times New Roman" w:cs="Times New Roman"/>
          <w:b/>
          <w:sz w:val="18"/>
          <w:szCs w:val="18"/>
        </w:rPr>
        <w:tab/>
        <w:t>Loko Ústí B - SK Verneřice</w:t>
      </w:r>
    </w:p>
    <w:p w:rsidR="007E778E" w:rsidRPr="007E778E" w:rsidRDefault="007E778E" w:rsidP="00A06D99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left" w:pos="851"/>
          <w:tab w:val="left" w:pos="1134"/>
          <w:tab w:val="left" w:pos="1701"/>
        </w:tabs>
        <w:rPr>
          <w:rFonts w:ascii="Times New Roman" w:hAnsi="Times New Roman" w:cs="Times New Roman"/>
          <w:b/>
          <w:sz w:val="18"/>
          <w:szCs w:val="18"/>
        </w:rPr>
      </w:pPr>
      <w:r w:rsidRPr="007E778E">
        <w:rPr>
          <w:rFonts w:ascii="Times New Roman" w:hAnsi="Times New Roman" w:cs="Times New Roman"/>
          <w:b/>
          <w:sz w:val="18"/>
          <w:szCs w:val="18"/>
        </w:rPr>
        <w:lastRenderedPageBreak/>
        <w:t>05.03.16</w:t>
      </w:r>
      <w:r w:rsidRPr="007E778E">
        <w:rPr>
          <w:rFonts w:ascii="Times New Roman" w:hAnsi="Times New Roman" w:cs="Times New Roman"/>
          <w:b/>
          <w:sz w:val="18"/>
          <w:szCs w:val="18"/>
        </w:rPr>
        <w:tab/>
        <w:t>so</w:t>
      </w:r>
      <w:r w:rsidRPr="007E778E">
        <w:rPr>
          <w:rFonts w:ascii="Times New Roman" w:hAnsi="Times New Roman" w:cs="Times New Roman"/>
          <w:b/>
          <w:sz w:val="18"/>
          <w:szCs w:val="18"/>
        </w:rPr>
        <w:tab/>
        <w:t>09:00</w:t>
      </w:r>
      <w:r w:rsidRPr="007E778E">
        <w:rPr>
          <w:rFonts w:ascii="Times New Roman" w:hAnsi="Times New Roman" w:cs="Times New Roman"/>
          <w:b/>
          <w:sz w:val="18"/>
          <w:szCs w:val="18"/>
        </w:rPr>
        <w:tab/>
        <w:t>Plaston Šluknov B - KO Č. Kamenice</w:t>
      </w:r>
    </w:p>
    <w:p w:rsidR="007E778E" w:rsidRPr="007E778E" w:rsidRDefault="007E778E" w:rsidP="00A06D99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left" w:pos="851"/>
          <w:tab w:val="left" w:pos="1134"/>
          <w:tab w:val="left" w:pos="1701"/>
        </w:tabs>
        <w:rPr>
          <w:rFonts w:ascii="Times New Roman" w:hAnsi="Times New Roman" w:cs="Times New Roman"/>
          <w:b/>
          <w:sz w:val="18"/>
          <w:szCs w:val="18"/>
        </w:rPr>
      </w:pPr>
      <w:r w:rsidRPr="007E778E">
        <w:rPr>
          <w:rFonts w:ascii="Times New Roman" w:hAnsi="Times New Roman" w:cs="Times New Roman"/>
          <w:b/>
          <w:sz w:val="18"/>
          <w:szCs w:val="18"/>
        </w:rPr>
        <w:t>05.03.16</w:t>
      </w:r>
      <w:r w:rsidRPr="007E778E">
        <w:rPr>
          <w:rFonts w:ascii="Times New Roman" w:hAnsi="Times New Roman" w:cs="Times New Roman"/>
          <w:b/>
          <w:sz w:val="18"/>
          <w:szCs w:val="18"/>
        </w:rPr>
        <w:tab/>
        <w:t>so</w:t>
      </w:r>
      <w:r w:rsidRPr="007E778E">
        <w:rPr>
          <w:rFonts w:ascii="Times New Roman" w:hAnsi="Times New Roman" w:cs="Times New Roman"/>
          <w:b/>
          <w:sz w:val="18"/>
          <w:szCs w:val="18"/>
        </w:rPr>
        <w:tab/>
        <w:t>09:00</w:t>
      </w:r>
      <w:r w:rsidRPr="007E778E">
        <w:rPr>
          <w:rFonts w:ascii="Times New Roman" w:hAnsi="Times New Roman" w:cs="Times New Roman"/>
          <w:b/>
          <w:sz w:val="18"/>
          <w:szCs w:val="18"/>
        </w:rPr>
        <w:tab/>
        <w:t>Sokol Ústí B - ASK Lovosice</w:t>
      </w:r>
    </w:p>
    <w:p w:rsidR="007E778E" w:rsidRDefault="007E778E" w:rsidP="00A06D99">
      <w:pPr>
        <w:pStyle w:val="Tabulka"/>
        <w:rPr>
          <w:b/>
          <w:color w:val="4F6228" w:themeColor="accent3" w:themeShade="80"/>
          <w:sz w:val="16"/>
          <w:szCs w:val="16"/>
          <w:u w:val="single"/>
        </w:rPr>
        <w:sectPr w:rsidR="007E778E" w:rsidSect="007E778E"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134" w:right="794" w:bottom="1134" w:left="794" w:header="624" w:footer="624" w:gutter="0"/>
          <w:cols w:num="2" w:space="708"/>
        </w:sectPr>
      </w:pPr>
    </w:p>
    <w:p w:rsidR="007E778E" w:rsidRDefault="007E778E" w:rsidP="00A06D99">
      <w:pPr>
        <w:pStyle w:val="Tabulka"/>
        <w:rPr>
          <w:b/>
          <w:color w:val="4F6228" w:themeColor="accent3" w:themeShade="80"/>
          <w:sz w:val="16"/>
          <w:szCs w:val="16"/>
          <w:u w:val="single"/>
        </w:rPr>
      </w:pPr>
    </w:p>
    <w:p w:rsidR="007E778E" w:rsidRPr="007E778E" w:rsidRDefault="007E778E" w:rsidP="00A06D99">
      <w:pPr>
        <w:pStyle w:val="Zapas-zahlavi2"/>
        <w:spacing w:after="0"/>
        <w:rPr>
          <w:color w:val="0070C0"/>
        </w:rPr>
      </w:pPr>
      <w:r w:rsidRPr="007E778E">
        <w:rPr>
          <w:color w:val="0070C0"/>
        </w:rPr>
        <w:tab/>
        <w:t>TJ Union Děčín</w:t>
      </w:r>
      <w:r w:rsidRPr="007E778E">
        <w:rPr>
          <w:color w:val="0070C0"/>
        </w:rPr>
        <w:tab/>
        <w:t>2396</w:t>
      </w:r>
      <w:r w:rsidRPr="007E778E">
        <w:rPr>
          <w:color w:val="0070C0"/>
        </w:rPr>
        <w:tab/>
        <w:t>6:2</w:t>
      </w:r>
      <w:r w:rsidRPr="007E778E">
        <w:rPr>
          <w:color w:val="0070C0"/>
        </w:rPr>
        <w:tab/>
        <w:t>2309</w:t>
      </w:r>
      <w:r w:rsidRPr="007E778E">
        <w:rPr>
          <w:color w:val="0070C0"/>
        </w:rPr>
        <w:tab/>
        <w:t>SK Plaston Šluknov  B</w:t>
      </w:r>
    </w:p>
    <w:p w:rsidR="007E778E" w:rsidRPr="007E778E" w:rsidRDefault="007E778E" w:rsidP="00A06D99">
      <w:pPr>
        <w:pStyle w:val="Zapas-zahlavi2"/>
        <w:spacing w:after="0"/>
        <w:rPr>
          <w:color w:val="0070C0"/>
          <w:sz w:val="20"/>
        </w:rPr>
      </w:pPr>
      <w:r w:rsidRPr="007E778E">
        <w:rPr>
          <w:color w:val="0070C0"/>
          <w:sz w:val="20"/>
        </w:rPr>
        <w:tab/>
      </w:r>
      <w:r w:rsidRPr="007E778E">
        <w:rPr>
          <w:color w:val="0070C0"/>
          <w:sz w:val="20"/>
        </w:rPr>
        <w:tab/>
      </w:r>
      <w:r w:rsidRPr="007E778E">
        <w:rPr>
          <w:color w:val="0070C0"/>
          <w:sz w:val="20"/>
        </w:rPr>
        <w:tab/>
        <w:t>(8:4)</w:t>
      </w:r>
    </w:p>
    <w:p w:rsidR="007E778E" w:rsidRPr="007E778E" w:rsidRDefault="007E778E" w:rsidP="00A06D99">
      <w:pPr>
        <w:pStyle w:val="Nhozy2"/>
        <w:rPr>
          <w:sz w:val="20"/>
          <w:szCs w:val="20"/>
        </w:rPr>
      </w:pPr>
      <w:r w:rsidRPr="007E778E">
        <w:rPr>
          <w:sz w:val="20"/>
          <w:szCs w:val="20"/>
        </w:rPr>
        <w:tab/>
        <w:t>DLOUHÝ Václav</w:t>
      </w:r>
      <w:r w:rsidRPr="007E778E">
        <w:rPr>
          <w:sz w:val="20"/>
          <w:szCs w:val="20"/>
        </w:rPr>
        <w:tab/>
        <w:t>400</w:t>
      </w:r>
      <w:r w:rsidRPr="007E778E">
        <w:rPr>
          <w:sz w:val="20"/>
          <w:szCs w:val="20"/>
        </w:rPr>
        <w:tab/>
        <w:t>1:1</w:t>
      </w:r>
      <w:r w:rsidRPr="007E778E">
        <w:rPr>
          <w:sz w:val="20"/>
          <w:szCs w:val="20"/>
        </w:rPr>
        <w:tab/>
        <w:t>402</w:t>
      </w:r>
      <w:r w:rsidRPr="007E778E">
        <w:rPr>
          <w:sz w:val="20"/>
          <w:szCs w:val="20"/>
        </w:rPr>
        <w:tab/>
        <w:t>JONÁŠOVÁ Jitka</w:t>
      </w:r>
    </w:p>
    <w:p w:rsidR="007E778E" w:rsidRPr="007E778E" w:rsidRDefault="007E778E" w:rsidP="00A06D99">
      <w:pPr>
        <w:pStyle w:val="Nhozy2"/>
        <w:rPr>
          <w:sz w:val="20"/>
          <w:szCs w:val="20"/>
        </w:rPr>
      </w:pPr>
      <w:r w:rsidRPr="007E778E">
        <w:rPr>
          <w:sz w:val="20"/>
          <w:szCs w:val="20"/>
        </w:rPr>
        <w:tab/>
        <w:t>KUMSTÁT Petr</w:t>
      </w:r>
      <w:r w:rsidRPr="007E778E">
        <w:rPr>
          <w:sz w:val="20"/>
          <w:szCs w:val="20"/>
        </w:rPr>
        <w:tab/>
        <w:t>410</w:t>
      </w:r>
      <w:r w:rsidRPr="007E778E">
        <w:rPr>
          <w:sz w:val="20"/>
          <w:szCs w:val="20"/>
        </w:rPr>
        <w:tab/>
        <w:t>1:1</w:t>
      </w:r>
      <w:r w:rsidRPr="007E778E">
        <w:rPr>
          <w:sz w:val="20"/>
          <w:szCs w:val="20"/>
        </w:rPr>
        <w:tab/>
        <w:t>408</w:t>
      </w:r>
      <w:r w:rsidRPr="007E778E">
        <w:rPr>
          <w:sz w:val="20"/>
          <w:szCs w:val="20"/>
        </w:rPr>
        <w:tab/>
        <w:t>HERCÍK Michal</w:t>
      </w:r>
    </w:p>
    <w:p w:rsidR="007E778E" w:rsidRPr="007E778E" w:rsidRDefault="007E778E" w:rsidP="00A06D99">
      <w:pPr>
        <w:pStyle w:val="Nhozy2"/>
        <w:rPr>
          <w:sz w:val="20"/>
          <w:szCs w:val="20"/>
        </w:rPr>
      </w:pPr>
      <w:r w:rsidRPr="007E778E">
        <w:rPr>
          <w:sz w:val="20"/>
          <w:szCs w:val="20"/>
        </w:rPr>
        <w:tab/>
        <w:t>ŠTĚTKA Zdeněk</w:t>
      </w:r>
      <w:r w:rsidRPr="007E778E">
        <w:rPr>
          <w:sz w:val="20"/>
          <w:szCs w:val="20"/>
        </w:rPr>
        <w:tab/>
        <w:t>393</w:t>
      </w:r>
      <w:r w:rsidRPr="007E778E">
        <w:rPr>
          <w:sz w:val="20"/>
          <w:szCs w:val="20"/>
        </w:rPr>
        <w:tab/>
        <w:t>1:1</w:t>
      </w:r>
      <w:r w:rsidRPr="007E778E">
        <w:rPr>
          <w:sz w:val="20"/>
          <w:szCs w:val="20"/>
        </w:rPr>
        <w:tab/>
        <w:t>396</w:t>
      </w:r>
      <w:r w:rsidRPr="007E778E">
        <w:rPr>
          <w:sz w:val="20"/>
          <w:szCs w:val="20"/>
        </w:rPr>
        <w:tab/>
        <w:t>HOJNÝ Ladislav</w:t>
      </w:r>
    </w:p>
    <w:p w:rsidR="007E778E" w:rsidRPr="007E778E" w:rsidRDefault="007E778E" w:rsidP="00A06D99">
      <w:pPr>
        <w:pStyle w:val="Nhozy2"/>
        <w:rPr>
          <w:sz w:val="20"/>
          <w:szCs w:val="20"/>
        </w:rPr>
      </w:pPr>
      <w:r w:rsidRPr="007E778E">
        <w:rPr>
          <w:sz w:val="20"/>
          <w:szCs w:val="20"/>
        </w:rPr>
        <w:tab/>
        <w:t>MRÁZEK Tomáš</w:t>
      </w:r>
      <w:r w:rsidRPr="007E778E">
        <w:rPr>
          <w:sz w:val="20"/>
          <w:szCs w:val="20"/>
        </w:rPr>
        <w:tab/>
        <w:t>376</w:t>
      </w:r>
      <w:r w:rsidRPr="007E778E">
        <w:rPr>
          <w:sz w:val="20"/>
          <w:szCs w:val="20"/>
        </w:rPr>
        <w:tab/>
        <w:t>1:1</w:t>
      </w:r>
      <w:r w:rsidRPr="007E778E">
        <w:rPr>
          <w:sz w:val="20"/>
          <w:szCs w:val="20"/>
        </w:rPr>
        <w:tab/>
        <w:t>370</w:t>
      </w:r>
      <w:r w:rsidRPr="007E778E">
        <w:rPr>
          <w:sz w:val="20"/>
          <w:szCs w:val="20"/>
        </w:rPr>
        <w:tab/>
        <w:t>TOMÍK František</w:t>
      </w:r>
    </w:p>
    <w:p w:rsidR="007E778E" w:rsidRPr="007E778E" w:rsidRDefault="007E778E" w:rsidP="00A06D99">
      <w:pPr>
        <w:pStyle w:val="Nhozy2"/>
        <w:rPr>
          <w:sz w:val="20"/>
          <w:szCs w:val="20"/>
        </w:rPr>
      </w:pPr>
      <w:r w:rsidRPr="007E778E">
        <w:rPr>
          <w:sz w:val="20"/>
          <w:szCs w:val="20"/>
        </w:rPr>
        <w:tab/>
        <w:t>HRABĚ Antonín</w:t>
      </w:r>
      <w:r w:rsidRPr="007E778E">
        <w:rPr>
          <w:sz w:val="20"/>
          <w:szCs w:val="20"/>
        </w:rPr>
        <w:tab/>
        <w:t>415</w:t>
      </w:r>
      <w:r w:rsidRPr="007E778E">
        <w:rPr>
          <w:sz w:val="20"/>
          <w:szCs w:val="20"/>
        </w:rPr>
        <w:tab/>
        <w:t>2:0</w:t>
      </w:r>
      <w:r w:rsidRPr="007E778E">
        <w:rPr>
          <w:sz w:val="20"/>
          <w:szCs w:val="20"/>
        </w:rPr>
        <w:tab/>
        <w:t>369</w:t>
      </w:r>
      <w:r w:rsidRPr="007E778E">
        <w:rPr>
          <w:sz w:val="20"/>
          <w:szCs w:val="20"/>
        </w:rPr>
        <w:tab/>
        <w:t>KOŘÁNEK Václav</w:t>
      </w:r>
    </w:p>
    <w:p w:rsidR="007E778E" w:rsidRPr="007E778E" w:rsidRDefault="007E778E" w:rsidP="00A06D99">
      <w:pPr>
        <w:pStyle w:val="Nhozy2"/>
        <w:rPr>
          <w:sz w:val="20"/>
          <w:szCs w:val="20"/>
        </w:rPr>
      </w:pPr>
      <w:r w:rsidRPr="007E778E">
        <w:rPr>
          <w:sz w:val="20"/>
          <w:szCs w:val="20"/>
        </w:rPr>
        <w:tab/>
        <w:t>BÍROVKA Ladislav</w:t>
      </w:r>
      <w:r w:rsidRPr="007E778E">
        <w:rPr>
          <w:sz w:val="20"/>
          <w:szCs w:val="20"/>
        </w:rPr>
        <w:tab/>
        <w:t>402</w:t>
      </w:r>
      <w:r w:rsidRPr="007E778E">
        <w:rPr>
          <w:sz w:val="20"/>
          <w:szCs w:val="20"/>
        </w:rPr>
        <w:tab/>
        <w:t>2:0</w:t>
      </w:r>
      <w:r w:rsidRPr="007E778E">
        <w:rPr>
          <w:sz w:val="20"/>
          <w:szCs w:val="20"/>
        </w:rPr>
        <w:tab/>
        <w:t>364</w:t>
      </w:r>
      <w:r w:rsidRPr="007E778E">
        <w:rPr>
          <w:sz w:val="20"/>
          <w:szCs w:val="20"/>
        </w:rPr>
        <w:tab/>
        <w:t>JONÁŠ Zdeněk</w:t>
      </w:r>
    </w:p>
    <w:p w:rsidR="007E778E" w:rsidRDefault="007E778E" w:rsidP="00A06D99">
      <w:pPr>
        <w:pStyle w:val="Nhozy"/>
        <w:rPr>
          <w:sz w:val="16"/>
          <w:szCs w:val="16"/>
        </w:rPr>
      </w:pPr>
      <w:r w:rsidRPr="007E778E">
        <w:rPr>
          <w:b/>
          <w:sz w:val="16"/>
          <w:szCs w:val="16"/>
        </w:rPr>
        <w:t xml:space="preserve">rozhodčí: </w:t>
      </w:r>
      <w:r w:rsidRPr="007E778E">
        <w:rPr>
          <w:sz w:val="16"/>
          <w:szCs w:val="16"/>
        </w:rPr>
        <w:t xml:space="preserve">KUMSTÁT Petr     </w:t>
      </w:r>
      <w:r w:rsidRPr="007E778E">
        <w:rPr>
          <w:b/>
          <w:sz w:val="16"/>
          <w:szCs w:val="16"/>
        </w:rPr>
        <w:t xml:space="preserve">diváků: </w:t>
      </w:r>
      <w:r w:rsidRPr="007E778E">
        <w:rPr>
          <w:sz w:val="16"/>
          <w:szCs w:val="16"/>
        </w:rPr>
        <w:t xml:space="preserve">5     </w:t>
      </w:r>
      <w:r w:rsidRPr="007E778E">
        <w:rPr>
          <w:b/>
          <w:sz w:val="16"/>
          <w:szCs w:val="16"/>
        </w:rPr>
        <w:t xml:space="preserve">utkání trvalo: </w:t>
      </w:r>
      <w:r w:rsidRPr="007E778E">
        <w:rPr>
          <w:sz w:val="16"/>
          <w:szCs w:val="16"/>
        </w:rPr>
        <w:t>5:45</w:t>
      </w:r>
    </w:p>
    <w:p w:rsidR="00A06D99" w:rsidRPr="007E778E" w:rsidRDefault="00A06D99" w:rsidP="00A06D99">
      <w:pPr>
        <w:pStyle w:val="Nhozy"/>
        <w:rPr>
          <w:sz w:val="16"/>
          <w:szCs w:val="16"/>
        </w:rPr>
      </w:pPr>
    </w:p>
    <w:tbl>
      <w:tblPr>
        <w:tblW w:w="94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92"/>
        <w:gridCol w:w="410"/>
        <w:gridCol w:w="410"/>
        <w:gridCol w:w="230"/>
        <w:gridCol w:w="410"/>
        <w:gridCol w:w="360"/>
        <w:gridCol w:w="280"/>
        <w:gridCol w:w="146"/>
        <w:gridCol w:w="410"/>
        <w:gridCol w:w="410"/>
        <w:gridCol w:w="280"/>
        <w:gridCol w:w="410"/>
        <w:gridCol w:w="360"/>
        <w:gridCol w:w="280"/>
        <w:gridCol w:w="160"/>
        <w:gridCol w:w="480"/>
        <w:gridCol w:w="410"/>
        <w:gridCol w:w="410"/>
        <w:gridCol w:w="280"/>
        <w:gridCol w:w="410"/>
        <w:gridCol w:w="360"/>
        <w:gridCol w:w="280"/>
        <w:gridCol w:w="146"/>
        <w:gridCol w:w="410"/>
        <w:gridCol w:w="410"/>
        <w:gridCol w:w="320"/>
        <w:gridCol w:w="410"/>
        <w:gridCol w:w="360"/>
        <w:gridCol w:w="280"/>
      </w:tblGrid>
      <w:tr w:rsidR="007E778E" w:rsidRPr="007E778E" w:rsidTr="007E778E">
        <w:trPr>
          <w:trHeight w:val="276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0000FF"/>
                <w:sz w:val="20"/>
              </w:rPr>
            </w:pPr>
            <w:r w:rsidRPr="007E778E">
              <w:rPr>
                <w:b/>
                <w:bCs/>
                <w:i/>
                <w:iCs/>
                <w:color w:val="0000FF"/>
                <w:sz w:val="20"/>
              </w:rPr>
              <w:t>Zápis o utkání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64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7E778E">
              <w:rPr>
                <w:rFonts w:ascii="Wingdings 2" w:hAnsi="Wingdings 2" w:cs="Arial CE"/>
                <w:b/>
                <w:bCs/>
                <w:sz w:val="20"/>
              </w:rPr>
              <w:t>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Dlouhý Václav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Jonášová Jitka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7E778E">
              <w:rPr>
                <w:rFonts w:ascii="Wingdings 2" w:hAnsi="Wingdings 2" w:cs="Arial CE"/>
                <w:b/>
                <w:bCs/>
                <w:sz w:val="20"/>
              </w:rPr>
              <w:t>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Kumstát Petr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Hercík Michal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54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138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191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138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191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138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62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284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116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278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285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287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0</w:t>
            </w:r>
          </w:p>
        </w:tc>
      </w:tr>
      <w:tr w:rsidR="007E778E" w:rsidRPr="007E778E" w:rsidTr="007E778E">
        <w:trPr>
          <w:trHeight w:val="132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64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7E778E">
              <w:rPr>
                <w:rFonts w:ascii="Wingdings 2" w:hAnsi="Wingdings 2" w:cs="Arial CE"/>
                <w:b/>
                <w:bCs/>
                <w:sz w:val="20"/>
              </w:rPr>
              <w:t>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Štětka Zdeněk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Hojný Ladislav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7E778E">
              <w:rPr>
                <w:rFonts w:ascii="Wingdings 2" w:hAnsi="Wingdings 2" w:cs="Arial CE"/>
                <w:b/>
                <w:bCs/>
                <w:sz w:val="20"/>
              </w:rPr>
              <w:t>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Mrázek Tomáš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Tomík František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129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71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138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150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128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173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52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127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137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125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197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270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123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393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265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396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287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376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253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370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0</w:t>
            </w:r>
          </w:p>
        </w:tc>
      </w:tr>
      <w:tr w:rsidR="007E778E" w:rsidRPr="007E778E" w:rsidTr="007E778E">
        <w:trPr>
          <w:trHeight w:val="144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64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7E778E">
              <w:rPr>
                <w:rFonts w:ascii="Wingdings 2" w:hAnsi="Wingdings 2" w:cs="Arial CE"/>
                <w:b/>
                <w:bCs/>
                <w:sz w:val="20"/>
              </w:rPr>
              <w:t>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Hrabě Antonín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Kořánek Václav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7E778E">
              <w:rPr>
                <w:rFonts w:ascii="Wingdings 2" w:hAnsi="Wingdings 2" w:cs="Arial CE"/>
                <w:b/>
                <w:bCs/>
                <w:sz w:val="20"/>
              </w:rPr>
              <w:t>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right="-55"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Bírovka Ladislav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Jonáš Zdeněk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139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69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137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127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126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187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139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68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128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125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177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278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137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265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369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273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251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364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0</w:t>
            </w:r>
          </w:p>
        </w:tc>
      </w:tr>
    </w:tbl>
    <w:p w:rsidR="007E778E" w:rsidRDefault="007E778E" w:rsidP="00A06D99">
      <w:pPr>
        <w:pStyle w:val="Nhozy"/>
        <w:keepNext w:val="0"/>
        <w:rPr>
          <w:sz w:val="16"/>
          <w:szCs w:val="16"/>
        </w:rPr>
      </w:pPr>
    </w:p>
    <w:tbl>
      <w:tblPr>
        <w:tblW w:w="998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760"/>
        <w:gridCol w:w="580"/>
        <w:gridCol w:w="640"/>
        <w:gridCol w:w="400"/>
        <w:gridCol w:w="580"/>
        <w:gridCol w:w="680"/>
        <w:gridCol w:w="360"/>
        <w:gridCol w:w="146"/>
        <w:gridCol w:w="146"/>
        <w:gridCol w:w="1680"/>
        <w:gridCol w:w="580"/>
        <w:gridCol w:w="580"/>
        <w:gridCol w:w="360"/>
        <w:gridCol w:w="580"/>
        <w:gridCol w:w="640"/>
        <w:gridCol w:w="360"/>
      </w:tblGrid>
      <w:tr w:rsidR="007E778E" w:rsidRPr="007E778E" w:rsidTr="007E778E">
        <w:trPr>
          <w:trHeight w:val="27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Domácí družstvo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1677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719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2396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FF"/>
                <w:sz w:val="20"/>
              </w:rPr>
            </w:pPr>
            <w:r w:rsidRPr="007E778E">
              <w:rPr>
                <w:b/>
                <w:bCs/>
                <w:i/>
                <w:iCs/>
                <w:color w:val="0000FF"/>
                <w:sz w:val="20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FF0000"/>
                <w:sz w:val="20"/>
              </w:rPr>
            </w:pPr>
            <w:r w:rsidRPr="007E778E">
              <w:rPr>
                <w:b/>
                <w:bCs/>
                <w:i/>
                <w:iCs/>
                <w:color w:val="FF0000"/>
                <w:sz w:val="20"/>
              </w:rPr>
              <w:t>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Hostující družstvo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1599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710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2309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FF"/>
                <w:sz w:val="20"/>
              </w:rPr>
            </w:pPr>
            <w:r w:rsidRPr="007E778E">
              <w:rPr>
                <w:b/>
                <w:bCs/>
                <w:i/>
                <w:iCs/>
                <w:color w:val="0000FF"/>
                <w:sz w:val="2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FF0000"/>
                <w:sz w:val="20"/>
              </w:rPr>
            </w:pPr>
            <w:r w:rsidRPr="007E778E">
              <w:rPr>
                <w:b/>
                <w:bCs/>
                <w:i/>
                <w:iCs/>
                <w:color w:val="FF0000"/>
                <w:sz w:val="20"/>
              </w:rPr>
              <w:t>2</w:t>
            </w:r>
          </w:p>
        </w:tc>
      </w:tr>
    </w:tbl>
    <w:p w:rsidR="007E778E" w:rsidRDefault="007E778E" w:rsidP="00A06D99">
      <w:pPr>
        <w:pStyle w:val="Nhozy"/>
        <w:keepNext w:val="0"/>
        <w:rPr>
          <w:sz w:val="16"/>
          <w:szCs w:val="16"/>
        </w:rPr>
      </w:pPr>
    </w:p>
    <w:p w:rsidR="00BD6CF5" w:rsidRPr="00BD6CF5" w:rsidRDefault="00BD6CF5" w:rsidP="00A06D99">
      <w:pPr>
        <w:pStyle w:val="Zapas-zahlavi2"/>
        <w:spacing w:after="0"/>
        <w:rPr>
          <w:color w:val="31849B" w:themeColor="accent5" w:themeShade="BF"/>
        </w:rPr>
      </w:pPr>
      <w:r w:rsidRPr="00BD6CF5">
        <w:rPr>
          <w:color w:val="31849B" w:themeColor="accent5" w:themeShade="BF"/>
        </w:rPr>
        <w:lastRenderedPageBreak/>
        <w:tab/>
        <w:t>ASK Lovosice</w:t>
      </w:r>
      <w:r w:rsidRPr="00BD6CF5">
        <w:rPr>
          <w:color w:val="31849B" w:themeColor="accent5" w:themeShade="BF"/>
        </w:rPr>
        <w:tab/>
        <w:t>2414</w:t>
      </w:r>
      <w:r w:rsidRPr="00BD6CF5">
        <w:rPr>
          <w:color w:val="31849B" w:themeColor="accent5" w:themeShade="BF"/>
        </w:rPr>
        <w:tab/>
        <w:t>6:2</w:t>
      </w:r>
      <w:r w:rsidRPr="00BD6CF5">
        <w:rPr>
          <w:color w:val="31849B" w:themeColor="accent5" w:themeShade="BF"/>
        </w:rPr>
        <w:tab/>
        <w:t>2310</w:t>
      </w:r>
      <w:r w:rsidRPr="00BD6CF5">
        <w:rPr>
          <w:color w:val="31849B" w:themeColor="accent5" w:themeShade="BF"/>
        </w:rPr>
        <w:tab/>
        <w:t>KK Hvězda Trnovany C</w:t>
      </w:r>
    </w:p>
    <w:p w:rsidR="00BD6CF5" w:rsidRPr="00BD6CF5" w:rsidRDefault="00BD6CF5" w:rsidP="00A06D99">
      <w:pPr>
        <w:pStyle w:val="Zapas-zahlavi2"/>
        <w:spacing w:after="0"/>
        <w:rPr>
          <w:color w:val="31849B" w:themeColor="accent5" w:themeShade="BF"/>
          <w:sz w:val="20"/>
        </w:rPr>
      </w:pPr>
      <w:r w:rsidRPr="00BD6CF5">
        <w:rPr>
          <w:color w:val="31849B" w:themeColor="accent5" w:themeShade="BF"/>
          <w:sz w:val="20"/>
        </w:rPr>
        <w:tab/>
      </w:r>
      <w:r w:rsidRPr="00BD6CF5">
        <w:rPr>
          <w:color w:val="31849B" w:themeColor="accent5" w:themeShade="BF"/>
          <w:sz w:val="20"/>
        </w:rPr>
        <w:tab/>
      </w:r>
      <w:r w:rsidRPr="00BD6CF5">
        <w:rPr>
          <w:color w:val="31849B" w:themeColor="accent5" w:themeShade="BF"/>
          <w:sz w:val="20"/>
        </w:rPr>
        <w:tab/>
        <w:t>(8:4)</w:t>
      </w:r>
    </w:p>
    <w:p w:rsidR="00BD6CF5" w:rsidRPr="00BD6CF5" w:rsidRDefault="00BD6CF5" w:rsidP="00A06D99">
      <w:pPr>
        <w:pStyle w:val="Nhozy2"/>
        <w:rPr>
          <w:sz w:val="20"/>
          <w:szCs w:val="20"/>
        </w:rPr>
      </w:pPr>
      <w:r w:rsidRPr="00BD6CF5">
        <w:rPr>
          <w:sz w:val="20"/>
          <w:szCs w:val="20"/>
        </w:rPr>
        <w:tab/>
        <w:t>ONDRÁČEK Jaroslav</w:t>
      </w:r>
      <w:r w:rsidRPr="00BD6CF5">
        <w:rPr>
          <w:sz w:val="20"/>
          <w:szCs w:val="20"/>
        </w:rPr>
        <w:tab/>
        <w:t>389</w:t>
      </w:r>
      <w:r w:rsidRPr="00BD6CF5">
        <w:rPr>
          <w:sz w:val="20"/>
          <w:szCs w:val="20"/>
        </w:rPr>
        <w:tab/>
        <w:t>1:1</w:t>
      </w:r>
      <w:r w:rsidRPr="00BD6CF5">
        <w:rPr>
          <w:sz w:val="20"/>
          <w:szCs w:val="20"/>
        </w:rPr>
        <w:tab/>
        <w:t>408</w:t>
      </w:r>
      <w:r w:rsidRPr="00BD6CF5">
        <w:rPr>
          <w:sz w:val="20"/>
          <w:szCs w:val="20"/>
        </w:rPr>
        <w:tab/>
        <w:t>NÁHLOVSKÝ Miroslav</w:t>
      </w:r>
    </w:p>
    <w:p w:rsidR="00BD6CF5" w:rsidRPr="00BD6CF5" w:rsidRDefault="00BD6CF5" w:rsidP="00A06D99">
      <w:pPr>
        <w:pStyle w:val="Nhozy2"/>
        <w:rPr>
          <w:sz w:val="20"/>
          <w:szCs w:val="20"/>
        </w:rPr>
      </w:pPr>
      <w:r w:rsidRPr="00BD6CF5">
        <w:rPr>
          <w:sz w:val="20"/>
          <w:szCs w:val="20"/>
        </w:rPr>
        <w:tab/>
        <w:t>WÁGNER Pavel</w:t>
      </w:r>
      <w:r w:rsidRPr="00BD6CF5">
        <w:rPr>
          <w:sz w:val="20"/>
          <w:szCs w:val="20"/>
        </w:rPr>
        <w:tab/>
        <w:t>390</w:t>
      </w:r>
      <w:r w:rsidRPr="00BD6CF5">
        <w:rPr>
          <w:sz w:val="20"/>
          <w:szCs w:val="20"/>
        </w:rPr>
        <w:tab/>
        <w:t>2:0</w:t>
      </w:r>
      <w:r w:rsidRPr="00BD6CF5">
        <w:rPr>
          <w:sz w:val="20"/>
          <w:szCs w:val="20"/>
        </w:rPr>
        <w:tab/>
        <w:t>359</w:t>
      </w:r>
      <w:r w:rsidRPr="00BD6CF5">
        <w:rPr>
          <w:sz w:val="20"/>
          <w:szCs w:val="20"/>
        </w:rPr>
        <w:tab/>
        <w:t>FABIANOVÁ Jitka</w:t>
      </w:r>
    </w:p>
    <w:p w:rsidR="00BD6CF5" w:rsidRPr="00BD6CF5" w:rsidRDefault="00BD6CF5" w:rsidP="00A06D99">
      <w:pPr>
        <w:pStyle w:val="Nhozy2"/>
        <w:rPr>
          <w:sz w:val="20"/>
          <w:szCs w:val="20"/>
        </w:rPr>
      </w:pPr>
      <w:r w:rsidRPr="00BD6CF5">
        <w:rPr>
          <w:sz w:val="20"/>
          <w:szCs w:val="20"/>
        </w:rPr>
        <w:tab/>
        <w:t>ZALABÁK Ladislav</w:t>
      </w:r>
      <w:r w:rsidRPr="00BD6CF5">
        <w:rPr>
          <w:sz w:val="20"/>
          <w:szCs w:val="20"/>
        </w:rPr>
        <w:tab/>
        <w:t>433</w:t>
      </w:r>
      <w:r w:rsidRPr="00BD6CF5">
        <w:rPr>
          <w:sz w:val="20"/>
          <w:szCs w:val="20"/>
        </w:rPr>
        <w:tab/>
        <w:t>2:0</w:t>
      </w:r>
      <w:r w:rsidRPr="00BD6CF5">
        <w:rPr>
          <w:sz w:val="20"/>
          <w:szCs w:val="20"/>
        </w:rPr>
        <w:tab/>
        <w:t>380</w:t>
      </w:r>
      <w:r w:rsidRPr="00BD6CF5">
        <w:rPr>
          <w:sz w:val="20"/>
          <w:szCs w:val="20"/>
        </w:rPr>
        <w:tab/>
        <w:t>PETŘÍK Petr</w:t>
      </w:r>
    </w:p>
    <w:p w:rsidR="00BD6CF5" w:rsidRPr="00BD6CF5" w:rsidRDefault="00BD6CF5" w:rsidP="00A06D99">
      <w:pPr>
        <w:pStyle w:val="Nhozy2"/>
        <w:rPr>
          <w:sz w:val="20"/>
          <w:szCs w:val="20"/>
        </w:rPr>
      </w:pPr>
      <w:r w:rsidRPr="00BD6CF5">
        <w:rPr>
          <w:sz w:val="20"/>
          <w:szCs w:val="20"/>
        </w:rPr>
        <w:tab/>
        <w:t>KLÍŽ Pavel</w:t>
      </w:r>
      <w:r w:rsidRPr="00BD6CF5">
        <w:rPr>
          <w:sz w:val="20"/>
          <w:szCs w:val="20"/>
        </w:rPr>
        <w:tab/>
        <w:t>343</w:t>
      </w:r>
      <w:r w:rsidRPr="00BD6CF5">
        <w:rPr>
          <w:sz w:val="20"/>
          <w:szCs w:val="20"/>
        </w:rPr>
        <w:tab/>
        <w:t>0:2</w:t>
      </w:r>
      <w:r w:rsidRPr="00BD6CF5">
        <w:rPr>
          <w:sz w:val="20"/>
          <w:szCs w:val="20"/>
        </w:rPr>
        <w:tab/>
        <w:t>418</w:t>
      </w:r>
      <w:r w:rsidRPr="00BD6CF5">
        <w:rPr>
          <w:sz w:val="20"/>
          <w:szCs w:val="20"/>
        </w:rPr>
        <w:tab/>
        <w:t>NOVÝ Milan</w:t>
      </w:r>
    </w:p>
    <w:p w:rsidR="00BD6CF5" w:rsidRPr="00BD6CF5" w:rsidRDefault="00BD6CF5" w:rsidP="00A06D99">
      <w:pPr>
        <w:pStyle w:val="Nhozy2"/>
        <w:rPr>
          <w:sz w:val="20"/>
          <w:szCs w:val="20"/>
        </w:rPr>
      </w:pPr>
      <w:r w:rsidRPr="00BD6CF5">
        <w:rPr>
          <w:sz w:val="20"/>
          <w:szCs w:val="20"/>
        </w:rPr>
        <w:tab/>
        <w:t>CHOT Jaroslav</w:t>
      </w:r>
      <w:r w:rsidRPr="00BD6CF5">
        <w:rPr>
          <w:sz w:val="20"/>
          <w:szCs w:val="20"/>
        </w:rPr>
        <w:tab/>
        <w:t>449</w:t>
      </w:r>
      <w:r w:rsidRPr="00BD6CF5">
        <w:rPr>
          <w:sz w:val="20"/>
          <w:szCs w:val="20"/>
        </w:rPr>
        <w:tab/>
        <w:t>2:0</w:t>
      </w:r>
      <w:r w:rsidRPr="00BD6CF5">
        <w:rPr>
          <w:sz w:val="20"/>
          <w:szCs w:val="20"/>
        </w:rPr>
        <w:tab/>
        <w:t>355</w:t>
      </w:r>
      <w:r w:rsidRPr="00BD6CF5">
        <w:rPr>
          <w:sz w:val="20"/>
          <w:szCs w:val="20"/>
        </w:rPr>
        <w:tab/>
        <w:t>KUBITOVÁ Pavlína</w:t>
      </w:r>
    </w:p>
    <w:p w:rsidR="00BD6CF5" w:rsidRPr="00BD6CF5" w:rsidRDefault="00BD6CF5" w:rsidP="00A06D99">
      <w:pPr>
        <w:pStyle w:val="Nhozy2"/>
        <w:rPr>
          <w:sz w:val="20"/>
          <w:szCs w:val="20"/>
        </w:rPr>
      </w:pPr>
      <w:r w:rsidRPr="00BD6CF5">
        <w:rPr>
          <w:sz w:val="20"/>
          <w:szCs w:val="20"/>
        </w:rPr>
        <w:tab/>
        <w:t>KALINA Petr</w:t>
      </w:r>
      <w:r w:rsidRPr="00BD6CF5">
        <w:rPr>
          <w:sz w:val="20"/>
          <w:szCs w:val="20"/>
        </w:rPr>
        <w:tab/>
        <w:t>410</w:t>
      </w:r>
      <w:r w:rsidRPr="00BD6CF5">
        <w:rPr>
          <w:sz w:val="20"/>
          <w:szCs w:val="20"/>
        </w:rPr>
        <w:tab/>
        <w:t>1:1</w:t>
      </w:r>
      <w:r w:rsidRPr="00BD6CF5">
        <w:rPr>
          <w:sz w:val="20"/>
          <w:szCs w:val="20"/>
        </w:rPr>
        <w:tab/>
        <w:t>390</w:t>
      </w:r>
      <w:r w:rsidRPr="00BD6CF5">
        <w:rPr>
          <w:sz w:val="20"/>
          <w:szCs w:val="20"/>
        </w:rPr>
        <w:tab/>
        <w:t>FABIAN Petr</w:t>
      </w:r>
    </w:p>
    <w:p w:rsidR="00BD6CF5" w:rsidRPr="00BD6CF5" w:rsidRDefault="00BD6CF5" w:rsidP="00A06D99">
      <w:pPr>
        <w:pStyle w:val="Nhozy"/>
        <w:rPr>
          <w:sz w:val="16"/>
          <w:szCs w:val="16"/>
        </w:rPr>
      </w:pPr>
      <w:r w:rsidRPr="00BD6CF5">
        <w:rPr>
          <w:b/>
          <w:sz w:val="16"/>
          <w:szCs w:val="16"/>
        </w:rPr>
        <w:t xml:space="preserve">rozhodčí: </w:t>
      </w:r>
      <w:r w:rsidRPr="00BD6CF5">
        <w:rPr>
          <w:sz w:val="16"/>
          <w:szCs w:val="16"/>
        </w:rPr>
        <w:t xml:space="preserve">ZALABÁK Petr    </w:t>
      </w:r>
      <w:r w:rsidRPr="00BD6CF5">
        <w:rPr>
          <w:b/>
          <w:sz w:val="16"/>
          <w:szCs w:val="16"/>
        </w:rPr>
        <w:t xml:space="preserve">diváků: </w:t>
      </w:r>
      <w:r w:rsidRPr="00BD6CF5">
        <w:rPr>
          <w:sz w:val="16"/>
          <w:szCs w:val="16"/>
        </w:rPr>
        <w:t xml:space="preserve">4    </w:t>
      </w:r>
      <w:r w:rsidRPr="00BD6CF5">
        <w:rPr>
          <w:b/>
          <w:sz w:val="16"/>
          <w:szCs w:val="16"/>
        </w:rPr>
        <w:t xml:space="preserve">utkání trvalo: </w:t>
      </w:r>
      <w:r w:rsidRPr="00BD6CF5">
        <w:rPr>
          <w:sz w:val="16"/>
          <w:szCs w:val="16"/>
        </w:rPr>
        <w:t>3:00</w:t>
      </w:r>
    </w:p>
    <w:tbl>
      <w:tblPr>
        <w:tblW w:w="945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80"/>
        <w:gridCol w:w="410"/>
        <w:gridCol w:w="410"/>
        <w:gridCol w:w="320"/>
        <w:gridCol w:w="410"/>
        <w:gridCol w:w="363"/>
        <w:gridCol w:w="280"/>
        <w:gridCol w:w="146"/>
        <w:gridCol w:w="410"/>
        <w:gridCol w:w="410"/>
        <w:gridCol w:w="320"/>
        <w:gridCol w:w="410"/>
        <w:gridCol w:w="360"/>
        <w:gridCol w:w="280"/>
        <w:gridCol w:w="146"/>
        <w:gridCol w:w="480"/>
        <w:gridCol w:w="410"/>
        <w:gridCol w:w="410"/>
        <w:gridCol w:w="320"/>
        <w:gridCol w:w="410"/>
        <w:gridCol w:w="360"/>
        <w:gridCol w:w="280"/>
        <w:gridCol w:w="146"/>
        <w:gridCol w:w="410"/>
        <w:gridCol w:w="410"/>
        <w:gridCol w:w="320"/>
        <w:gridCol w:w="410"/>
        <w:gridCol w:w="360"/>
        <w:gridCol w:w="280"/>
      </w:tblGrid>
      <w:tr w:rsidR="00BD6CF5" w:rsidRPr="00BD6CF5" w:rsidTr="00BD6CF5">
        <w:trPr>
          <w:trHeight w:val="276"/>
        </w:trPr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0000FF"/>
                <w:sz w:val="20"/>
              </w:rPr>
            </w:pPr>
            <w:r w:rsidRPr="00BD6CF5">
              <w:rPr>
                <w:b/>
                <w:bCs/>
                <w:i/>
                <w:iCs/>
                <w:color w:val="0000FF"/>
                <w:sz w:val="20"/>
              </w:rPr>
              <w:t>Zápis o utkání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6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BD6CF5">
              <w:rPr>
                <w:rFonts w:ascii="Wingdings 2" w:hAnsi="Wingdings 2" w:cs="Arial CE"/>
                <w:b/>
                <w:bCs/>
                <w:sz w:val="20"/>
              </w:rPr>
              <w:t></w:t>
            </w:r>
          </w:p>
        </w:tc>
        <w:tc>
          <w:tcPr>
            <w:tcW w:w="1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Ondráček Jaroslav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Nahlovský Miroslav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BD6CF5">
              <w:rPr>
                <w:rFonts w:ascii="Wingdings 2" w:hAnsi="Wingdings 2" w:cs="Arial CE"/>
                <w:b/>
                <w:bCs/>
                <w:sz w:val="20"/>
              </w:rPr>
              <w:t>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Wágner Pavel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Fabianova  Jitka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160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222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136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132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127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180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123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44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167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155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142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120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179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283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106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389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291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408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274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390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247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359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0</w:t>
            </w:r>
          </w:p>
        </w:tc>
      </w:tr>
      <w:tr w:rsidR="00BD6CF5" w:rsidRPr="00BD6CF5" w:rsidTr="00BD6CF5">
        <w:trPr>
          <w:trHeight w:val="12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6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BD6CF5">
              <w:rPr>
                <w:rFonts w:ascii="Wingdings 2" w:hAnsi="Wingdings 2" w:cs="Arial CE"/>
                <w:b/>
                <w:bCs/>
                <w:sz w:val="20"/>
              </w:rPr>
              <w:t>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Zalabák Ladislav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Petřík Petr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BD6CF5">
              <w:rPr>
                <w:rFonts w:ascii="Wingdings 2" w:hAnsi="Wingdings 2" w:cs="Arial CE"/>
                <w:b/>
                <w:bCs/>
                <w:sz w:val="20"/>
              </w:rPr>
              <w:t>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Klíž Pavel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Nový Milan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152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71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223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128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125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135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145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210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148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133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297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136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433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276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380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237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343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268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418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</w:t>
            </w:r>
          </w:p>
        </w:tc>
      </w:tr>
      <w:tr w:rsidR="00BD6CF5" w:rsidRPr="00BD6CF5" w:rsidTr="00BD6CF5">
        <w:trPr>
          <w:trHeight w:val="12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6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BD6CF5">
              <w:rPr>
                <w:rFonts w:ascii="Wingdings 2" w:hAnsi="Wingdings 2" w:cs="Arial CE"/>
                <w:b/>
                <w:bCs/>
                <w:sz w:val="20"/>
              </w:rPr>
              <w:t>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Chot Jaroslav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Kubitová Pavlina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BD6CF5">
              <w:rPr>
                <w:rFonts w:ascii="Wingdings 2" w:hAnsi="Wingdings 2" w:cs="Arial CE"/>
                <w:b/>
                <w:bCs/>
                <w:sz w:val="20"/>
              </w:rPr>
              <w:t>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Kalina Petr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Fabian Petr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147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80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227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133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177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135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198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151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154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222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125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141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119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173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301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148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449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258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355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276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410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270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390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0</w:t>
            </w:r>
          </w:p>
        </w:tc>
      </w:tr>
    </w:tbl>
    <w:p w:rsidR="007E778E" w:rsidRDefault="007E778E" w:rsidP="00A06D99">
      <w:pPr>
        <w:pStyle w:val="Nhozy"/>
        <w:keepNext w:val="0"/>
        <w:rPr>
          <w:sz w:val="16"/>
          <w:szCs w:val="16"/>
        </w:rPr>
      </w:pPr>
    </w:p>
    <w:tbl>
      <w:tblPr>
        <w:tblW w:w="998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760"/>
        <w:gridCol w:w="580"/>
        <w:gridCol w:w="640"/>
        <w:gridCol w:w="400"/>
        <w:gridCol w:w="580"/>
        <w:gridCol w:w="680"/>
        <w:gridCol w:w="360"/>
        <w:gridCol w:w="146"/>
        <w:gridCol w:w="146"/>
        <w:gridCol w:w="1680"/>
        <w:gridCol w:w="580"/>
        <w:gridCol w:w="580"/>
        <w:gridCol w:w="360"/>
        <w:gridCol w:w="580"/>
        <w:gridCol w:w="640"/>
        <w:gridCol w:w="360"/>
      </w:tblGrid>
      <w:tr w:rsidR="00BD6CF5" w:rsidRPr="00BD6CF5" w:rsidTr="00BD6CF5">
        <w:trPr>
          <w:trHeight w:val="27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008000"/>
                <w:sz w:val="20"/>
              </w:rPr>
            </w:pPr>
            <w:r w:rsidRPr="00BD6CF5">
              <w:rPr>
                <w:b/>
                <w:bCs/>
                <w:i/>
                <w:iCs/>
                <w:color w:val="008000"/>
                <w:sz w:val="20"/>
              </w:rPr>
              <w:t>Domácí družstvo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BD6CF5">
              <w:rPr>
                <w:b/>
                <w:bCs/>
                <w:i/>
                <w:iCs/>
                <w:color w:val="008000"/>
                <w:sz w:val="20"/>
              </w:rPr>
              <w:t>1668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BD6CF5">
              <w:rPr>
                <w:b/>
                <w:bCs/>
                <w:i/>
                <w:iCs/>
                <w:color w:val="008000"/>
                <w:sz w:val="20"/>
              </w:rPr>
              <w:t>746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BD6CF5">
              <w:rPr>
                <w:b/>
                <w:bCs/>
                <w:i/>
                <w:iCs/>
                <w:color w:val="008000"/>
                <w:sz w:val="20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BD6CF5">
              <w:rPr>
                <w:b/>
                <w:bCs/>
                <w:i/>
                <w:iCs/>
                <w:color w:val="008000"/>
                <w:sz w:val="20"/>
              </w:rPr>
              <w:t>2414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FF"/>
                <w:sz w:val="20"/>
              </w:rPr>
            </w:pPr>
            <w:r w:rsidRPr="00BD6CF5">
              <w:rPr>
                <w:b/>
                <w:bCs/>
                <w:i/>
                <w:iCs/>
                <w:color w:val="0000FF"/>
                <w:sz w:val="20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FF0000"/>
                <w:sz w:val="20"/>
              </w:rPr>
            </w:pPr>
            <w:r w:rsidRPr="00BD6CF5">
              <w:rPr>
                <w:b/>
                <w:bCs/>
                <w:i/>
                <w:iCs/>
                <w:color w:val="FF0000"/>
                <w:sz w:val="20"/>
              </w:rPr>
              <w:t>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008000"/>
                <w:sz w:val="20"/>
              </w:rPr>
            </w:pPr>
            <w:r w:rsidRPr="00BD6CF5">
              <w:rPr>
                <w:b/>
                <w:bCs/>
                <w:i/>
                <w:iCs/>
                <w:color w:val="008000"/>
                <w:sz w:val="20"/>
              </w:rPr>
              <w:t>Hostující družstvo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BD6CF5">
              <w:rPr>
                <w:b/>
                <w:bCs/>
                <w:i/>
                <w:iCs/>
                <w:color w:val="008000"/>
                <w:sz w:val="20"/>
              </w:rPr>
              <w:t>1610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BD6CF5">
              <w:rPr>
                <w:b/>
                <w:bCs/>
                <w:i/>
                <w:iCs/>
                <w:color w:val="008000"/>
                <w:sz w:val="20"/>
              </w:rPr>
              <w:t>700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BD6CF5">
              <w:rPr>
                <w:b/>
                <w:bCs/>
                <w:i/>
                <w:iCs/>
                <w:color w:val="008000"/>
                <w:sz w:val="20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BD6CF5">
              <w:rPr>
                <w:b/>
                <w:bCs/>
                <w:i/>
                <w:iCs/>
                <w:color w:val="008000"/>
                <w:sz w:val="20"/>
              </w:rPr>
              <w:t>2310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FF"/>
                <w:sz w:val="20"/>
              </w:rPr>
            </w:pPr>
            <w:r w:rsidRPr="00BD6CF5">
              <w:rPr>
                <w:b/>
                <w:bCs/>
                <w:i/>
                <w:iCs/>
                <w:color w:val="0000FF"/>
                <w:sz w:val="2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FF0000"/>
                <w:sz w:val="20"/>
              </w:rPr>
            </w:pPr>
            <w:r w:rsidRPr="00BD6CF5">
              <w:rPr>
                <w:b/>
                <w:bCs/>
                <w:i/>
                <w:iCs/>
                <w:color w:val="FF0000"/>
                <w:sz w:val="20"/>
              </w:rPr>
              <w:t>2</w:t>
            </w:r>
          </w:p>
        </w:tc>
      </w:tr>
    </w:tbl>
    <w:p w:rsidR="007E778E" w:rsidRDefault="007E778E" w:rsidP="00A06D99">
      <w:pPr>
        <w:pStyle w:val="Nhozy"/>
        <w:keepNext w:val="0"/>
      </w:pPr>
    </w:p>
    <w:p w:rsidR="007E778E" w:rsidRPr="007E778E" w:rsidRDefault="007E778E" w:rsidP="00A06D99">
      <w:pPr>
        <w:pStyle w:val="Zapas-zahlavi2"/>
        <w:spacing w:after="0"/>
        <w:rPr>
          <w:color w:val="0070C0"/>
        </w:rPr>
      </w:pPr>
      <w:r w:rsidRPr="007E778E">
        <w:rPr>
          <w:color w:val="0070C0"/>
        </w:rPr>
        <w:tab/>
        <w:t>Sokol Roudnice n. L.</w:t>
      </w:r>
      <w:r w:rsidRPr="007E778E">
        <w:rPr>
          <w:color w:val="0070C0"/>
        </w:rPr>
        <w:tab/>
        <w:t>2436</w:t>
      </w:r>
      <w:r w:rsidRPr="007E778E">
        <w:rPr>
          <w:color w:val="0070C0"/>
        </w:rPr>
        <w:tab/>
        <w:t>3:5</w:t>
      </w:r>
      <w:r w:rsidRPr="007E778E">
        <w:rPr>
          <w:color w:val="0070C0"/>
        </w:rPr>
        <w:tab/>
        <w:t>2485</w:t>
      </w:r>
      <w:r w:rsidRPr="007E778E">
        <w:rPr>
          <w:color w:val="0070C0"/>
        </w:rPr>
        <w:tab/>
        <w:t>Sokol Ústí n. L. B</w:t>
      </w:r>
    </w:p>
    <w:p w:rsidR="007E778E" w:rsidRPr="007E778E" w:rsidRDefault="007E778E" w:rsidP="00A06D99">
      <w:pPr>
        <w:pStyle w:val="Zapas-zahlavi2"/>
        <w:spacing w:after="0"/>
        <w:rPr>
          <w:color w:val="0070C0"/>
          <w:sz w:val="20"/>
        </w:rPr>
      </w:pPr>
      <w:r w:rsidRPr="007E778E">
        <w:rPr>
          <w:color w:val="0070C0"/>
          <w:sz w:val="20"/>
        </w:rPr>
        <w:tab/>
      </w:r>
      <w:r w:rsidRPr="007E778E">
        <w:rPr>
          <w:color w:val="0070C0"/>
          <w:sz w:val="20"/>
        </w:rPr>
        <w:tab/>
      </w:r>
      <w:r w:rsidRPr="007E778E">
        <w:rPr>
          <w:color w:val="0070C0"/>
          <w:sz w:val="20"/>
        </w:rPr>
        <w:tab/>
        <w:t>(5:7)</w:t>
      </w:r>
    </w:p>
    <w:p w:rsidR="007E778E" w:rsidRPr="007E778E" w:rsidRDefault="007E778E" w:rsidP="00A06D99">
      <w:pPr>
        <w:pStyle w:val="Nhozy2"/>
        <w:rPr>
          <w:sz w:val="20"/>
          <w:szCs w:val="20"/>
        </w:rPr>
      </w:pPr>
      <w:r w:rsidRPr="007E778E">
        <w:rPr>
          <w:sz w:val="20"/>
          <w:szCs w:val="20"/>
        </w:rPr>
        <w:tab/>
        <w:t>DOŠEK Petr</w:t>
      </w:r>
      <w:r w:rsidRPr="007E778E">
        <w:rPr>
          <w:sz w:val="20"/>
          <w:szCs w:val="20"/>
        </w:rPr>
        <w:tab/>
        <w:t>424</w:t>
      </w:r>
      <w:r w:rsidRPr="007E778E">
        <w:rPr>
          <w:sz w:val="20"/>
          <w:szCs w:val="20"/>
        </w:rPr>
        <w:tab/>
        <w:t>1:1</w:t>
      </w:r>
      <w:r w:rsidRPr="007E778E">
        <w:rPr>
          <w:sz w:val="20"/>
          <w:szCs w:val="20"/>
        </w:rPr>
        <w:tab/>
        <w:t>423</w:t>
      </w:r>
      <w:r w:rsidRPr="007E778E">
        <w:rPr>
          <w:sz w:val="20"/>
          <w:szCs w:val="20"/>
        </w:rPr>
        <w:tab/>
        <w:t>MÁLEK Petr</w:t>
      </w:r>
    </w:p>
    <w:p w:rsidR="007E778E" w:rsidRPr="007E778E" w:rsidRDefault="007E778E" w:rsidP="00A06D99">
      <w:pPr>
        <w:pStyle w:val="Nhozy2"/>
        <w:rPr>
          <w:sz w:val="20"/>
          <w:szCs w:val="20"/>
        </w:rPr>
      </w:pPr>
      <w:r w:rsidRPr="007E778E">
        <w:rPr>
          <w:sz w:val="20"/>
          <w:szCs w:val="20"/>
        </w:rPr>
        <w:tab/>
        <w:t>KECHER Josef</w:t>
      </w:r>
      <w:r w:rsidRPr="007E778E">
        <w:rPr>
          <w:sz w:val="20"/>
          <w:szCs w:val="20"/>
        </w:rPr>
        <w:tab/>
        <w:t>385</w:t>
      </w:r>
      <w:r w:rsidRPr="007E778E">
        <w:rPr>
          <w:sz w:val="20"/>
          <w:szCs w:val="20"/>
        </w:rPr>
        <w:tab/>
        <w:t>0:2</w:t>
      </w:r>
      <w:r w:rsidRPr="007E778E">
        <w:rPr>
          <w:sz w:val="20"/>
          <w:szCs w:val="20"/>
        </w:rPr>
        <w:tab/>
        <w:t>419</w:t>
      </w:r>
      <w:r w:rsidRPr="007E778E">
        <w:rPr>
          <w:sz w:val="20"/>
          <w:szCs w:val="20"/>
        </w:rPr>
        <w:tab/>
        <w:t>KRIVOŠ Rudolf</w:t>
      </w:r>
    </w:p>
    <w:p w:rsidR="007E778E" w:rsidRPr="007E778E" w:rsidRDefault="007E778E" w:rsidP="00A06D99">
      <w:pPr>
        <w:pStyle w:val="Nhozy2"/>
        <w:rPr>
          <w:sz w:val="20"/>
          <w:szCs w:val="20"/>
        </w:rPr>
      </w:pPr>
      <w:r w:rsidRPr="007E778E">
        <w:rPr>
          <w:sz w:val="20"/>
          <w:szCs w:val="20"/>
        </w:rPr>
        <w:tab/>
        <w:t>BRUTHANS Michal</w:t>
      </w:r>
      <w:r w:rsidRPr="007E778E">
        <w:rPr>
          <w:sz w:val="20"/>
          <w:szCs w:val="20"/>
        </w:rPr>
        <w:tab/>
        <w:t>428</w:t>
      </w:r>
      <w:r w:rsidRPr="007E778E">
        <w:rPr>
          <w:sz w:val="20"/>
          <w:szCs w:val="20"/>
        </w:rPr>
        <w:tab/>
        <w:t>2:0</w:t>
      </w:r>
      <w:r w:rsidRPr="007E778E">
        <w:rPr>
          <w:sz w:val="20"/>
          <w:szCs w:val="20"/>
        </w:rPr>
        <w:tab/>
        <w:t>399</w:t>
      </w:r>
      <w:r w:rsidRPr="007E778E">
        <w:rPr>
          <w:sz w:val="20"/>
          <w:szCs w:val="20"/>
        </w:rPr>
        <w:tab/>
        <w:t>NOVÁČEK Pavel</w:t>
      </w:r>
    </w:p>
    <w:p w:rsidR="007E778E" w:rsidRPr="007E778E" w:rsidRDefault="007E778E" w:rsidP="00A06D99">
      <w:pPr>
        <w:pStyle w:val="Nhozy2"/>
        <w:rPr>
          <w:sz w:val="20"/>
          <w:szCs w:val="20"/>
        </w:rPr>
      </w:pPr>
      <w:r w:rsidRPr="007E778E">
        <w:rPr>
          <w:sz w:val="20"/>
          <w:szCs w:val="20"/>
        </w:rPr>
        <w:tab/>
        <w:t>HALUSKA Alois</w:t>
      </w:r>
      <w:r w:rsidRPr="007E778E">
        <w:rPr>
          <w:sz w:val="20"/>
          <w:szCs w:val="20"/>
        </w:rPr>
        <w:tab/>
        <w:t>404</w:t>
      </w:r>
      <w:r w:rsidRPr="007E778E">
        <w:rPr>
          <w:sz w:val="20"/>
          <w:szCs w:val="20"/>
        </w:rPr>
        <w:tab/>
        <w:t>1:1</w:t>
      </w:r>
      <w:r w:rsidRPr="007E778E">
        <w:rPr>
          <w:sz w:val="20"/>
          <w:szCs w:val="20"/>
        </w:rPr>
        <w:tab/>
        <w:t>402</w:t>
      </w:r>
      <w:r w:rsidRPr="007E778E">
        <w:rPr>
          <w:sz w:val="20"/>
          <w:szCs w:val="20"/>
        </w:rPr>
        <w:tab/>
        <w:t>REJNA Oldřich</w:t>
      </w:r>
    </w:p>
    <w:p w:rsidR="007E778E" w:rsidRPr="007E778E" w:rsidRDefault="007E778E" w:rsidP="00A06D99">
      <w:pPr>
        <w:pStyle w:val="Nhozy2"/>
        <w:rPr>
          <w:sz w:val="20"/>
          <w:szCs w:val="20"/>
        </w:rPr>
      </w:pPr>
      <w:r w:rsidRPr="007E778E">
        <w:rPr>
          <w:sz w:val="20"/>
          <w:szCs w:val="20"/>
        </w:rPr>
        <w:tab/>
        <w:t>ROSA Ivan</w:t>
      </w:r>
      <w:r w:rsidRPr="007E778E">
        <w:rPr>
          <w:sz w:val="20"/>
          <w:szCs w:val="20"/>
        </w:rPr>
        <w:tab/>
        <w:t>388</w:t>
      </w:r>
      <w:r w:rsidRPr="007E778E">
        <w:rPr>
          <w:sz w:val="20"/>
          <w:szCs w:val="20"/>
        </w:rPr>
        <w:tab/>
        <w:t>1:1</w:t>
      </w:r>
      <w:r w:rsidRPr="007E778E">
        <w:rPr>
          <w:sz w:val="20"/>
          <w:szCs w:val="20"/>
        </w:rPr>
        <w:tab/>
        <w:t>420</w:t>
      </w:r>
      <w:r w:rsidRPr="007E778E">
        <w:rPr>
          <w:sz w:val="20"/>
          <w:szCs w:val="20"/>
        </w:rPr>
        <w:tab/>
        <w:t>WUNDRAWITZ Milan</w:t>
      </w:r>
    </w:p>
    <w:p w:rsidR="007E778E" w:rsidRPr="007E778E" w:rsidRDefault="007E778E" w:rsidP="00A06D99">
      <w:pPr>
        <w:pStyle w:val="Nhozy2"/>
        <w:rPr>
          <w:sz w:val="20"/>
          <w:szCs w:val="20"/>
        </w:rPr>
      </w:pPr>
      <w:r w:rsidRPr="007E778E">
        <w:rPr>
          <w:sz w:val="20"/>
          <w:szCs w:val="20"/>
        </w:rPr>
        <w:tab/>
        <w:t>WOŠ Jiří</w:t>
      </w:r>
      <w:r w:rsidRPr="007E778E">
        <w:rPr>
          <w:sz w:val="20"/>
          <w:szCs w:val="20"/>
        </w:rPr>
        <w:tab/>
        <w:t>407</w:t>
      </w:r>
      <w:r w:rsidRPr="007E778E">
        <w:rPr>
          <w:sz w:val="20"/>
          <w:szCs w:val="20"/>
        </w:rPr>
        <w:tab/>
        <w:t>0:2</w:t>
      </w:r>
      <w:r w:rsidRPr="007E778E">
        <w:rPr>
          <w:sz w:val="20"/>
          <w:szCs w:val="20"/>
        </w:rPr>
        <w:tab/>
        <w:t>422</w:t>
      </w:r>
      <w:r w:rsidRPr="007E778E">
        <w:rPr>
          <w:sz w:val="20"/>
          <w:szCs w:val="20"/>
        </w:rPr>
        <w:tab/>
        <w:t>WOLF Jindřich</w:t>
      </w:r>
    </w:p>
    <w:p w:rsidR="007E778E" w:rsidRDefault="007E778E" w:rsidP="00A06D99">
      <w:pPr>
        <w:pStyle w:val="Nhozy"/>
        <w:rPr>
          <w:sz w:val="16"/>
          <w:szCs w:val="16"/>
        </w:rPr>
      </w:pPr>
      <w:r w:rsidRPr="007E778E">
        <w:rPr>
          <w:b/>
          <w:sz w:val="16"/>
          <w:szCs w:val="16"/>
        </w:rPr>
        <w:t xml:space="preserve">rozhodčí: </w:t>
      </w:r>
      <w:r w:rsidRPr="007E778E">
        <w:rPr>
          <w:sz w:val="16"/>
          <w:szCs w:val="16"/>
        </w:rPr>
        <w:t xml:space="preserve">WOŠ Jiří    </w:t>
      </w:r>
      <w:r w:rsidRPr="007E778E">
        <w:rPr>
          <w:b/>
          <w:sz w:val="16"/>
          <w:szCs w:val="16"/>
        </w:rPr>
        <w:t xml:space="preserve">diváků: </w:t>
      </w:r>
      <w:r w:rsidRPr="007E778E">
        <w:rPr>
          <w:sz w:val="16"/>
          <w:szCs w:val="16"/>
        </w:rPr>
        <w:t xml:space="preserve">5     </w:t>
      </w:r>
      <w:r w:rsidRPr="007E778E">
        <w:rPr>
          <w:b/>
          <w:sz w:val="16"/>
          <w:szCs w:val="16"/>
        </w:rPr>
        <w:t xml:space="preserve">utkání trvalo: </w:t>
      </w:r>
      <w:r w:rsidRPr="007E778E">
        <w:rPr>
          <w:sz w:val="16"/>
          <w:szCs w:val="16"/>
        </w:rPr>
        <w:t>4:35</w:t>
      </w:r>
    </w:p>
    <w:p w:rsidR="00A06D99" w:rsidRPr="007E778E" w:rsidRDefault="00A06D99" w:rsidP="00A06D99">
      <w:pPr>
        <w:pStyle w:val="Nhozy"/>
        <w:rPr>
          <w:sz w:val="16"/>
          <w:szCs w:val="16"/>
        </w:rPr>
      </w:pPr>
    </w:p>
    <w:tbl>
      <w:tblPr>
        <w:tblW w:w="94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80"/>
        <w:gridCol w:w="410"/>
        <w:gridCol w:w="410"/>
        <w:gridCol w:w="320"/>
        <w:gridCol w:w="410"/>
        <w:gridCol w:w="360"/>
        <w:gridCol w:w="280"/>
        <w:gridCol w:w="146"/>
        <w:gridCol w:w="410"/>
        <w:gridCol w:w="410"/>
        <w:gridCol w:w="320"/>
        <w:gridCol w:w="410"/>
        <w:gridCol w:w="360"/>
        <w:gridCol w:w="280"/>
        <w:gridCol w:w="160"/>
        <w:gridCol w:w="480"/>
        <w:gridCol w:w="410"/>
        <w:gridCol w:w="410"/>
        <w:gridCol w:w="320"/>
        <w:gridCol w:w="410"/>
        <w:gridCol w:w="360"/>
        <w:gridCol w:w="280"/>
        <w:gridCol w:w="146"/>
        <w:gridCol w:w="410"/>
        <w:gridCol w:w="410"/>
        <w:gridCol w:w="320"/>
        <w:gridCol w:w="410"/>
        <w:gridCol w:w="360"/>
        <w:gridCol w:w="280"/>
      </w:tblGrid>
      <w:tr w:rsidR="007E778E" w:rsidRPr="007E778E" w:rsidTr="007E778E">
        <w:trPr>
          <w:trHeight w:val="276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0000FF"/>
                <w:sz w:val="20"/>
              </w:rPr>
            </w:pPr>
            <w:r w:rsidRPr="007E778E">
              <w:rPr>
                <w:b/>
                <w:bCs/>
                <w:i/>
                <w:iCs/>
                <w:color w:val="0000FF"/>
                <w:sz w:val="20"/>
              </w:rPr>
              <w:t>Zápis o utkání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6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7E778E">
              <w:rPr>
                <w:rFonts w:ascii="Wingdings 2" w:hAnsi="Wingdings 2" w:cs="Arial CE"/>
                <w:b/>
                <w:bCs/>
                <w:sz w:val="20"/>
              </w:rPr>
              <w:t>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Došek Petr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Málek Petr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7E778E">
              <w:rPr>
                <w:rFonts w:ascii="Wingdings 2" w:hAnsi="Wingdings 2" w:cs="Arial CE"/>
                <w:b/>
                <w:bCs/>
                <w:sz w:val="20"/>
              </w:rPr>
              <w:t>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Kecher Josef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Krivoš Rudolf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146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152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132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134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145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139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155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291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291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281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385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289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</w:tr>
      <w:tr w:rsidR="007E778E" w:rsidRPr="007E778E" w:rsidTr="007E778E">
        <w:trPr>
          <w:trHeight w:val="14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6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7E778E">
              <w:rPr>
                <w:rFonts w:ascii="Wingdings 2" w:hAnsi="Wingdings 2" w:cs="Arial CE"/>
                <w:b/>
                <w:bCs/>
                <w:sz w:val="20"/>
              </w:rPr>
              <w:t>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Bruthans Michal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Novácek Pavel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7E778E">
              <w:rPr>
                <w:rFonts w:ascii="Wingdings 2" w:hAnsi="Wingdings 2" w:cs="Arial CE"/>
                <w:b/>
                <w:bCs/>
                <w:sz w:val="20"/>
              </w:rPr>
              <w:t>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Haluska Alois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Rejna Oldřich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152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152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191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136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198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144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160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138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296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295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399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300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274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0</w:t>
            </w:r>
          </w:p>
        </w:tc>
      </w:tr>
      <w:tr w:rsidR="007E778E" w:rsidRPr="007E778E" w:rsidTr="007E778E">
        <w:trPr>
          <w:trHeight w:val="156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6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7E778E">
              <w:rPr>
                <w:rFonts w:ascii="Wingdings 2" w:hAnsi="Wingdings 2" w:cs="Arial CE"/>
                <w:b/>
                <w:bCs/>
                <w:sz w:val="20"/>
              </w:rPr>
              <w:t>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Rosa Ivan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Wundrawitz Milan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7E778E">
              <w:rPr>
                <w:rFonts w:ascii="Wingdings 2" w:hAnsi="Wingdings 2" w:cs="Arial CE"/>
                <w:b/>
                <w:bCs/>
                <w:sz w:val="20"/>
              </w:rPr>
              <w:t>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Woš Jiří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Wolf Jindřich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150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137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198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153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140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137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290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388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282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277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297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</w:tr>
    </w:tbl>
    <w:p w:rsidR="007E778E" w:rsidRDefault="007E778E" w:rsidP="00A06D99">
      <w:pPr>
        <w:pStyle w:val="Nhozy"/>
        <w:keepNext w:val="0"/>
        <w:rPr>
          <w:sz w:val="16"/>
          <w:szCs w:val="16"/>
        </w:rPr>
      </w:pPr>
    </w:p>
    <w:tbl>
      <w:tblPr>
        <w:tblW w:w="998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760"/>
        <w:gridCol w:w="580"/>
        <w:gridCol w:w="640"/>
        <w:gridCol w:w="400"/>
        <w:gridCol w:w="580"/>
        <w:gridCol w:w="680"/>
        <w:gridCol w:w="360"/>
        <w:gridCol w:w="146"/>
        <w:gridCol w:w="146"/>
        <w:gridCol w:w="1680"/>
        <w:gridCol w:w="580"/>
        <w:gridCol w:w="580"/>
        <w:gridCol w:w="360"/>
        <w:gridCol w:w="580"/>
        <w:gridCol w:w="640"/>
        <w:gridCol w:w="360"/>
      </w:tblGrid>
      <w:tr w:rsidR="007E778E" w:rsidRPr="007E778E" w:rsidTr="007E778E">
        <w:trPr>
          <w:trHeight w:val="27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Domácí družstvo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1735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701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2436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FF"/>
                <w:sz w:val="20"/>
              </w:rPr>
            </w:pPr>
            <w:r w:rsidRPr="007E778E">
              <w:rPr>
                <w:b/>
                <w:bCs/>
                <w:i/>
                <w:iCs/>
                <w:color w:val="0000FF"/>
                <w:sz w:val="20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FF0000"/>
                <w:sz w:val="20"/>
              </w:rPr>
            </w:pPr>
            <w:r w:rsidRPr="007E778E">
              <w:rPr>
                <w:b/>
                <w:bCs/>
                <w:i/>
                <w:iCs/>
                <w:color w:val="FF0000"/>
                <w:sz w:val="20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Hostující družstvo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1728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757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2485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FF"/>
                <w:sz w:val="20"/>
              </w:rPr>
            </w:pPr>
            <w:r w:rsidRPr="007E778E">
              <w:rPr>
                <w:b/>
                <w:bCs/>
                <w:i/>
                <w:iCs/>
                <w:color w:val="0000FF"/>
                <w:sz w:val="20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FF0000"/>
                <w:sz w:val="20"/>
              </w:rPr>
            </w:pPr>
            <w:r w:rsidRPr="007E778E">
              <w:rPr>
                <w:b/>
                <w:bCs/>
                <w:i/>
                <w:iCs/>
                <w:color w:val="FF0000"/>
                <w:sz w:val="20"/>
              </w:rPr>
              <w:t>5</w:t>
            </w:r>
          </w:p>
        </w:tc>
      </w:tr>
    </w:tbl>
    <w:p w:rsidR="007E778E" w:rsidRDefault="007E778E" w:rsidP="00A06D99">
      <w:pPr>
        <w:pStyle w:val="Nhozy"/>
        <w:keepNext w:val="0"/>
        <w:rPr>
          <w:sz w:val="16"/>
          <w:szCs w:val="16"/>
        </w:rPr>
      </w:pPr>
    </w:p>
    <w:p w:rsidR="00BD6CF5" w:rsidRPr="00BD6CF5" w:rsidRDefault="00BD6CF5" w:rsidP="00A06D99">
      <w:pPr>
        <w:pStyle w:val="Zapas-zahlavi2"/>
        <w:spacing w:after="0"/>
        <w:rPr>
          <w:color w:val="31849B" w:themeColor="accent5" w:themeShade="BF"/>
        </w:rPr>
      </w:pPr>
      <w:r w:rsidRPr="00BD6CF5">
        <w:rPr>
          <w:color w:val="31849B" w:themeColor="accent5" w:themeShade="BF"/>
        </w:rPr>
        <w:lastRenderedPageBreak/>
        <w:tab/>
        <w:t>TJ SK Verneřice</w:t>
      </w:r>
      <w:r w:rsidRPr="00BD6CF5">
        <w:rPr>
          <w:color w:val="31849B" w:themeColor="accent5" w:themeShade="BF"/>
        </w:rPr>
        <w:tab/>
        <w:t>2354</w:t>
      </w:r>
      <w:r w:rsidRPr="00BD6CF5">
        <w:rPr>
          <w:color w:val="31849B" w:themeColor="accent5" w:themeShade="BF"/>
        </w:rPr>
        <w:tab/>
        <w:t>2:6</w:t>
      </w:r>
      <w:r w:rsidRPr="00BD6CF5">
        <w:rPr>
          <w:color w:val="31849B" w:themeColor="accent5" w:themeShade="BF"/>
        </w:rPr>
        <w:tab/>
        <w:t>2396</w:t>
      </w:r>
      <w:r w:rsidRPr="00BD6CF5">
        <w:rPr>
          <w:color w:val="31849B" w:themeColor="accent5" w:themeShade="BF"/>
        </w:rPr>
        <w:tab/>
        <w:t>SKK Bohušovice B</w:t>
      </w:r>
    </w:p>
    <w:p w:rsidR="00BD6CF5" w:rsidRPr="00BD6CF5" w:rsidRDefault="00BD6CF5" w:rsidP="00A06D99">
      <w:pPr>
        <w:pStyle w:val="Zapas-zahlavi2"/>
        <w:spacing w:after="0"/>
        <w:rPr>
          <w:color w:val="31849B" w:themeColor="accent5" w:themeShade="BF"/>
          <w:sz w:val="20"/>
        </w:rPr>
      </w:pPr>
      <w:r w:rsidRPr="00BD6CF5">
        <w:rPr>
          <w:color w:val="31849B" w:themeColor="accent5" w:themeShade="BF"/>
          <w:sz w:val="20"/>
        </w:rPr>
        <w:tab/>
      </w:r>
      <w:r w:rsidRPr="00BD6CF5">
        <w:rPr>
          <w:color w:val="31849B" w:themeColor="accent5" w:themeShade="BF"/>
          <w:sz w:val="20"/>
        </w:rPr>
        <w:tab/>
      </w:r>
      <w:r w:rsidRPr="00BD6CF5">
        <w:rPr>
          <w:color w:val="31849B" w:themeColor="accent5" w:themeShade="BF"/>
          <w:sz w:val="20"/>
        </w:rPr>
        <w:tab/>
        <w:t>(4:8)</w:t>
      </w:r>
    </w:p>
    <w:p w:rsidR="00BD6CF5" w:rsidRPr="00BD6CF5" w:rsidRDefault="00BD6CF5" w:rsidP="00A06D99">
      <w:pPr>
        <w:pStyle w:val="Nhozy2"/>
        <w:rPr>
          <w:sz w:val="20"/>
          <w:szCs w:val="20"/>
        </w:rPr>
      </w:pPr>
      <w:r w:rsidRPr="00BD6CF5">
        <w:rPr>
          <w:sz w:val="20"/>
          <w:szCs w:val="20"/>
        </w:rPr>
        <w:tab/>
        <w:t>ZÍTKA Lukáš</w:t>
      </w:r>
      <w:r w:rsidRPr="00BD6CF5">
        <w:rPr>
          <w:sz w:val="20"/>
          <w:szCs w:val="20"/>
        </w:rPr>
        <w:tab/>
        <w:t>385</w:t>
      </w:r>
      <w:r w:rsidRPr="00BD6CF5">
        <w:rPr>
          <w:sz w:val="20"/>
          <w:szCs w:val="20"/>
        </w:rPr>
        <w:tab/>
        <w:t>0:2</w:t>
      </w:r>
      <w:r w:rsidRPr="00BD6CF5">
        <w:rPr>
          <w:sz w:val="20"/>
          <w:szCs w:val="20"/>
        </w:rPr>
        <w:tab/>
        <w:t>401</w:t>
      </w:r>
      <w:r w:rsidRPr="00BD6CF5">
        <w:rPr>
          <w:sz w:val="20"/>
          <w:szCs w:val="20"/>
        </w:rPr>
        <w:tab/>
        <w:t>DOUBRAVSKÝ Aleš</w:t>
      </w:r>
    </w:p>
    <w:p w:rsidR="00BD6CF5" w:rsidRPr="00BD6CF5" w:rsidRDefault="00BD6CF5" w:rsidP="00A06D99">
      <w:pPr>
        <w:pStyle w:val="Nhozy2"/>
        <w:rPr>
          <w:sz w:val="20"/>
          <w:szCs w:val="20"/>
        </w:rPr>
      </w:pPr>
      <w:r w:rsidRPr="00BD6CF5">
        <w:rPr>
          <w:sz w:val="20"/>
          <w:szCs w:val="20"/>
        </w:rPr>
        <w:tab/>
        <w:t>ŠELICHA Milan</w:t>
      </w:r>
      <w:r w:rsidRPr="00BD6CF5">
        <w:rPr>
          <w:sz w:val="20"/>
          <w:szCs w:val="20"/>
        </w:rPr>
        <w:tab/>
        <w:t>394</w:t>
      </w:r>
      <w:r w:rsidRPr="00BD6CF5">
        <w:rPr>
          <w:sz w:val="20"/>
          <w:szCs w:val="20"/>
        </w:rPr>
        <w:tab/>
        <w:t>0:2</w:t>
      </w:r>
      <w:r w:rsidRPr="00BD6CF5">
        <w:rPr>
          <w:sz w:val="20"/>
          <w:szCs w:val="20"/>
        </w:rPr>
        <w:tab/>
        <w:t>416</w:t>
      </w:r>
      <w:r w:rsidRPr="00BD6CF5">
        <w:rPr>
          <w:sz w:val="20"/>
          <w:szCs w:val="20"/>
        </w:rPr>
        <w:tab/>
        <w:t>PERNÍČEK Martin</w:t>
      </w:r>
    </w:p>
    <w:p w:rsidR="00BD6CF5" w:rsidRPr="00BD6CF5" w:rsidRDefault="00BD6CF5" w:rsidP="00A06D99">
      <w:pPr>
        <w:pStyle w:val="Nhozy2"/>
        <w:rPr>
          <w:sz w:val="20"/>
          <w:szCs w:val="20"/>
        </w:rPr>
      </w:pPr>
      <w:r w:rsidRPr="00BD6CF5">
        <w:rPr>
          <w:sz w:val="20"/>
          <w:szCs w:val="20"/>
        </w:rPr>
        <w:tab/>
        <w:t>SEKYROVÁ Pavlína</w:t>
      </w:r>
      <w:r w:rsidRPr="00BD6CF5">
        <w:rPr>
          <w:sz w:val="20"/>
          <w:szCs w:val="20"/>
        </w:rPr>
        <w:tab/>
        <w:t>372</w:t>
      </w:r>
      <w:r w:rsidRPr="00BD6CF5">
        <w:rPr>
          <w:sz w:val="20"/>
          <w:szCs w:val="20"/>
        </w:rPr>
        <w:tab/>
        <w:t>0:2</w:t>
      </w:r>
      <w:r w:rsidRPr="00BD6CF5">
        <w:rPr>
          <w:sz w:val="20"/>
          <w:szCs w:val="20"/>
        </w:rPr>
        <w:tab/>
        <w:t>409</w:t>
      </w:r>
      <w:r w:rsidRPr="00BD6CF5">
        <w:rPr>
          <w:sz w:val="20"/>
          <w:szCs w:val="20"/>
        </w:rPr>
        <w:tab/>
        <w:t>CHVOJKA Jaroslav</w:t>
      </w:r>
    </w:p>
    <w:p w:rsidR="00BD6CF5" w:rsidRPr="00BD6CF5" w:rsidRDefault="00BD6CF5" w:rsidP="00A06D99">
      <w:pPr>
        <w:pStyle w:val="Nhozy2"/>
        <w:rPr>
          <w:sz w:val="20"/>
          <w:szCs w:val="20"/>
        </w:rPr>
      </w:pPr>
      <w:r w:rsidRPr="00BD6CF5">
        <w:rPr>
          <w:sz w:val="20"/>
          <w:szCs w:val="20"/>
        </w:rPr>
        <w:tab/>
        <w:t>SEKYRA Daniel</w:t>
      </w:r>
      <w:r w:rsidRPr="00BD6CF5">
        <w:rPr>
          <w:sz w:val="20"/>
          <w:szCs w:val="20"/>
        </w:rPr>
        <w:tab/>
        <w:t>413</w:t>
      </w:r>
      <w:r w:rsidRPr="00BD6CF5">
        <w:rPr>
          <w:sz w:val="20"/>
          <w:szCs w:val="20"/>
        </w:rPr>
        <w:tab/>
        <w:t>2:0</w:t>
      </w:r>
      <w:r w:rsidRPr="00BD6CF5">
        <w:rPr>
          <w:sz w:val="20"/>
          <w:szCs w:val="20"/>
        </w:rPr>
        <w:tab/>
        <w:t>375</w:t>
      </w:r>
      <w:r w:rsidRPr="00BD6CF5">
        <w:rPr>
          <w:sz w:val="20"/>
          <w:szCs w:val="20"/>
        </w:rPr>
        <w:tab/>
        <w:t>HOUDKOVÁ Anna</w:t>
      </w:r>
    </w:p>
    <w:p w:rsidR="00BD6CF5" w:rsidRPr="00BD6CF5" w:rsidRDefault="00BD6CF5" w:rsidP="00A06D99">
      <w:pPr>
        <w:pStyle w:val="Nhozy2"/>
        <w:rPr>
          <w:sz w:val="20"/>
          <w:szCs w:val="20"/>
        </w:rPr>
      </w:pPr>
      <w:r w:rsidRPr="00BD6CF5">
        <w:rPr>
          <w:sz w:val="20"/>
          <w:szCs w:val="20"/>
        </w:rPr>
        <w:tab/>
        <w:t>ŽEMLIČKA Daniel</w:t>
      </w:r>
      <w:r w:rsidRPr="00BD6CF5">
        <w:rPr>
          <w:sz w:val="20"/>
          <w:szCs w:val="20"/>
        </w:rPr>
        <w:tab/>
        <w:t>409</w:t>
      </w:r>
      <w:r w:rsidRPr="00BD6CF5">
        <w:rPr>
          <w:sz w:val="20"/>
          <w:szCs w:val="20"/>
        </w:rPr>
        <w:tab/>
        <w:t>2:0</w:t>
      </w:r>
      <w:r w:rsidRPr="00BD6CF5">
        <w:rPr>
          <w:sz w:val="20"/>
          <w:szCs w:val="20"/>
        </w:rPr>
        <w:tab/>
        <w:t>380</w:t>
      </w:r>
      <w:r w:rsidRPr="00BD6CF5">
        <w:rPr>
          <w:sz w:val="20"/>
          <w:szCs w:val="20"/>
        </w:rPr>
        <w:tab/>
        <w:t>CHRPA Vladimír</w:t>
      </w:r>
    </w:p>
    <w:p w:rsidR="00BD6CF5" w:rsidRPr="00BD6CF5" w:rsidRDefault="00BD6CF5" w:rsidP="00A06D99">
      <w:pPr>
        <w:pStyle w:val="Nhozy2"/>
        <w:rPr>
          <w:sz w:val="20"/>
          <w:szCs w:val="20"/>
        </w:rPr>
      </w:pPr>
      <w:r w:rsidRPr="00BD6CF5">
        <w:rPr>
          <w:sz w:val="20"/>
          <w:szCs w:val="20"/>
        </w:rPr>
        <w:tab/>
        <w:t>ELIS Ladislav</w:t>
      </w:r>
      <w:r w:rsidRPr="00BD6CF5">
        <w:rPr>
          <w:sz w:val="20"/>
          <w:szCs w:val="20"/>
        </w:rPr>
        <w:tab/>
        <w:t>381</w:t>
      </w:r>
      <w:r w:rsidRPr="00BD6CF5">
        <w:rPr>
          <w:sz w:val="20"/>
          <w:szCs w:val="20"/>
        </w:rPr>
        <w:tab/>
        <w:t>0:2</w:t>
      </w:r>
      <w:r w:rsidRPr="00BD6CF5">
        <w:rPr>
          <w:sz w:val="20"/>
          <w:szCs w:val="20"/>
        </w:rPr>
        <w:tab/>
        <w:t>415</w:t>
      </w:r>
      <w:r w:rsidRPr="00BD6CF5">
        <w:rPr>
          <w:sz w:val="20"/>
          <w:szCs w:val="20"/>
        </w:rPr>
        <w:tab/>
        <w:t>ŠÍPEK Radek</w:t>
      </w:r>
    </w:p>
    <w:p w:rsidR="00BD6CF5" w:rsidRDefault="00BD6CF5" w:rsidP="00A06D99">
      <w:pPr>
        <w:pStyle w:val="Nhozy"/>
        <w:rPr>
          <w:sz w:val="16"/>
          <w:szCs w:val="16"/>
        </w:rPr>
      </w:pPr>
      <w:r w:rsidRPr="00BD6CF5">
        <w:rPr>
          <w:b/>
          <w:sz w:val="16"/>
          <w:szCs w:val="16"/>
        </w:rPr>
        <w:t xml:space="preserve">rozhodčí: </w:t>
      </w:r>
      <w:r w:rsidRPr="00BD6CF5">
        <w:rPr>
          <w:sz w:val="16"/>
          <w:szCs w:val="16"/>
        </w:rPr>
        <w:t xml:space="preserve">ŠELICHA Milan     </w:t>
      </w:r>
      <w:r w:rsidRPr="00BD6CF5">
        <w:rPr>
          <w:b/>
          <w:sz w:val="16"/>
          <w:szCs w:val="16"/>
        </w:rPr>
        <w:t xml:space="preserve">diváků: </w:t>
      </w:r>
      <w:r w:rsidRPr="00BD6CF5">
        <w:rPr>
          <w:sz w:val="16"/>
          <w:szCs w:val="16"/>
        </w:rPr>
        <w:t xml:space="preserve">5    </w:t>
      </w:r>
      <w:r w:rsidRPr="00BD6CF5">
        <w:rPr>
          <w:b/>
          <w:sz w:val="16"/>
          <w:szCs w:val="16"/>
        </w:rPr>
        <w:t xml:space="preserve">utkání trvalo: </w:t>
      </w:r>
      <w:r w:rsidRPr="00BD6CF5">
        <w:rPr>
          <w:sz w:val="16"/>
          <w:szCs w:val="16"/>
        </w:rPr>
        <w:t>5:05</w:t>
      </w:r>
    </w:p>
    <w:p w:rsidR="00A06D99" w:rsidRPr="00BD6CF5" w:rsidRDefault="00A06D99" w:rsidP="00A06D99">
      <w:pPr>
        <w:pStyle w:val="Nhozy"/>
        <w:rPr>
          <w:sz w:val="16"/>
          <w:szCs w:val="16"/>
        </w:rPr>
      </w:pPr>
    </w:p>
    <w:tbl>
      <w:tblPr>
        <w:tblW w:w="9519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92"/>
        <w:gridCol w:w="410"/>
        <w:gridCol w:w="426"/>
        <w:gridCol w:w="230"/>
        <w:gridCol w:w="410"/>
        <w:gridCol w:w="371"/>
        <w:gridCol w:w="280"/>
        <w:gridCol w:w="146"/>
        <w:gridCol w:w="410"/>
        <w:gridCol w:w="410"/>
        <w:gridCol w:w="320"/>
        <w:gridCol w:w="410"/>
        <w:gridCol w:w="360"/>
        <w:gridCol w:w="280"/>
        <w:gridCol w:w="146"/>
        <w:gridCol w:w="480"/>
        <w:gridCol w:w="410"/>
        <w:gridCol w:w="410"/>
        <w:gridCol w:w="320"/>
        <w:gridCol w:w="410"/>
        <w:gridCol w:w="360"/>
        <w:gridCol w:w="280"/>
        <w:gridCol w:w="146"/>
        <w:gridCol w:w="410"/>
        <w:gridCol w:w="410"/>
        <w:gridCol w:w="280"/>
        <w:gridCol w:w="410"/>
        <w:gridCol w:w="360"/>
        <w:gridCol w:w="280"/>
      </w:tblGrid>
      <w:tr w:rsidR="00BD6CF5" w:rsidRPr="00BD6CF5" w:rsidTr="00BD6CF5">
        <w:trPr>
          <w:trHeight w:val="276"/>
        </w:trPr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0000FF"/>
                <w:sz w:val="20"/>
              </w:rPr>
            </w:pPr>
            <w:r w:rsidRPr="00BD6CF5">
              <w:rPr>
                <w:b/>
                <w:bCs/>
                <w:i/>
                <w:iCs/>
                <w:color w:val="0000FF"/>
                <w:sz w:val="20"/>
              </w:rPr>
              <w:t>Zápis o utkání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64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BD6CF5">
              <w:rPr>
                <w:rFonts w:ascii="Wingdings 2" w:hAnsi="Wingdings 2" w:cs="Arial CE"/>
                <w:b/>
                <w:bCs/>
                <w:sz w:val="20"/>
              </w:rPr>
              <w:t>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right="-99"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Zítka Lukáš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Doubravský Aleš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BD6CF5">
              <w:rPr>
                <w:rFonts w:ascii="Wingdings 2" w:hAnsi="Wingdings 2" w:cs="Arial CE"/>
                <w:b/>
                <w:bCs/>
                <w:sz w:val="20"/>
              </w:rPr>
              <w:t>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Šelicha Milan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Perníček Martin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141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59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200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144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137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140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185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136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143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137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266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119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385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280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401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280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394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277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416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</w:t>
            </w:r>
          </w:p>
        </w:tc>
      </w:tr>
      <w:tr w:rsidR="00BD6CF5" w:rsidRPr="00BD6CF5" w:rsidTr="00BD6CF5">
        <w:trPr>
          <w:trHeight w:val="144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64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BD6CF5">
              <w:rPr>
                <w:rFonts w:ascii="Wingdings 2" w:hAnsi="Wingdings 2" w:cs="Arial CE"/>
                <w:b/>
                <w:bCs/>
                <w:sz w:val="20"/>
              </w:rPr>
              <w:t></w:t>
            </w:r>
          </w:p>
        </w:tc>
        <w:tc>
          <w:tcPr>
            <w:tcW w:w="1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Sekyrová Pavlína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Chvojka Jaroslav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BD6CF5">
              <w:rPr>
                <w:rFonts w:ascii="Wingdings 2" w:hAnsi="Wingdings 2" w:cs="Arial CE"/>
                <w:b/>
                <w:bCs/>
                <w:sz w:val="20"/>
              </w:rPr>
              <w:t>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Sekyra Daniel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Houdková Anna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128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59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187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141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148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132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132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53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185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148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134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128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190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260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112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372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289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409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282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413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260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375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0</w:t>
            </w:r>
          </w:p>
        </w:tc>
      </w:tr>
      <w:tr w:rsidR="00BD6CF5" w:rsidRPr="00BD6CF5" w:rsidTr="00BD6CF5">
        <w:trPr>
          <w:trHeight w:val="144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64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BD6CF5">
              <w:rPr>
                <w:rFonts w:ascii="Wingdings 2" w:hAnsi="Wingdings 2" w:cs="Arial CE"/>
                <w:b/>
                <w:bCs/>
                <w:sz w:val="20"/>
              </w:rPr>
              <w:t></w:t>
            </w:r>
          </w:p>
        </w:tc>
        <w:tc>
          <w:tcPr>
            <w:tcW w:w="1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Žemlička Daniel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Chrpa Vladimír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rFonts w:ascii="Wingdings 2" w:hAnsi="Wingdings 2" w:cs="Arial CE"/>
                <w:b/>
                <w:bCs/>
                <w:sz w:val="20"/>
              </w:rPr>
            </w:pPr>
            <w:r w:rsidRPr="00BD6CF5">
              <w:rPr>
                <w:rFonts w:ascii="Wingdings 2" w:hAnsi="Wingdings 2" w:cs="Arial CE"/>
                <w:b/>
                <w:bCs/>
                <w:sz w:val="20"/>
              </w:rPr>
              <w:t>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BD6CF5">
              <w:rPr>
                <w:b/>
                <w:bCs/>
                <w:color w:val="993300"/>
                <w:sz w:val="18"/>
                <w:szCs w:val="18"/>
              </w:rPr>
              <w:t>Elis Ladislav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A06D99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>
              <w:rPr>
                <w:b/>
                <w:bCs/>
                <w:color w:val="993300"/>
                <w:sz w:val="18"/>
                <w:szCs w:val="18"/>
              </w:rPr>
              <w:t>Š</w:t>
            </w:r>
            <w:r w:rsidR="00BD6CF5" w:rsidRPr="00BD6CF5">
              <w:rPr>
                <w:b/>
                <w:bCs/>
                <w:color w:val="993300"/>
                <w:sz w:val="18"/>
                <w:szCs w:val="18"/>
              </w:rPr>
              <w:t>ípek Radek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139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54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193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129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179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133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187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145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136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80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216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140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143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140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209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BD6CF5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BD6CF5" w:rsidRPr="00BD6CF5" w:rsidTr="00BD6CF5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275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134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409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269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380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276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381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285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BD6CF5">
              <w:rPr>
                <w:b/>
                <w:bCs/>
                <w:color w:val="008000"/>
                <w:sz w:val="18"/>
                <w:szCs w:val="18"/>
              </w:rPr>
              <w:t>415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BD6CF5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CF5" w:rsidRPr="00BD6CF5" w:rsidRDefault="00BD6CF5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BD6CF5">
              <w:rPr>
                <w:color w:val="0000FF"/>
                <w:sz w:val="18"/>
                <w:szCs w:val="18"/>
              </w:rPr>
              <w:t>1</w:t>
            </w:r>
          </w:p>
        </w:tc>
      </w:tr>
    </w:tbl>
    <w:p w:rsidR="007E778E" w:rsidRDefault="007E778E" w:rsidP="00A06D99">
      <w:pPr>
        <w:pStyle w:val="Nhozy"/>
        <w:rPr>
          <w:sz w:val="16"/>
          <w:szCs w:val="16"/>
        </w:rPr>
      </w:pPr>
    </w:p>
    <w:tbl>
      <w:tblPr>
        <w:tblW w:w="998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760"/>
        <w:gridCol w:w="580"/>
        <w:gridCol w:w="640"/>
        <w:gridCol w:w="400"/>
        <w:gridCol w:w="580"/>
        <w:gridCol w:w="680"/>
        <w:gridCol w:w="360"/>
        <w:gridCol w:w="146"/>
        <w:gridCol w:w="146"/>
        <w:gridCol w:w="1680"/>
        <w:gridCol w:w="580"/>
        <w:gridCol w:w="580"/>
        <w:gridCol w:w="360"/>
        <w:gridCol w:w="580"/>
        <w:gridCol w:w="640"/>
        <w:gridCol w:w="360"/>
      </w:tblGrid>
      <w:tr w:rsidR="00A06D99" w:rsidRPr="00A06D99" w:rsidTr="00A06D99">
        <w:trPr>
          <w:trHeight w:val="27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D99" w:rsidRPr="00A06D99" w:rsidRDefault="00A06D99" w:rsidP="00A06D99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008000"/>
                <w:sz w:val="20"/>
              </w:rPr>
            </w:pPr>
            <w:r w:rsidRPr="00A06D99">
              <w:rPr>
                <w:b/>
                <w:bCs/>
                <w:i/>
                <w:iCs/>
                <w:color w:val="008000"/>
                <w:sz w:val="20"/>
              </w:rPr>
              <w:t>Domácí družstvo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D99" w:rsidRPr="00A06D99" w:rsidRDefault="00A06D99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A06D99">
              <w:rPr>
                <w:b/>
                <w:bCs/>
                <w:i/>
                <w:iCs/>
                <w:color w:val="008000"/>
                <w:sz w:val="20"/>
              </w:rPr>
              <w:t>1639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D99" w:rsidRPr="00A06D99" w:rsidRDefault="00A06D99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A06D99">
              <w:rPr>
                <w:b/>
                <w:bCs/>
                <w:i/>
                <w:iCs/>
                <w:color w:val="008000"/>
                <w:sz w:val="20"/>
              </w:rPr>
              <w:t>715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D99" w:rsidRPr="00A06D99" w:rsidRDefault="00A06D99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A06D99">
              <w:rPr>
                <w:b/>
                <w:bCs/>
                <w:i/>
                <w:iCs/>
                <w:color w:val="008000"/>
                <w:sz w:val="20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D99" w:rsidRPr="00A06D99" w:rsidRDefault="00A06D99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A06D99">
              <w:rPr>
                <w:b/>
                <w:bCs/>
                <w:i/>
                <w:iCs/>
                <w:color w:val="008000"/>
                <w:sz w:val="20"/>
              </w:rPr>
              <w:t>2354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D99" w:rsidRPr="00A06D99" w:rsidRDefault="00A06D99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FF"/>
                <w:sz w:val="20"/>
              </w:rPr>
            </w:pPr>
            <w:r w:rsidRPr="00A06D99">
              <w:rPr>
                <w:b/>
                <w:bCs/>
                <w:i/>
                <w:iCs/>
                <w:color w:val="0000FF"/>
                <w:sz w:val="2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D99" w:rsidRPr="00A06D99" w:rsidRDefault="00A06D99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FF0000"/>
                <w:sz w:val="20"/>
              </w:rPr>
            </w:pPr>
            <w:r w:rsidRPr="00A06D99">
              <w:rPr>
                <w:b/>
                <w:bCs/>
                <w:i/>
                <w:iCs/>
                <w:color w:val="FF0000"/>
                <w:sz w:val="20"/>
              </w:rPr>
              <w:t>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D99" w:rsidRPr="00A06D99" w:rsidRDefault="00A06D99" w:rsidP="00A06D99">
            <w:pPr>
              <w:spacing w:before="0"/>
              <w:ind w:firstLine="0"/>
              <w:jc w:val="left"/>
              <w:rPr>
                <w:sz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D99" w:rsidRPr="00A06D99" w:rsidRDefault="00A06D99" w:rsidP="00A06D99">
            <w:pPr>
              <w:spacing w:before="0"/>
              <w:ind w:firstLine="0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D99" w:rsidRPr="00A06D99" w:rsidRDefault="00A06D99" w:rsidP="00A06D99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008000"/>
                <w:sz w:val="20"/>
              </w:rPr>
            </w:pPr>
            <w:r w:rsidRPr="00A06D99">
              <w:rPr>
                <w:b/>
                <w:bCs/>
                <w:i/>
                <w:iCs/>
                <w:color w:val="008000"/>
                <w:sz w:val="20"/>
              </w:rPr>
              <w:t>Hostující družstvo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D99" w:rsidRPr="00A06D99" w:rsidRDefault="00A06D99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A06D99">
              <w:rPr>
                <w:b/>
                <w:bCs/>
                <w:i/>
                <w:iCs/>
                <w:color w:val="008000"/>
                <w:sz w:val="20"/>
              </w:rPr>
              <w:t>1660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D99" w:rsidRPr="00A06D99" w:rsidRDefault="00A06D99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A06D99">
              <w:rPr>
                <w:b/>
                <w:bCs/>
                <w:i/>
                <w:iCs/>
                <w:color w:val="008000"/>
                <w:sz w:val="20"/>
              </w:rPr>
              <w:t>736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D99" w:rsidRPr="00A06D99" w:rsidRDefault="00A06D99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A06D99">
              <w:rPr>
                <w:b/>
                <w:bCs/>
                <w:i/>
                <w:iCs/>
                <w:color w:val="008000"/>
                <w:sz w:val="20"/>
              </w:rPr>
              <w:t>39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D99" w:rsidRPr="00A06D99" w:rsidRDefault="00A06D99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A06D99">
              <w:rPr>
                <w:b/>
                <w:bCs/>
                <w:i/>
                <w:iCs/>
                <w:color w:val="008000"/>
                <w:sz w:val="20"/>
              </w:rPr>
              <w:t>2396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D99" w:rsidRPr="00A06D99" w:rsidRDefault="00A06D99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FF"/>
                <w:sz w:val="20"/>
              </w:rPr>
            </w:pPr>
            <w:r w:rsidRPr="00A06D99">
              <w:rPr>
                <w:b/>
                <w:bCs/>
                <w:i/>
                <w:iCs/>
                <w:color w:val="0000FF"/>
                <w:sz w:val="20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D99" w:rsidRPr="00A06D99" w:rsidRDefault="00A06D99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FF0000"/>
                <w:sz w:val="20"/>
              </w:rPr>
            </w:pPr>
            <w:r w:rsidRPr="00A06D99">
              <w:rPr>
                <w:b/>
                <w:bCs/>
                <w:i/>
                <w:iCs/>
                <w:color w:val="FF0000"/>
                <w:sz w:val="20"/>
              </w:rPr>
              <w:t>6</w:t>
            </w:r>
          </w:p>
        </w:tc>
      </w:tr>
    </w:tbl>
    <w:p w:rsidR="00BD6CF5" w:rsidRPr="00BD6CF5" w:rsidRDefault="00BD6CF5" w:rsidP="00A06D99">
      <w:pPr>
        <w:pStyle w:val="Nhozy"/>
        <w:rPr>
          <w:sz w:val="16"/>
          <w:szCs w:val="16"/>
        </w:rPr>
      </w:pPr>
    </w:p>
    <w:p w:rsidR="007E778E" w:rsidRPr="007E778E" w:rsidRDefault="007E778E" w:rsidP="00A06D99">
      <w:pPr>
        <w:pStyle w:val="Zapas-zahlavi2"/>
        <w:spacing w:after="0"/>
        <w:rPr>
          <w:color w:val="0070C0"/>
        </w:rPr>
      </w:pPr>
      <w:r w:rsidRPr="007E778E">
        <w:rPr>
          <w:color w:val="0070C0"/>
        </w:rPr>
        <w:tab/>
        <w:t>KO Česká Kamenice</w:t>
      </w:r>
      <w:r w:rsidRPr="007E778E">
        <w:rPr>
          <w:color w:val="0070C0"/>
        </w:rPr>
        <w:tab/>
        <w:t>2575</w:t>
      </w:r>
      <w:r w:rsidRPr="007E778E">
        <w:rPr>
          <w:color w:val="0070C0"/>
        </w:rPr>
        <w:tab/>
        <w:t>6:2</w:t>
      </w:r>
      <w:r w:rsidRPr="007E778E">
        <w:rPr>
          <w:color w:val="0070C0"/>
        </w:rPr>
        <w:tab/>
        <w:t>2497</w:t>
      </w:r>
      <w:r w:rsidRPr="007E778E">
        <w:rPr>
          <w:color w:val="0070C0"/>
        </w:rPr>
        <w:tab/>
        <w:t>TJ Lokomotiva Ústí n. L. B</w:t>
      </w:r>
    </w:p>
    <w:p w:rsidR="007E778E" w:rsidRPr="007E778E" w:rsidRDefault="007E778E" w:rsidP="00A06D99">
      <w:pPr>
        <w:pStyle w:val="Zapas-zahlavi2"/>
        <w:spacing w:after="0"/>
        <w:rPr>
          <w:color w:val="0070C0"/>
          <w:sz w:val="20"/>
        </w:rPr>
      </w:pPr>
      <w:r w:rsidRPr="007E778E">
        <w:rPr>
          <w:color w:val="0070C0"/>
          <w:sz w:val="20"/>
        </w:rPr>
        <w:tab/>
      </w:r>
      <w:r w:rsidRPr="007E778E">
        <w:rPr>
          <w:color w:val="0070C0"/>
          <w:sz w:val="20"/>
        </w:rPr>
        <w:tab/>
      </w:r>
      <w:r w:rsidRPr="007E778E">
        <w:rPr>
          <w:color w:val="0070C0"/>
          <w:sz w:val="20"/>
        </w:rPr>
        <w:tab/>
        <w:t>(7:5)</w:t>
      </w:r>
    </w:p>
    <w:p w:rsidR="007E778E" w:rsidRPr="007E778E" w:rsidRDefault="007E778E" w:rsidP="00A06D99">
      <w:pPr>
        <w:pStyle w:val="Nhozy2"/>
        <w:rPr>
          <w:sz w:val="20"/>
          <w:szCs w:val="20"/>
        </w:rPr>
      </w:pPr>
      <w:r w:rsidRPr="007E778E">
        <w:rPr>
          <w:sz w:val="20"/>
          <w:szCs w:val="20"/>
        </w:rPr>
        <w:tab/>
        <w:t>MALEC Tomáš</w:t>
      </w:r>
      <w:r w:rsidRPr="007E778E">
        <w:rPr>
          <w:sz w:val="20"/>
          <w:szCs w:val="20"/>
        </w:rPr>
        <w:tab/>
        <w:t>435</w:t>
      </w:r>
      <w:r w:rsidRPr="007E778E">
        <w:rPr>
          <w:sz w:val="20"/>
          <w:szCs w:val="20"/>
        </w:rPr>
        <w:tab/>
        <w:t>1:1</w:t>
      </w:r>
      <w:r w:rsidRPr="007E778E">
        <w:rPr>
          <w:sz w:val="20"/>
          <w:szCs w:val="20"/>
        </w:rPr>
        <w:tab/>
        <w:t>411</w:t>
      </w:r>
      <w:r w:rsidRPr="007E778E">
        <w:rPr>
          <w:sz w:val="20"/>
          <w:szCs w:val="20"/>
        </w:rPr>
        <w:tab/>
        <w:t>JAWOREK Milan</w:t>
      </w:r>
    </w:p>
    <w:p w:rsidR="007E778E" w:rsidRPr="007E778E" w:rsidRDefault="007E778E" w:rsidP="00A06D99">
      <w:pPr>
        <w:pStyle w:val="Nhozy2"/>
        <w:rPr>
          <w:sz w:val="20"/>
          <w:szCs w:val="20"/>
        </w:rPr>
      </w:pPr>
      <w:r w:rsidRPr="007E778E">
        <w:rPr>
          <w:sz w:val="20"/>
          <w:szCs w:val="20"/>
        </w:rPr>
        <w:tab/>
        <w:t>MARTÍNEK Miloš</w:t>
      </w:r>
      <w:r w:rsidRPr="007E778E">
        <w:rPr>
          <w:sz w:val="20"/>
          <w:szCs w:val="20"/>
        </w:rPr>
        <w:tab/>
        <w:t>421</w:t>
      </w:r>
      <w:r w:rsidRPr="007E778E">
        <w:rPr>
          <w:sz w:val="20"/>
          <w:szCs w:val="20"/>
        </w:rPr>
        <w:tab/>
        <w:t>0:2</w:t>
      </w:r>
      <w:r w:rsidRPr="007E778E">
        <w:rPr>
          <w:sz w:val="20"/>
          <w:szCs w:val="20"/>
        </w:rPr>
        <w:tab/>
        <w:t>444</w:t>
      </w:r>
      <w:r w:rsidRPr="007E778E">
        <w:rPr>
          <w:sz w:val="20"/>
          <w:szCs w:val="20"/>
        </w:rPr>
        <w:tab/>
        <w:t>KIRSCHDORF Emil</w:t>
      </w:r>
    </w:p>
    <w:p w:rsidR="007E778E" w:rsidRPr="007E778E" w:rsidRDefault="007E778E" w:rsidP="00A06D99">
      <w:pPr>
        <w:pStyle w:val="Nhozy2"/>
        <w:rPr>
          <w:sz w:val="20"/>
          <w:szCs w:val="20"/>
        </w:rPr>
      </w:pPr>
      <w:r w:rsidRPr="007E778E">
        <w:rPr>
          <w:sz w:val="20"/>
          <w:szCs w:val="20"/>
        </w:rPr>
        <w:tab/>
        <w:t>MALEC Jiří</w:t>
      </w:r>
      <w:r w:rsidRPr="007E778E">
        <w:rPr>
          <w:sz w:val="20"/>
          <w:szCs w:val="20"/>
        </w:rPr>
        <w:tab/>
        <w:t>424</w:t>
      </w:r>
      <w:r w:rsidRPr="007E778E">
        <w:rPr>
          <w:sz w:val="20"/>
          <w:szCs w:val="20"/>
        </w:rPr>
        <w:tab/>
        <w:t>2:0</w:t>
      </w:r>
      <w:r w:rsidRPr="007E778E">
        <w:rPr>
          <w:sz w:val="20"/>
          <w:szCs w:val="20"/>
        </w:rPr>
        <w:tab/>
        <w:t>373</w:t>
      </w:r>
      <w:r w:rsidRPr="007E778E">
        <w:rPr>
          <w:sz w:val="20"/>
          <w:szCs w:val="20"/>
        </w:rPr>
        <w:tab/>
        <w:t>AJM František</w:t>
      </w:r>
    </w:p>
    <w:p w:rsidR="007E778E" w:rsidRPr="007E778E" w:rsidRDefault="007E778E" w:rsidP="00A06D99">
      <w:pPr>
        <w:pStyle w:val="Nhozy2"/>
        <w:rPr>
          <w:sz w:val="20"/>
          <w:szCs w:val="20"/>
        </w:rPr>
      </w:pPr>
      <w:r w:rsidRPr="007E778E">
        <w:rPr>
          <w:sz w:val="20"/>
          <w:szCs w:val="20"/>
        </w:rPr>
        <w:tab/>
        <w:t>KÜHNEL Karel</w:t>
      </w:r>
      <w:r w:rsidRPr="007E778E">
        <w:rPr>
          <w:sz w:val="20"/>
          <w:szCs w:val="20"/>
        </w:rPr>
        <w:tab/>
        <w:t>470</w:t>
      </w:r>
      <w:r w:rsidRPr="007E778E">
        <w:rPr>
          <w:sz w:val="20"/>
          <w:szCs w:val="20"/>
        </w:rPr>
        <w:tab/>
        <w:t>2:0</w:t>
      </w:r>
      <w:r w:rsidRPr="007E778E">
        <w:rPr>
          <w:sz w:val="20"/>
          <w:szCs w:val="20"/>
        </w:rPr>
        <w:tab/>
        <w:t>450</w:t>
      </w:r>
      <w:r w:rsidRPr="007E778E">
        <w:rPr>
          <w:sz w:val="20"/>
          <w:szCs w:val="20"/>
        </w:rPr>
        <w:tab/>
        <w:t>VIK Milan</w:t>
      </w:r>
    </w:p>
    <w:p w:rsidR="007E778E" w:rsidRPr="007E778E" w:rsidRDefault="007E778E" w:rsidP="00A06D99">
      <w:pPr>
        <w:pStyle w:val="Nhozy2"/>
        <w:rPr>
          <w:sz w:val="20"/>
          <w:szCs w:val="20"/>
        </w:rPr>
      </w:pPr>
      <w:r w:rsidRPr="007E778E">
        <w:rPr>
          <w:sz w:val="20"/>
          <w:szCs w:val="20"/>
        </w:rPr>
        <w:tab/>
        <w:t>JANDA Vladislav</w:t>
      </w:r>
      <w:r w:rsidRPr="007E778E">
        <w:rPr>
          <w:sz w:val="20"/>
          <w:szCs w:val="20"/>
        </w:rPr>
        <w:tab/>
        <w:t>396</w:t>
      </w:r>
      <w:r w:rsidRPr="007E778E">
        <w:rPr>
          <w:sz w:val="20"/>
          <w:szCs w:val="20"/>
        </w:rPr>
        <w:tab/>
        <w:t>1:1</w:t>
      </w:r>
      <w:r w:rsidRPr="007E778E">
        <w:rPr>
          <w:sz w:val="20"/>
          <w:szCs w:val="20"/>
        </w:rPr>
        <w:tab/>
        <w:t>386</w:t>
      </w:r>
      <w:r w:rsidRPr="007E778E">
        <w:rPr>
          <w:sz w:val="20"/>
          <w:szCs w:val="20"/>
        </w:rPr>
        <w:tab/>
        <w:t>SOTTNER Karel</w:t>
      </w:r>
    </w:p>
    <w:p w:rsidR="007E778E" w:rsidRPr="007E778E" w:rsidRDefault="007E778E" w:rsidP="00A06D99">
      <w:pPr>
        <w:pStyle w:val="Nhozy2"/>
        <w:rPr>
          <w:sz w:val="20"/>
          <w:szCs w:val="20"/>
        </w:rPr>
      </w:pPr>
      <w:r w:rsidRPr="007E778E">
        <w:rPr>
          <w:sz w:val="20"/>
          <w:szCs w:val="20"/>
        </w:rPr>
        <w:tab/>
        <w:t>ŠMELHAUS Petr</w:t>
      </w:r>
      <w:r w:rsidRPr="007E778E">
        <w:rPr>
          <w:sz w:val="20"/>
          <w:szCs w:val="20"/>
        </w:rPr>
        <w:tab/>
        <w:t>429</w:t>
      </w:r>
      <w:r w:rsidRPr="007E778E">
        <w:rPr>
          <w:sz w:val="20"/>
          <w:szCs w:val="20"/>
        </w:rPr>
        <w:tab/>
        <w:t>1:1</w:t>
      </w:r>
      <w:r w:rsidRPr="007E778E">
        <w:rPr>
          <w:sz w:val="20"/>
          <w:szCs w:val="20"/>
        </w:rPr>
        <w:tab/>
        <w:t>433</w:t>
      </w:r>
      <w:r w:rsidRPr="007E778E">
        <w:rPr>
          <w:sz w:val="20"/>
          <w:szCs w:val="20"/>
        </w:rPr>
        <w:tab/>
        <w:t>MATOUŠEK Josef</w:t>
      </w:r>
    </w:p>
    <w:p w:rsidR="007E778E" w:rsidRDefault="007E778E" w:rsidP="00A06D99">
      <w:pPr>
        <w:pStyle w:val="Nhozy"/>
        <w:rPr>
          <w:sz w:val="16"/>
          <w:szCs w:val="16"/>
        </w:rPr>
      </w:pPr>
      <w:r w:rsidRPr="007E778E">
        <w:rPr>
          <w:b/>
          <w:sz w:val="16"/>
          <w:szCs w:val="16"/>
        </w:rPr>
        <w:t xml:space="preserve">rozhodčí: </w:t>
      </w:r>
      <w:r w:rsidRPr="007E778E">
        <w:rPr>
          <w:sz w:val="16"/>
          <w:szCs w:val="16"/>
        </w:rPr>
        <w:t xml:space="preserve">JANDA Vladislav    </w:t>
      </w:r>
      <w:r w:rsidRPr="007E778E">
        <w:rPr>
          <w:b/>
          <w:sz w:val="16"/>
          <w:szCs w:val="16"/>
        </w:rPr>
        <w:t xml:space="preserve">diváků: </w:t>
      </w:r>
      <w:r w:rsidRPr="007E778E">
        <w:rPr>
          <w:sz w:val="16"/>
          <w:szCs w:val="16"/>
        </w:rPr>
        <w:t xml:space="preserve">10     </w:t>
      </w:r>
      <w:r w:rsidRPr="007E778E">
        <w:rPr>
          <w:b/>
          <w:sz w:val="16"/>
          <w:szCs w:val="16"/>
        </w:rPr>
        <w:t xml:space="preserve">utkání trvalo: </w:t>
      </w:r>
      <w:r w:rsidRPr="007E778E">
        <w:rPr>
          <w:sz w:val="16"/>
          <w:szCs w:val="16"/>
        </w:rPr>
        <w:t>5:15</w:t>
      </w:r>
    </w:p>
    <w:p w:rsidR="00A06D99" w:rsidRPr="007E778E" w:rsidRDefault="00A06D99" w:rsidP="00A06D99">
      <w:pPr>
        <w:pStyle w:val="Nhozy"/>
        <w:rPr>
          <w:sz w:val="16"/>
          <w:szCs w:val="16"/>
        </w:rPr>
      </w:pPr>
    </w:p>
    <w:tbl>
      <w:tblPr>
        <w:tblW w:w="94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92"/>
        <w:gridCol w:w="410"/>
        <w:gridCol w:w="410"/>
        <w:gridCol w:w="230"/>
        <w:gridCol w:w="410"/>
        <w:gridCol w:w="360"/>
        <w:gridCol w:w="280"/>
        <w:gridCol w:w="146"/>
        <w:gridCol w:w="410"/>
        <w:gridCol w:w="410"/>
        <w:gridCol w:w="320"/>
        <w:gridCol w:w="410"/>
        <w:gridCol w:w="360"/>
        <w:gridCol w:w="280"/>
        <w:gridCol w:w="160"/>
        <w:gridCol w:w="480"/>
        <w:gridCol w:w="410"/>
        <w:gridCol w:w="410"/>
        <w:gridCol w:w="280"/>
        <w:gridCol w:w="410"/>
        <w:gridCol w:w="360"/>
        <w:gridCol w:w="280"/>
        <w:gridCol w:w="146"/>
        <w:gridCol w:w="410"/>
        <w:gridCol w:w="410"/>
        <w:gridCol w:w="280"/>
        <w:gridCol w:w="410"/>
        <w:gridCol w:w="360"/>
        <w:gridCol w:w="280"/>
      </w:tblGrid>
      <w:tr w:rsidR="007E778E" w:rsidRPr="007E778E" w:rsidTr="007E778E">
        <w:trPr>
          <w:trHeight w:val="276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0000FF"/>
                <w:sz w:val="20"/>
              </w:rPr>
            </w:pPr>
            <w:r w:rsidRPr="007E778E">
              <w:rPr>
                <w:b/>
                <w:bCs/>
                <w:i/>
                <w:iCs/>
                <w:color w:val="0000FF"/>
                <w:sz w:val="20"/>
              </w:rPr>
              <w:t>Zápis o utkání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64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rFonts w:ascii="Wingdings 2" w:hAnsi="Wingdings 2"/>
                <w:b/>
                <w:bCs/>
                <w:sz w:val="20"/>
              </w:rPr>
            </w:pPr>
            <w:r w:rsidRPr="007E778E">
              <w:rPr>
                <w:rFonts w:ascii="Wingdings 2" w:hAnsi="Wingdings 2"/>
                <w:b/>
                <w:bCs/>
                <w:sz w:val="20"/>
              </w:rPr>
              <w:t>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Malec Tomáš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Jaworek Milan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rFonts w:ascii="Wingdings 2" w:hAnsi="Wingdings 2"/>
                <w:b/>
                <w:bCs/>
                <w:sz w:val="20"/>
              </w:rPr>
            </w:pPr>
            <w:r w:rsidRPr="007E778E">
              <w:rPr>
                <w:rFonts w:ascii="Wingdings 2" w:hAnsi="Wingdings 2"/>
                <w:b/>
                <w:bCs/>
                <w:sz w:val="20"/>
              </w:rPr>
              <w:t>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Martínek Miloš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Kirschdorf Emil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78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155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150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67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290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145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297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287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295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</w:tr>
      <w:tr w:rsidR="007E778E" w:rsidRPr="007E778E" w:rsidTr="007E778E">
        <w:trPr>
          <w:trHeight w:val="12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64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rFonts w:ascii="Wingdings 2" w:hAnsi="Wingdings 2"/>
                <w:b/>
                <w:bCs/>
                <w:sz w:val="20"/>
              </w:rPr>
            </w:pPr>
            <w:r w:rsidRPr="007E778E">
              <w:rPr>
                <w:rFonts w:ascii="Wingdings 2" w:hAnsi="Wingdings 2"/>
                <w:b/>
                <w:bCs/>
                <w:sz w:val="20"/>
              </w:rPr>
              <w:t>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Malec Jiří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Ajm František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rFonts w:ascii="Wingdings 2" w:hAnsi="Wingdings 2"/>
                <w:b/>
                <w:bCs/>
                <w:sz w:val="20"/>
              </w:rPr>
            </w:pPr>
            <w:r w:rsidRPr="007E778E">
              <w:rPr>
                <w:rFonts w:ascii="Wingdings 2" w:hAnsi="Wingdings 2"/>
                <w:b/>
                <w:bCs/>
                <w:sz w:val="20"/>
              </w:rPr>
              <w:t>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Kühnel Karel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Vik Milan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133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71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135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157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63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155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290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134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276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373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300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291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0</w:t>
            </w:r>
          </w:p>
        </w:tc>
      </w:tr>
      <w:tr w:rsidR="007E778E" w:rsidRPr="007E778E" w:rsidTr="007E778E">
        <w:trPr>
          <w:trHeight w:val="132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64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rFonts w:ascii="Wingdings 2" w:hAnsi="Wingdings 2"/>
                <w:b/>
                <w:bCs/>
                <w:sz w:val="20"/>
              </w:rPr>
            </w:pPr>
            <w:r w:rsidRPr="007E778E">
              <w:rPr>
                <w:rFonts w:ascii="Wingdings 2" w:hAnsi="Wingdings 2"/>
                <w:b/>
                <w:bCs/>
                <w:sz w:val="20"/>
              </w:rPr>
              <w:t>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Janda Vladislav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Sottner Karel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rFonts w:ascii="Wingdings 2" w:hAnsi="Wingdings 2"/>
                <w:b/>
                <w:bCs/>
                <w:sz w:val="20"/>
              </w:rPr>
            </w:pPr>
            <w:r w:rsidRPr="007E778E">
              <w:rPr>
                <w:rFonts w:ascii="Wingdings 2" w:hAnsi="Wingdings 2"/>
                <w:b/>
                <w:bCs/>
                <w:sz w:val="20"/>
              </w:rPr>
              <w:t>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Šmelhaus Petr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color w:val="993300"/>
                <w:sz w:val="18"/>
                <w:szCs w:val="18"/>
              </w:rPr>
            </w:pPr>
            <w:r w:rsidRPr="007E778E">
              <w:rPr>
                <w:b/>
                <w:bCs/>
                <w:color w:val="993300"/>
                <w:sz w:val="18"/>
                <w:szCs w:val="18"/>
              </w:rPr>
              <w:t>Matoušek Josef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139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44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143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70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122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152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171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233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sz w:val="18"/>
                <w:szCs w:val="18"/>
              </w:rPr>
            </w:pPr>
            <w:r w:rsidRPr="007E778E">
              <w:rPr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7E778E" w:rsidRPr="007E778E" w:rsidTr="007E778E">
        <w:trPr>
          <w:trHeight w:val="24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282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114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396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271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386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Celk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297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429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312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color w:val="008000"/>
                <w:sz w:val="18"/>
                <w:szCs w:val="18"/>
              </w:rPr>
            </w:pPr>
            <w:r w:rsidRPr="007E778E">
              <w:rPr>
                <w:b/>
                <w:bCs/>
                <w:color w:val="008000"/>
                <w:sz w:val="18"/>
                <w:szCs w:val="18"/>
              </w:rPr>
              <w:t>433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FF0000"/>
                <w:sz w:val="18"/>
                <w:szCs w:val="18"/>
              </w:rPr>
            </w:pPr>
            <w:r w:rsidRPr="007E778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color w:val="0000FF"/>
                <w:sz w:val="18"/>
                <w:szCs w:val="18"/>
              </w:rPr>
            </w:pPr>
            <w:r w:rsidRPr="007E778E">
              <w:rPr>
                <w:color w:val="0000FF"/>
                <w:sz w:val="18"/>
                <w:szCs w:val="18"/>
              </w:rPr>
              <w:t>1</w:t>
            </w:r>
          </w:p>
        </w:tc>
      </w:tr>
    </w:tbl>
    <w:p w:rsidR="007E778E" w:rsidRDefault="007E778E" w:rsidP="00A06D99">
      <w:pPr>
        <w:pStyle w:val="Tabulka"/>
        <w:rPr>
          <w:b/>
          <w:color w:val="4F6228" w:themeColor="accent3" w:themeShade="80"/>
          <w:sz w:val="16"/>
          <w:szCs w:val="16"/>
          <w:u w:val="single"/>
        </w:rPr>
      </w:pPr>
    </w:p>
    <w:tbl>
      <w:tblPr>
        <w:tblW w:w="998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760"/>
        <w:gridCol w:w="580"/>
        <w:gridCol w:w="640"/>
        <w:gridCol w:w="400"/>
        <w:gridCol w:w="580"/>
        <w:gridCol w:w="680"/>
        <w:gridCol w:w="360"/>
        <w:gridCol w:w="146"/>
        <w:gridCol w:w="146"/>
        <w:gridCol w:w="1680"/>
        <w:gridCol w:w="580"/>
        <w:gridCol w:w="580"/>
        <w:gridCol w:w="360"/>
        <w:gridCol w:w="580"/>
        <w:gridCol w:w="640"/>
        <w:gridCol w:w="360"/>
      </w:tblGrid>
      <w:tr w:rsidR="007E778E" w:rsidRPr="007E778E" w:rsidTr="007E778E">
        <w:trPr>
          <w:trHeight w:val="27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Domácí družstvo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1746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829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2575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FF"/>
                <w:sz w:val="20"/>
              </w:rPr>
            </w:pPr>
            <w:r w:rsidRPr="007E778E">
              <w:rPr>
                <w:b/>
                <w:bCs/>
                <w:i/>
                <w:iCs/>
                <w:color w:val="0000FF"/>
                <w:sz w:val="20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FF0000"/>
                <w:sz w:val="20"/>
              </w:rPr>
            </w:pPr>
            <w:r w:rsidRPr="007E778E">
              <w:rPr>
                <w:b/>
                <w:bCs/>
                <w:i/>
                <w:iCs/>
                <w:color w:val="FF0000"/>
                <w:sz w:val="20"/>
              </w:rPr>
              <w:t>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Hostující družstvo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1742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755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8000"/>
                <w:sz w:val="20"/>
              </w:rPr>
            </w:pPr>
            <w:r w:rsidRPr="007E778E">
              <w:rPr>
                <w:b/>
                <w:bCs/>
                <w:i/>
                <w:iCs/>
                <w:color w:val="008000"/>
                <w:sz w:val="20"/>
              </w:rPr>
              <w:t>2497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FF"/>
                <w:sz w:val="20"/>
              </w:rPr>
            </w:pPr>
            <w:r w:rsidRPr="007E778E">
              <w:rPr>
                <w:b/>
                <w:bCs/>
                <w:i/>
                <w:iCs/>
                <w:color w:val="0000FF"/>
                <w:sz w:val="20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8E" w:rsidRPr="007E778E" w:rsidRDefault="007E778E" w:rsidP="00A06D9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FF0000"/>
                <w:sz w:val="20"/>
              </w:rPr>
            </w:pPr>
            <w:r w:rsidRPr="007E778E">
              <w:rPr>
                <w:b/>
                <w:bCs/>
                <w:i/>
                <w:iCs/>
                <w:color w:val="FF0000"/>
                <w:sz w:val="20"/>
              </w:rPr>
              <w:t>2</w:t>
            </w:r>
          </w:p>
        </w:tc>
      </w:tr>
    </w:tbl>
    <w:p w:rsidR="007E778E" w:rsidRDefault="007E778E" w:rsidP="00A06D99">
      <w:pPr>
        <w:pStyle w:val="Tabulka"/>
        <w:rPr>
          <w:b/>
          <w:color w:val="4F6228" w:themeColor="accent3" w:themeShade="80"/>
          <w:sz w:val="16"/>
          <w:szCs w:val="16"/>
          <w:u w:val="single"/>
        </w:rPr>
      </w:pPr>
    </w:p>
    <w:p w:rsidR="00BD6CF5" w:rsidRPr="00BD6CF5" w:rsidRDefault="00BD6CF5" w:rsidP="00A06D99">
      <w:pPr>
        <w:pStyle w:val="Nadpis4"/>
        <w:spacing w:before="0" w:after="0"/>
        <w:ind w:left="0"/>
        <w:rPr>
          <w:sz w:val="18"/>
          <w:szCs w:val="18"/>
        </w:rPr>
      </w:pPr>
      <w:r w:rsidRPr="00A06D99">
        <w:rPr>
          <w:b w:val="0"/>
          <w:sz w:val="18"/>
          <w:szCs w:val="18"/>
          <w:highlight w:val="yellow"/>
        </w:rPr>
        <w:t>Starty náhradníků:</w:t>
      </w:r>
    </w:p>
    <w:p w:rsidR="00BD6CF5" w:rsidRPr="00BD6CF5" w:rsidRDefault="00BD6CF5" w:rsidP="00A06D99">
      <w:pPr>
        <w:pStyle w:val="KingNormal"/>
        <w:spacing w:before="0"/>
        <w:ind w:firstLine="0"/>
        <w:rPr>
          <w:sz w:val="18"/>
          <w:szCs w:val="18"/>
        </w:rPr>
      </w:pPr>
      <w:r w:rsidRPr="00BD6CF5">
        <w:rPr>
          <w:b/>
          <w:sz w:val="18"/>
          <w:szCs w:val="18"/>
        </w:rPr>
        <w:t xml:space="preserve">2. start: </w:t>
      </w:r>
      <w:r w:rsidRPr="00BD6CF5">
        <w:rPr>
          <w:sz w:val="18"/>
          <w:szCs w:val="18"/>
        </w:rPr>
        <w:t>KLÍŽ Pavel (Lovosice, 24633), KIRSCHDORF Emil (Lok. Ústí, 22795), DLOUHÝ Václav (Union Děčín, 03401)</w:t>
      </w:r>
    </w:p>
    <w:p w:rsidR="00BD6CF5" w:rsidRDefault="00BD6CF5" w:rsidP="00A06D99">
      <w:pPr>
        <w:pStyle w:val="Tabulka"/>
        <w:rPr>
          <w:b/>
          <w:color w:val="4F6228" w:themeColor="accent3" w:themeShade="80"/>
          <w:sz w:val="16"/>
          <w:szCs w:val="16"/>
          <w:u w:val="single"/>
        </w:rPr>
      </w:pPr>
    </w:p>
    <w:p w:rsidR="00A06D99" w:rsidRDefault="00A06D99" w:rsidP="00A06D99">
      <w:pPr>
        <w:pStyle w:val="Nadpis4"/>
        <w:spacing w:before="0" w:after="0"/>
        <w:rPr>
          <w:b w:val="0"/>
          <w:highlight w:val="yellow"/>
        </w:rPr>
      </w:pPr>
    </w:p>
    <w:p w:rsidR="00A06D99" w:rsidRDefault="00A06D99" w:rsidP="00A06D99">
      <w:pPr>
        <w:pStyle w:val="Nadpis4"/>
        <w:spacing w:before="0" w:after="0"/>
        <w:rPr>
          <w:b w:val="0"/>
          <w:highlight w:val="yellow"/>
        </w:rPr>
      </w:pPr>
    </w:p>
    <w:p w:rsidR="00BD6CF5" w:rsidRDefault="00BD6CF5" w:rsidP="00A06D99">
      <w:pPr>
        <w:pStyle w:val="Nadpis4"/>
        <w:spacing w:before="0" w:after="0"/>
      </w:pPr>
      <w:r w:rsidRPr="00A06D99">
        <w:rPr>
          <w:b w:val="0"/>
          <w:highlight w:val="yellow"/>
        </w:rPr>
        <w:t>Tabulka doma:</w:t>
      </w:r>
    </w:p>
    <w:p w:rsidR="00BD6CF5" w:rsidRDefault="00BD6CF5" w:rsidP="00A06D99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maximum  minimum</w:t>
      </w:r>
    </w:p>
    <w:p w:rsidR="00BD6CF5" w:rsidRDefault="00BD6CF5" w:rsidP="00A06D99">
      <w:pPr>
        <w:pStyle w:val="TabulkaDoma"/>
      </w:pPr>
      <w:r>
        <w:tab/>
        <w:t>1.</w:t>
      </w:r>
      <w:r>
        <w:tab/>
        <w:t>Šluknov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39,0:9,0</w:t>
      </w:r>
      <w:r>
        <w:tab/>
        <w:t>(45,0:27,0)</w:t>
      </w:r>
      <w:r>
        <w:tab/>
        <w:t>2479</w:t>
      </w:r>
      <w:r>
        <w:tab/>
        <w:t>12</w:t>
      </w:r>
      <w:r>
        <w:tab/>
        <w:t>2536</w:t>
      </w:r>
      <w:r>
        <w:tab/>
        <w:t>2436</w:t>
      </w:r>
    </w:p>
    <w:p w:rsidR="00BD6CF5" w:rsidRDefault="00BD6CF5" w:rsidP="00A06D99">
      <w:pPr>
        <w:pStyle w:val="TabulkaDoma"/>
      </w:pPr>
      <w:r>
        <w:tab/>
        <w:t>2.</w:t>
      </w:r>
      <w:r>
        <w:tab/>
        <w:t xml:space="preserve">Union Děčín 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40,0:16,0</w:t>
      </w:r>
      <w:r>
        <w:tab/>
        <w:t>(54,0:30,0)</w:t>
      </w:r>
      <w:r>
        <w:tab/>
        <w:t>2352</w:t>
      </w:r>
      <w:r>
        <w:tab/>
        <w:t>12</w:t>
      </w:r>
      <w:r>
        <w:tab/>
        <w:t>2444</w:t>
      </w:r>
      <w:r>
        <w:tab/>
        <w:t>2259</w:t>
      </w:r>
    </w:p>
    <w:p w:rsidR="00BD6CF5" w:rsidRDefault="00BD6CF5" w:rsidP="00A06D99">
      <w:pPr>
        <w:pStyle w:val="TabulkaDoma"/>
      </w:pPr>
      <w:r>
        <w:tab/>
        <w:t>3.</w:t>
      </w:r>
      <w:r>
        <w:tab/>
        <w:t xml:space="preserve">Č. Kamenice 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37,5:18,5</w:t>
      </w:r>
      <w:r>
        <w:tab/>
        <w:t>(49,5:34,5)</w:t>
      </w:r>
      <w:r>
        <w:tab/>
        <w:t>2525</w:t>
      </w:r>
      <w:r>
        <w:tab/>
        <w:t>12</w:t>
      </w:r>
      <w:r>
        <w:tab/>
        <w:t>2575</w:t>
      </w:r>
      <w:r>
        <w:tab/>
        <w:t>2455</w:t>
      </w:r>
    </w:p>
    <w:p w:rsidR="00BD6CF5" w:rsidRDefault="00BD6CF5" w:rsidP="00A06D99">
      <w:pPr>
        <w:pStyle w:val="TabulkaDoma"/>
      </w:pPr>
      <w:r>
        <w:tab/>
        <w:t>4.</w:t>
      </w:r>
      <w:r>
        <w:tab/>
        <w:t>Trnovany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30,5:17,5</w:t>
      </w:r>
      <w:r>
        <w:tab/>
        <w:t>(41,5:30,5)</w:t>
      </w:r>
      <w:r>
        <w:tab/>
        <w:t>2455</w:t>
      </w:r>
      <w:r>
        <w:tab/>
        <w:t>10</w:t>
      </w:r>
      <w:r>
        <w:tab/>
        <w:t>2509</w:t>
      </w:r>
      <w:r>
        <w:tab/>
        <w:t>2398</w:t>
      </w:r>
    </w:p>
    <w:p w:rsidR="00BD6CF5" w:rsidRDefault="00BD6CF5" w:rsidP="00A06D99">
      <w:pPr>
        <w:pStyle w:val="TabulkaDoma"/>
      </w:pPr>
      <w:r>
        <w:tab/>
        <w:t>5.</w:t>
      </w:r>
      <w:r>
        <w:tab/>
        <w:t xml:space="preserve">Verneřice 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36,0:20,0</w:t>
      </w:r>
      <w:r>
        <w:tab/>
        <w:t>(44,5:39,5)</w:t>
      </w:r>
      <w:r>
        <w:tab/>
        <w:t>2355</w:t>
      </w:r>
      <w:r>
        <w:tab/>
        <w:t>10</w:t>
      </w:r>
      <w:r>
        <w:tab/>
        <w:t>2389</w:t>
      </w:r>
      <w:r>
        <w:tab/>
        <w:t>2298</w:t>
      </w:r>
    </w:p>
    <w:p w:rsidR="00BD6CF5" w:rsidRDefault="00BD6CF5" w:rsidP="00A06D99">
      <w:pPr>
        <w:pStyle w:val="TabulkaDoma"/>
      </w:pPr>
      <w:r>
        <w:tab/>
        <w:t>6.</w:t>
      </w:r>
      <w:r>
        <w:tab/>
        <w:t>Lok. Ústí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30,0:18,0</w:t>
      </w:r>
      <w:r>
        <w:tab/>
        <w:t>(36,5:35,5)</w:t>
      </w:r>
      <w:r>
        <w:tab/>
        <w:t>2490</w:t>
      </w:r>
      <w:r>
        <w:tab/>
        <w:t>8</w:t>
      </w:r>
      <w:r>
        <w:tab/>
        <w:t>2593</w:t>
      </w:r>
      <w:r>
        <w:tab/>
        <w:t>2428</w:t>
      </w:r>
    </w:p>
    <w:p w:rsidR="00BD6CF5" w:rsidRDefault="00BD6CF5" w:rsidP="00A06D99">
      <w:pPr>
        <w:pStyle w:val="TabulkaDoma"/>
      </w:pPr>
      <w:r>
        <w:tab/>
        <w:t>7.</w:t>
      </w:r>
      <w:r>
        <w:tab/>
        <w:t xml:space="preserve">Lovosice 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29,0:27,0</w:t>
      </w:r>
      <w:r>
        <w:tab/>
        <w:t>(47,0:37,0)</w:t>
      </w:r>
      <w:r>
        <w:tab/>
        <w:t>2412</w:t>
      </w:r>
      <w:r>
        <w:tab/>
        <w:t>8</w:t>
      </w:r>
      <w:r>
        <w:tab/>
        <w:t>2507</w:t>
      </w:r>
      <w:r>
        <w:tab/>
        <w:t>2351</w:t>
      </w:r>
    </w:p>
    <w:p w:rsidR="00BD6CF5" w:rsidRDefault="00BD6CF5" w:rsidP="00A06D99">
      <w:pPr>
        <w:pStyle w:val="TabulkaDoma"/>
      </w:pPr>
      <w:r>
        <w:tab/>
        <w:t>8.</w:t>
      </w:r>
      <w:r>
        <w:tab/>
        <w:t>Sok. Ústí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26,0:22,0</w:t>
      </w:r>
      <w:r>
        <w:tab/>
        <w:t>(39,5:32,5)</w:t>
      </w:r>
      <w:r>
        <w:tab/>
        <w:t>2316</w:t>
      </w:r>
      <w:r>
        <w:tab/>
        <w:t>7</w:t>
      </w:r>
      <w:r>
        <w:tab/>
        <w:t>2409</w:t>
      </w:r>
      <w:r>
        <w:tab/>
        <w:t>2223</w:t>
      </w:r>
    </w:p>
    <w:p w:rsidR="00BD6CF5" w:rsidRDefault="00BD6CF5" w:rsidP="00A06D99">
      <w:pPr>
        <w:pStyle w:val="TabulkaDoma"/>
      </w:pPr>
      <w:r>
        <w:tab/>
        <w:t>9.</w:t>
      </w:r>
      <w:r>
        <w:tab/>
        <w:t>Bohušovice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26,0:22,0</w:t>
      </w:r>
      <w:r>
        <w:tab/>
        <w:t>(41,0:31,0)</w:t>
      </w:r>
      <w:r>
        <w:tab/>
        <w:t>2474</w:t>
      </w:r>
      <w:r>
        <w:tab/>
        <w:t>6</w:t>
      </w:r>
      <w:r>
        <w:tab/>
        <w:t>2569</w:t>
      </w:r>
      <w:r>
        <w:tab/>
        <w:t>2430</w:t>
      </w:r>
    </w:p>
    <w:p w:rsidR="00BD6CF5" w:rsidRDefault="00BD6CF5" w:rsidP="00A06D99">
      <w:pPr>
        <w:pStyle w:val="TabulkaDoma"/>
      </w:pPr>
      <w:r>
        <w:tab/>
        <w:t>10.</w:t>
      </w:r>
      <w:r>
        <w:tab/>
        <w:t xml:space="preserve">Roudnice 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29,0:27,0</w:t>
      </w:r>
      <w:r>
        <w:tab/>
        <w:t>(41,0:43,0)</w:t>
      </w:r>
      <w:r>
        <w:tab/>
        <w:t>2458</w:t>
      </w:r>
      <w:r>
        <w:tab/>
        <w:t>6</w:t>
      </w:r>
      <w:r>
        <w:tab/>
        <w:t>2548</w:t>
      </w:r>
      <w:r>
        <w:tab/>
        <w:t>2369</w:t>
      </w:r>
    </w:p>
    <w:p w:rsidR="00BD6CF5" w:rsidRDefault="00BD6CF5" w:rsidP="00A06D99">
      <w:pPr>
        <w:pStyle w:val="Nadpis4"/>
        <w:spacing w:before="0" w:after="0"/>
      </w:pPr>
      <w:r w:rsidRPr="00A06D99">
        <w:rPr>
          <w:b w:val="0"/>
          <w:highlight w:val="yellow"/>
        </w:rPr>
        <w:t>Tabulka venku:</w:t>
      </w:r>
    </w:p>
    <w:p w:rsidR="00BD6CF5" w:rsidRDefault="00BD6CF5" w:rsidP="00A06D99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maximum  minimum</w:t>
      </w:r>
    </w:p>
    <w:p w:rsidR="00BD6CF5" w:rsidRDefault="00BD6CF5" w:rsidP="00A06D99">
      <w:pPr>
        <w:pStyle w:val="TabulkaDoma"/>
      </w:pPr>
      <w:r>
        <w:tab/>
        <w:t>1.</w:t>
      </w:r>
      <w:r>
        <w:tab/>
        <w:t xml:space="preserve">Č. Kamenice 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29,0:19,0</w:t>
      </w:r>
      <w:r>
        <w:tab/>
        <w:t>(38,5:33,5)</w:t>
      </w:r>
      <w:r>
        <w:tab/>
        <w:t>2436</w:t>
      </w:r>
      <w:r>
        <w:tab/>
        <w:t>10</w:t>
      </w:r>
      <w:r>
        <w:tab/>
        <w:t>2593</w:t>
      </w:r>
      <w:r>
        <w:tab/>
        <w:t>2241</w:t>
      </w:r>
    </w:p>
    <w:p w:rsidR="00BD6CF5" w:rsidRDefault="00BD6CF5" w:rsidP="00A06D99">
      <w:pPr>
        <w:pStyle w:val="TabulkaDoma"/>
      </w:pPr>
      <w:r>
        <w:tab/>
        <w:t>2.</w:t>
      </w:r>
      <w:r>
        <w:tab/>
        <w:t>Šluknov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25,0:31,0</w:t>
      </w:r>
      <w:r>
        <w:tab/>
        <w:t>(41,0:43,0)</w:t>
      </w:r>
      <w:r>
        <w:tab/>
        <w:t>2406</w:t>
      </w:r>
      <w:r>
        <w:tab/>
        <w:t>6</w:t>
      </w:r>
      <w:r>
        <w:tab/>
        <w:t>2522</w:t>
      </w:r>
      <w:r>
        <w:tab/>
        <w:t>2256</w:t>
      </w:r>
    </w:p>
    <w:p w:rsidR="00BD6CF5" w:rsidRDefault="00BD6CF5" w:rsidP="00A06D99">
      <w:pPr>
        <w:pStyle w:val="TabulkaDoma"/>
      </w:pPr>
      <w:r>
        <w:tab/>
        <w:t>3.</w:t>
      </w:r>
      <w:r>
        <w:tab/>
        <w:t xml:space="preserve">Union Děčín 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19,0:29,0</w:t>
      </w:r>
      <w:r>
        <w:tab/>
        <w:t>(35,5:36,5)</w:t>
      </w:r>
      <w:r>
        <w:tab/>
        <w:t>2390</w:t>
      </w:r>
      <w:r>
        <w:tab/>
        <w:t>4</w:t>
      </w:r>
      <w:r>
        <w:tab/>
        <w:t>2484</w:t>
      </w:r>
      <w:r>
        <w:tab/>
        <w:t>2325</w:t>
      </w:r>
    </w:p>
    <w:p w:rsidR="00BD6CF5" w:rsidRDefault="00BD6CF5" w:rsidP="00A06D99">
      <w:pPr>
        <w:pStyle w:val="TabulkaDoma"/>
      </w:pPr>
      <w:r>
        <w:tab/>
        <w:t>4.</w:t>
      </w:r>
      <w:r>
        <w:tab/>
        <w:t xml:space="preserve">Verneřice 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18,0:30,0</w:t>
      </w:r>
      <w:r>
        <w:tab/>
        <w:t>(32,0:40,0)</w:t>
      </w:r>
      <w:r>
        <w:tab/>
        <w:t>2369</w:t>
      </w:r>
      <w:r>
        <w:tab/>
        <w:t>4</w:t>
      </w:r>
      <w:r>
        <w:tab/>
        <w:t>2474</w:t>
      </w:r>
      <w:r>
        <w:tab/>
        <w:t>2233</w:t>
      </w:r>
    </w:p>
    <w:p w:rsidR="00BD6CF5" w:rsidRDefault="00BD6CF5" w:rsidP="00A06D99">
      <w:pPr>
        <w:pStyle w:val="TabulkaDoma"/>
      </w:pPr>
      <w:r>
        <w:tab/>
        <w:t>5.</w:t>
      </w:r>
      <w:r>
        <w:tab/>
        <w:t>Bohušovice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26,0:30,0</w:t>
      </w:r>
      <w:r>
        <w:tab/>
        <w:t>(39,0:45,0)</w:t>
      </w:r>
      <w:r>
        <w:tab/>
        <w:t>2410</w:t>
      </w:r>
      <w:r>
        <w:tab/>
        <w:t>4</w:t>
      </w:r>
      <w:r>
        <w:tab/>
        <w:t>2525</w:t>
      </w:r>
      <w:r>
        <w:tab/>
        <w:t>2251</w:t>
      </w:r>
    </w:p>
    <w:p w:rsidR="00BD6CF5" w:rsidRDefault="00BD6CF5" w:rsidP="00A06D99">
      <w:pPr>
        <w:pStyle w:val="TabulkaDoma"/>
      </w:pPr>
      <w:r>
        <w:tab/>
        <w:t>6.</w:t>
      </w:r>
      <w:r>
        <w:tab/>
        <w:t>Sok. Ústí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21,0:35,0</w:t>
      </w:r>
      <w:r>
        <w:tab/>
        <w:t>(34,0:50,0)</w:t>
      </w:r>
      <w:r>
        <w:tab/>
        <w:t>2408</w:t>
      </w:r>
      <w:r>
        <w:tab/>
        <w:t>4</w:t>
      </w:r>
      <w:r>
        <w:tab/>
        <w:t>2520</w:t>
      </w:r>
      <w:r>
        <w:tab/>
        <w:t>2150</w:t>
      </w:r>
    </w:p>
    <w:p w:rsidR="00BD6CF5" w:rsidRDefault="00BD6CF5" w:rsidP="00A06D99">
      <w:pPr>
        <w:pStyle w:val="TabulkaDoma"/>
      </w:pPr>
      <w:r>
        <w:tab/>
        <w:t>7.</w:t>
      </w:r>
      <w:r>
        <w:tab/>
        <w:t>Lok. Ústí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19,0:37,0</w:t>
      </w:r>
      <w:r>
        <w:tab/>
        <w:t>(36,0:48,0)</w:t>
      </w:r>
      <w:r>
        <w:tab/>
        <w:t>2378</w:t>
      </w:r>
      <w:r>
        <w:tab/>
        <w:t>3</w:t>
      </w:r>
      <w:r>
        <w:tab/>
        <w:t>2497</w:t>
      </w:r>
      <w:r>
        <w:tab/>
        <w:t>2287</w:t>
      </w:r>
    </w:p>
    <w:p w:rsidR="00BD6CF5" w:rsidRDefault="00BD6CF5" w:rsidP="00A06D99">
      <w:pPr>
        <w:pStyle w:val="TabulkaDoma"/>
      </w:pPr>
      <w:r>
        <w:tab/>
        <w:t>8.</w:t>
      </w:r>
      <w:r>
        <w:tab/>
        <w:t xml:space="preserve">Lovosice 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15,0:33,0</w:t>
      </w:r>
      <w:r>
        <w:tab/>
        <w:t>(32,5:39,5)</w:t>
      </w:r>
      <w:r>
        <w:tab/>
        <w:t>2395</w:t>
      </w:r>
      <w:r>
        <w:tab/>
        <w:t>2</w:t>
      </w:r>
      <w:r>
        <w:tab/>
        <w:t>2517</w:t>
      </w:r>
      <w:r>
        <w:tab/>
        <w:t>2197</w:t>
      </w:r>
    </w:p>
    <w:p w:rsidR="00BD6CF5" w:rsidRDefault="00BD6CF5" w:rsidP="00A06D99">
      <w:pPr>
        <w:pStyle w:val="TabulkaDoma"/>
      </w:pPr>
      <w:r>
        <w:tab/>
        <w:t>9.</w:t>
      </w:r>
      <w:r>
        <w:tab/>
        <w:t xml:space="preserve">Roudnice 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14,0:34,0</w:t>
      </w:r>
      <w:r>
        <w:tab/>
        <w:t>(26,5:45,5)</w:t>
      </w:r>
      <w:r>
        <w:tab/>
        <w:t>2328</w:t>
      </w:r>
      <w:r>
        <w:tab/>
        <w:t>2</w:t>
      </w:r>
      <w:r>
        <w:tab/>
        <w:t>2456</w:t>
      </w:r>
      <w:r>
        <w:tab/>
        <w:t>2212</w:t>
      </w:r>
    </w:p>
    <w:p w:rsidR="00BD6CF5" w:rsidRDefault="00BD6CF5" w:rsidP="00A06D99">
      <w:pPr>
        <w:pStyle w:val="TabulkaDoma"/>
      </w:pPr>
      <w:r>
        <w:tab/>
        <w:t>10.</w:t>
      </w:r>
      <w:r>
        <w:tab/>
        <w:t>Trnovany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11,0:45,0</w:t>
      </w:r>
      <w:r>
        <w:tab/>
        <w:t>(25,5:58,5)</w:t>
      </w:r>
      <w:r>
        <w:tab/>
        <w:t>2289</w:t>
      </w:r>
      <w:r>
        <w:tab/>
        <w:t>0</w:t>
      </w:r>
      <w:r>
        <w:tab/>
        <w:t>2418</w:t>
      </w:r>
      <w:r>
        <w:tab/>
        <w:t>2138</w:t>
      </w:r>
    </w:p>
    <w:p w:rsidR="00BD6CF5" w:rsidRDefault="00BD6CF5" w:rsidP="00A06D99">
      <w:pPr>
        <w:pStyle w:val="Nadpis4"/>
        <w:spacing w:before="0" w:after="0"/>
      </w:pPr>
      <w:r w:rsidRPr="00A06D99">
        <w:rPr>
          <w:b w:val="0"/>
          <w:highlight w:val="yellow"/>
        </w:rPr>
        <w:t>Tabulka podzim:</w:t>
      </w:r>
    </w:p>
    <w:p w:rsidR="00BD6CF5" w:rsidRDefault="00BD6CF5" w:rsidP="00A06D99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    doma           venku</w:t>
      </w:r>
    </w:p>
    <w:p w:rsidR="00BD6CF5" w:rsidRDefault="00BD6CF5" w:rsidP="00A06D99">
      <w:pPr>
        <w:pStyle w:val="TabulkaPodzim"/>
      </w:pPr>
      <w:r>
        <w:tab/>
        <w:t>1.</w:t>
      </w:r>
      <w:r>
        <w:tab/>
        <w:t xml:space="preserve">Č. Kamenice 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42,5:29,5</w:t>
      </w:r>
      <w:r>
        <w:tab/>
        <w:t>(57,0:51,0)</w:t>
      </w:r>
      <w:r>
        <w:tab/>
        <w:t>2403</w:t>
      </w:r>
      <w:r>
        <w:tab/>
        <w:t>14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0</w:t>
      </w:r>
      <w:r>
        <w:tab/>
        <w:t>1</w:t>
      </w:r>
    </w:p>
    <w:p w:rsidR="00BD6CF5" w:rsidRDefault="00BD6CF5" w:rsidP="00A06D99">
      <w:pPr>
        <w:pStyle w:val="TabulkaPodzim"/>
      </w:pPr>
      <w:r>
        <w:tab/>
        <w:t>2.</w:t>
      </w:r>
      <w:r>
        <w:tab/>
        <w:t>Šluknov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44,0:28,0</w:t>
      </w:r>
      <w:r>
        <w:tab/>
        <w:t>(63,0:45,0)</w:t>
      </w:r>
      <w:r>
        <w:tab/>
        <w:t>2443</w:t>
      </w:r>
      <w:r>
        <w:tab/>
        <w:t>12</w:t>
      </w:r>
      <w:r>
        <w:tab/>
        <w:t>4</w:t>
      </w:r>
      <w:r>
        <w:tab/>
        <w:t>0</w:t>
      </w:r>
      <w:r>
        <w:tab/>
        <w:t>0</w:t>
      </w:r>
      <w:r>
        <w:tab/>
        <w:t>2</w:t>
      </w:r>
      <w:r>
        <w:tab/>
        <w:t>0</w:t>
      </w:r>
      <w:r>
        <w:tab/>
        <w:t>3</w:t>
      </w:r>
    </w:p>
    <w:p w:rsidR="00BD6CF5" w:rsidRDefault="00BD6CF5" w:rsidP="00A06D99">
      <w:pPr>
        <w:pStyle w:val="TabulkaPodzim"/>
      </w:pPr>
      <w:r>
        <w:tab/>
        <w:t>3.</w:t>
      </w:r>
      <w:r>
        <w:tab/>
        <w:t xml:space="preserve">Verneřice 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42,0:30,0</w:t>
      </w:r>
      <w:r>
        <w:tab/>
        <w:t>(57,0:51,0)</w:t>
      </w:r>
      <w:r>
        <w:tab/>
        <w:t>2401</w:t>
      </w:r>
      <w:r>
        <w:tab/>
        <w:t>11</w:t>
      </w:r>
      <w:r>
        <w:tab/>
        <w:t>4</w:t>
      </w:r>
      <w:r>
        <w:tab/>
        <w:t>0</w:t>
      </w:r>
      <w:r>
        <w:tab/>
        <w:t>1</w:t>
      </w:r>
      <w:r>
        <w:tab/>
        <w:t>1</w:t>
      </w:r>
      <w:r>
        <w:tab/>
        <w:t>1</w:t>
      </w:r>
      <w:r>
        <w:tab/>
        <w:t>2</w:t>
      </w:r>
    </w:p>
    <w:p w:rsidR="00BD6CF5" w:rsidRDefault="00BD6CF5" w:rsidP="00A06D99">
      <w:pPr>
        <w:pStyle w:val="TabulkaPodzim"/>
      </w:pPr>
      <w:r>
        <w:tab/>
        <w:t>4.</w:t>
      </w:r>
      <w:r>
        <w:tab/>
        <w:t>Lok. Ústí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42,0:30,0</w:t>
      </w:r>
      <w:r>
        <w:tab/>
        <w:t>(52,5:55,5)</w:t>
      </w:r>
      <w:r>
        <w:tab/>
        <w:t>2396</w:t>
      </w:r>
      <w:r>
        <w:tab/>
        <w:t>11</w:t>
      </w:r>
      <w:r>
        <w:tab/>
        <w:t>4</w:t>
      </w:r>
      <w:r>
        <w:tab/>
        <w:t>0</w:t>
      </w:r>
      <w:r>
        <w:tab/>
        <w:t>1</w:t>
      </w:r>
      <w:r>
        <w:tab/>
        <w:t>1</w:t>
      </w:r>
      <w:r>
        <w:tab/>
        <w:t>1</w:t>
      </w:r>
      <w:r>
        <w:tab/>
        <w:t>2</w:t>
      </w:r>
    </w:p>
    <w:p w:rsidR="00BD6CF5" w:rsidRDefault="00BD6CF5" w:rsidP="00A06D99">
      <w:pPr>
        <w:pStyle w:val="TabulkaPodzim"/>
      </w:pPr>
      <w:r>
        <w:tab/>
        <w:t>5.</w:t>
      </w:r>
      <w:r>
        <w:tab/>
        <w:t xml:space="preserve">Union Děčín 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36,0:36,0</w:t>
      </w:r>
      <w:r>
        <w:tab/>
        <w:t>(58,0:50,0)</w:t>
      </w:r>
      <w:r>
        <w:tab/>
        <w:t>2367</w:t>
      </w:r>
      <w:r>
        <w:tab/>
        <w:t>8</w:t>
      </w:r>
      <w:r>
        <w:tab/>
        <w:t>3</w:t>
      </w:r>
      <w:r>
        <w:tab/>
        <w:t>0</w:t>
      </w:r>
      <w:r>
        <w:tab/>
        <w:t>1</w:t>
      </w:r>
      <w:r>
        <w:tab/>
        <w:t>1</w:t>
      </w:r>
      <w:r>
        <w:tab/>
        <w:t>0</w:t>
      </w:r>
      <w:r>
        <w:tab/>
        <w:t>4</w:t>
      </w:r>
    </w:p>
    <w:p w:rsidR="00BD6CF5" w:rsidRDefault="00BD6CF5" w:rsidP="00A06D99">
      <w:pPr>
        <w:pStyle w:val="TabulkaPodzim"/>
      </w:pPr>
      <w:r>
        <w:tab/>
        <w:t>6.</w:t>
      </w:r>
      <w:r>
        <w:tab/>
        <w:t>Trnovany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30,5:41,5</w:t>
      </w:r>
      <w:r>
        <w:tab/>
        <w:t>(47,0:61,0)</w:t>
      </w:r>
      <w:r>
        <w:tab/>
        <w:t>2311</w:t>
      </w:r>
      <w:r>
        <w:tab/>
        <w:t>8</w:t>
      </w:r>
      <w:r>
        <w:tab/>
        <w:t>4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5</w:t>
      </w:r>
    </w:p>
    <w:p w:rsidR="00BD6CF5" w:rsidRDefault="00BD6CF5" w:rsidP="00A06D99">
      <w:pPr>
        <w:pStyle w:val="TabulkaPodzim"/>
      </w:pPr>
      <w:r>
        <w:tab/>
        <w:t>7.</w:t>
      </w:r>
      <w:r>
        <w:tab/>
        <w:t xml:space="preserve">Lovosice 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30,0:42,0</w:t>
      </w:r>
      <w:r>
        <w:tab/>
        <w:t>(53,5:54,5)</w:t>
      </w:r>
      <w:r>
        <w:tab/>
        <w:t>2442</w:t>
      </w:r>
      <w:r>
        <w:tab/>
        <w:t>8</w:t>
      </w:r>
      <w:r>
        <w:tab/>
        <w:t>3</w:t>
      </w:r>
      <w:r>
        <w:tab/>
        <w:t>0</w:t>
      </w:r>
      <w:r>
        <w:tab/>
        <w:t>1</w:t>
      </w:r>
      <w:r>
        <w:tab/>
        <w:t>1</w:t>
      </w:r>
      <w:r>
        <w:tab/>
        <w:t>0</w:t>
      </w:r>
      <w:r>
        <w:tab/>
        <w:t>4</w:t>
      </w:r>
    </w:p>
    <w:p w:rsidR="00BD6CF5" w:rsidRDefault="00BD6CF5" w:rsidP="00A06D99">
      <w:pPr>
        <w:pStyle w:val="TabulkaPodzim"/>
      </w:pPr>
      <w:r>
        <w:tab/>
        <w:t>8.</w:t>
      </w:r>
      <w:r>
        <w:tab/>
        <w:t>Bohušovice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35,0:37,0</w:t>
      </w:r>
      <w:r>
        <w:tab/>
        <w:t>(54,0:54,0)</w:t>
      </w:r>
      <w:r>
        <w:tab/>
        <w:t>2398</w:t>
      </w:r>
      <w:r>
        <w:tab/>
        <w:t>6</w:t>
      </w:r>
      <w:r>
        <w:tab/>
        <w:t>2</w:t>
      </w:r>
      <w:r>
        <w:tab/>
        <w:t>2</w:t>
      </w:r>
      <w:r>
        <w:tab/>
        <w:t>1</w:t>
      </w:r>
      <w:r>
        <w:tab/>
        <w:t>0</w:t>
      </w:r>
      <w:r>
        <w:tab/>
        <w:t>0</w:t>
      </w:r>
      <w:r>
        <w:tab/>
        <w:t>4</w:t>
      </w:r>
    </w:p>
    <w:p w:rsidR="00BD6CF5" w:rsidRDefault="00BD6CF5" w:rsidP="00A06D99">
      <w:pPr>
        <w:pStyle w:val="TabulkaPodzim"/>
      </w:pPr>
      <w:r>
        <w:tab/>
        <w:t>9.</w:t>
      </w:r>
      <w:r>
        <w:tab/>
        <w:t>Sok. Ústí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29,0:43,0</w:t>
      </w:r>
      <w:r>
        <w:tab/>
        <w:t>(50,0:58,0)</w:t>
      </w:r>
      <w:r>
        <w:tab/>
        <w:t>2361</w:t>
      </w:r>
      <w:r>
        <w:tab/>
        <w:t>6</w:t>
      </w:r>
      <w:r>
        <w:tab/>
        <w:t>2</w:t>
      </w:r>
      <w:r>
        <w:tab/>
        <w:t>0</w:t>
      </w:r>
      <w:r>
        <w:tab/>
        <w:t>2</w:t>
      </w:r>
      <w:r>
        <w:tab/>
        <w:t>1</w:t>
      </w:r>
      <w:r>
        <w:tab/>
        <w:t>0</w:t>
      </w:r>
      <w:r>
        <w:tab/>
        <w:t>4</w:t>
      </w:r>
    </w:p>
    <w:p w:rsidR="00BD6CF5" w:rsidRDefault="00BD6CF5" w:rsidP="00A06D99">
      <w:pPr>
        <w:pStyle w:val="TabulkaPodzim"/>
      </w:pPr>
      <w:r>
        <w:tab/>
        <w:t>10.</w:t>
      </w:r>
      <w:r>
        <w:tab/>
        <w:t xml:space="preserve">Roudnice 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29,0:43,0</w:t>
      </w:r>
      <w:r>
        <w:tab/>
        <w:t>(48,0:60,0)</w:t>
      </w:r>
      <w:r>
        <w:tab/>
        <w:t>2337</w:t>
      </w:r>
      <w:r>
        <w:tab/>
        <w:t>6</w:t>
      </w:r>
      <w:r>
        <w:tab/>
        <w:t>3</w:t>
      </w:r>
      <w:r>
        <w:tab/>
        <w:t>0</w:t>
      </w:r>
      <w:r>
        <w:tab/>
        <w:t>2</w:t>
      </w:r>
      <w:r>
        <w:tab/>
        <w:t>0</w:t>
      </w:r>
      <w:r>
        <w:tab/>
        <w:t>0</w:t>
      </w:r>
      <w:r>
        <w:tab/>
        <w:t>4</w:t>
      </w:r>
    </w:p>
    <w:p w:rsidR="00BD6CF5" w:rsidRDefault="00BD6CF5" w:rsidP="00A06D99">
      <w:pPr>
        <w:pStyle w:val="Nadpis4"/>
        <w:spacing w:before="0" w:after="0"/>
      </w:pPr>
      <w:r w:rsidRPr="00A06D99">
        <w:rPr>
          <w:b w:val="0"/>
          <w:highlight w:val="yellow"/>
        </w:rPr>
        <w:t>Tabulka jaro:</w:t>
      </w:r>
    </w:p>
    <w:p w:rsidR="00BD6CF5" w:rsidRDefault="00BD6CF5" w:rsidP="00A06D99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    doma           venku</w:t>
      </w:r>
    </w:p>
    <w:p w:rsidR="00BD6CF5" w:rsidRDefault="00BD6CF5" w:rsidP="00A06D99">
      <w:pPr>
        <w:pStyle w:val="TabulkaPodzim"/>
      </w:pPr>
      <w:r>
        <w:tab/>
        <w:t>1.</w:t>
      </w:r>
      <w:r>
        <w:tab/>
        <w:t xml:space="preserve">Č. Kamenice 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24,0:8,0</w:t>
      </w:r>
      <w:r>
        <w:tab/>
        <w:t>(31,0:17,0)</w:t>
      </w:r>
      <w:r>
        <w:tab/>
        <w:t>2557</w:t>
      </w:r>
      <w:r>
        <w:tab/>
        <w:t>8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="00BD6CF5" w:rsidRDefault="00BD6CF5" w:rsidP="00A06D99">
      <w:pPr>
        <w:pStyle w:val="TabulkaPodzim"/>
      </w:pPr>
      <w:r>
        <w:tab/>
        <w:t>2.</w:t>
      </w:r>
      <w:r>
        <w:tab/>
        <w:t xml:space="preserve">Union Děčín 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23,0:9,0</w:t>
      </w:r>
      <w:r>
        <w:tab/>
        <w:t>(31,5:16,5)</w:t>
      </w:r>
      <w:r>
        <w:tab/>
        <w:t>2421</w:t>
      </w:r>
      <w:r>
        <w:tab/>
        <w:t>8</w:t>
      </w:r>
      <w:r>
        <w:tab/>
        <w:t>3</w:t>
      </w:r>
      <w:r>
        <w:tab/>
        <w:t>0</w:t>
      </w:r>
      <w:r>
        <w:tab/>
        <w:t>0</w:t>
      </w:r>
      <w:r>
        <w:tab/>
        <w:t>1</w:t>
      </w:r>
      <w:r>
        <w:tab/>
        <w:t>0</w:t>
      </w:r>
      <w:r>
        <w:tab/>
        <w:t>0</w:t>
      </w:r>
    </w:p>
    <w:p w:rsidR="00BD6CF5" w:rsidRDefault="00BD6CF5" w:rsidP="00A06D99">
      <w:pPr>
        <w:pStyle w:val="TabulkaPodzim"/>
      </w:pPr>
      <w:r>
        <w:tab/>
        <w:t>3.</w:t>
      </w:r>
      <w:r>
        <w:tab/>
        <w:t>Šluknov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20,0:12,0</w:t>
      </w:r>
      <w:r>
        <w:tab/>
        <w:t>(23,0:25,0)</w:t>
      </w:r>
      <w:r>
        <w:tab/>
        <w:t>2393</w:t>
      </w:r>
      <w:r>
        <w:tab/>
        <w:t>6</w:t>
      </w:r>
      <w:r>
        <w:tab/>
        <w:t>2</w:t>
      </w:r>
      <w:r>
        <w:tab/>
        <w:t>0</w:t>
      </w:r>
      <w:r>
        <w:tab/>
        <w:t>0</w:t>
      </w:r>
      <w:r>
        <w:tab/>
        <w:t>1</w:t>
      </w:r>
      <w:r>
        <w:tab/>
        <w:t>0</w:t>
      </w:r>
      <w:r>
        <w:tab/>
        <w:t>1</w:t>
      </w:r>
    </w:p>
    <w:p w:rsidR="00BD6CF5" w:rsidRDefault="00BD6CF5" w:rsidP="00A06D99">
      <w:pPr>
        <w:pStyle w:val="TabulkaPodzim"/>
      </w:pPr>
      <w:r>
        <w:tab/>
        <w:t>4.</w:t>
      </w:r>
      <w:r>
        <w:tab/>
        <w:t>Sok. Ústí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18,0:14,0</w:t>
      </w:r>
      <w:r>
        <w:tab/>
        <w:t>(23,5:24,5)</w:t>
      </w:r>
      <w:r>
        <w:tab/>
        <w:t>2443</w:t>
      </w:r>
      <w:r>
        <w:tab/>
        <w:t>5</w:t>
      </w:r>
      <w:r>
        <w:tab/>
        <w:t>1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1</w:t>
      </w:r>
    </w:p>
    <w:p w:rsidR="00BD6CF5" w:rsidRDefault="00BD6CF5" w:rsidP="00A06D99">
      <w:pPr>
        <w:pStyle w:val="TabulkaPodzim"/>
      </w:pPr>
      <w:r>
        <w:tab/>
        <w:t>5.</w:t>
      </w:r>
      <w:r>
        <w:tab/>
        <w:t>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17,0:15,0</w:t>
      </w:r>
      <w:r>
        <w:tab/>
        <w:t>(26,0:22,0)</w:t>
      </w:r>
      <w:r>
        <w:tab/>
        <w:t>2455</w:t>
      </w:r>
      <w:r>
        <w:tab/>
        <w:t>4</w:t>
      </w:r>
      <w:r>
        <w:tab/>
        <w:t>0</w:t>
      </w:r>
      <w:r>
        <w:tab/>
        <w:t>0</w:t>
      </w:r>
      <w:r>
        <w:tab/>
        <w:t>1</w:t>
      </w:r>
      <w:r>
        <w:tab/>
        <w:t>2</w:t>
      </w:r>
      <w:r>
        <w:tab/>
        <w:t>0</w:t>
      </w:r>
      <w:r>
        <w:tab/>
        <w:t>1</w:t>
      </w:r>
    </w:p>
    <w:p w:rsidR="00BD6CF5" w:rsidRDefault="00BD6CF5" w:rsidP="00A06D99">
      <w:pPr>
        <w:pStyle w:val="TabulkaPodzim"/>
      </w:pPr>
      <w:r>
        <w:tab/>
        <w:t>6.</w:t>
      </w:r>
      <w:r>
        <w:tab/>
        <w:t xml:space="preserve">Verneřice 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12,0:20,0</w:t>
      </w:r>
      <w:r>
        <w:tab/>
        <w:t>(19,5:28,5)</w:t>
      </w:r>
      <w:r>
        <w:tab/>
        <w:t>2316</w:t>
      </w:r>
      <w:r>
        <w:tab/>
        <w:t>3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1</w:t>
      </w:r>
      <w:r>
        <w:tab/>
        <w:t>1</w:t>
      </w:r>
    </w:p>
    <w:p w:rsidR="00BD6CF5" w:rsidRDefault="00BD6CF5" w:rsidP="00A06D99">
      <w:pPr>
        <w:pStyle w:val="TabulkaPodzim"/>
      </w:pPr>
      <w:r>
        <w:tab/>
        <w:t>7.</w:t>
      </w:r>
      <w:r>
        <w:tab/>
        <w:t xml:space="preserve">Lovosice 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14,0:18,0</w:t>
      </w:r>
      <w:r>
        <w:tab/>
        <w:t>(26,0:22,0)</w:t>
      </w:r>
      <w:r>
        <w:tab/>
        <w:t>2294</w:t>
      </w:r>
      <w:r>
        <w:tab/>
        <w:t>2</w:t>
      </w:r>
      <w:r>
        <w:tab/>
        <w:t>1</w:t>
      </w:r>
      <w:r>
        <w:tab/>
        <w:t>0</w:t>
      </w:r>
      <w:r>
        <w:tab/>
        <w:t>2</w:t>
      </w:r>
      <w:r>
        <w:tab/>
        <w:t>0</w:t>
      </w:r>
      <w:r>
        <w:tab/>
        <w:t>0</w:t>
      </w:r>
      <w:r>
        <w:tab/>
        <w:t>1</w:t>
      </w:r>
    </w:p>
    <w:p w:rsidR="00BD6CF5" w:rsidRDefault="00BD6CF5" w:rsidP="00A06D99">
      <w:pPr>
        <w:pStyle w:val="TabulkaPodzim"/>
      </w:pPr>
      <w:r>
        <w:tab/>
        <w:t>8.</w:t>
      </w:r>
      <w:r>
        <w:tab/>
        <w:t xml:space="preserve">Roudnice 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14,0:18,0</w:t>
      </w:r>
      <w:r>
        <w:tab/>
        <w:t>(19,5:28,5)</w:t>
      </w:r>
      <w:r>
        <w:tab/>
        <w:t>2393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</w:t>
      </w:r>
      <w:r>
        <w:tab/>
        <w:t>0</w:t>
      </w:r>
      <w:r>
        <w:tab/>
        <w:t>1</w:t>
      </w:r>
    </w:p>
    <w:p w:rsidR="00BD6CF5" w:rsidRDefault="00BD6CF5" w:rsidP="00A06D99">
      <w:pPr>
        <w:pStyle w:val="TabulkaPodzim"/>
      </w:pPr>
      <w:r>
        <w:tab/>
        <w:t>9.</w:t>
      </w:r>
      <w:r>
        <w:tab/>
        <w:t>Trnovany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11,0:21,0</w:t>
      </w:r>
      <w:r>
        <w:tab/>
        <w:t>(20,0:28,0)</w:t>
      </w:r>
      <w:r>
        <w:tab/>
        <w:t>2347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0</w:t>
      </w:r>
      <w:r>
        <w:tab/>
        <w:t>2</w:t>
      </w:r>
    </w:p>
    <w:p w:rsidR="00BD6CF5" w:rsidRDefault="00BD6CF5" w:rsidP="00A06D99">
      <w:pPr>
        <w:pStyle w:val="TabulkaPodzim"/>
      </w:pPr>
      <w:r>
        <w:tab/>
        <w:t>10.</w:t>
      </w:r>
      <w:r>
        <w:tab/>
        <w:t>Lok. Ústí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7,0:25,0</w:t>
      </w:r>
      <w:r>
        <w:tab/>
        <w:t>(20,0:28,0)</w:t>
      </w:r>
      <w:r>
        <w:tab/>
        <w:t>2407</w:t>
      </w:r>
      <w:r>
        <w:tab/>
        <w:t>0</w:t>
      </w:r>
      <w:r>
        <w:tab/>
        <w:t>0</w:t>
      </w:r>
      <w:r>
        <w:tab/>
        <w:t>0</w:t>
      </w:r>
      <w:r>
        <w:tab/>
        <w:t>1</w:t>
      </w:r>
      <w:r>
        <w:tab/>
        <w:t>0</w:t>
      </w:r>
      <w:r>
        <w:tab/>
        <w:t>0</w:t>
      </w:r>
      <w:r>
        <w:tab/>
        <w:t>3</w:t>
      </w:r>
    </w:p>
    <w:p w:rsidR="00A06D99" w:rsidRDefault="00A06D99" w:rsidP="00A06D99">
      <w:pPr>
        <w:pStyle w:val="Nadpis4"/>
        <w:spacing w:before="0" w:after="0"/>
        <w:rPr>
          <w:b w:val="0"/>
        </w:rPr>
      </w:pPr>
    </w:p>
    <w:p w:rsidR="00BD6CF5" w:rsidRDefault="00BD6CF5" w:rsidP="00A06D99">
      <w:pPr>
        <w:pStyle w:val="Nadpis4"/>
        <w:spacing w:before="0" w:after="0"/>
      </w:pPr>
      <w:r w:rsidRPr="00A06D99">
        <w:rPr>
          <w:b w:val="0"/>
          <w:highlight w:val="yellow"/>
        </w:rPr>
        <w:t>Pořadí jednotlivců:</w:t>
      </w:r>
    </w:p>
    <w:p w:rsidR="00BD6CF5" w:rsidRDefault="00BD6CF5" w:rsidP="00A06D99">
      <w:pPr>
        <w:pStyle w:val="Vysvetlivky"/>
      </w:pPr>
      <w:r>
        <w:t xml:space="preserve">               jméno hráče                                                   družstvo                                      celkem            plné        dorážka      chyby    poměr kuž.   maximum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1.</w:t>
      </w:r>
      <w:r w:rsidRPr="00554747">
        <w:rPr>
          <w:sz w:val="20"/>
        </w:rPr>
        <w:tab/>
        <w:t>NÁHLOVSKÝ Miroslav</w:t>
      </w:r>
      <w:r w:rsidRPr="00554747">
        <w:rPr>
          <w:sz w:val="20"/>
        </w:rPr>
        <w:tab/>
        <w:t>Trnovany C</w:t>
      </w:r>
      <w:r w:rsidRPr="00554747">
        <w:rPr>
          <w:sz w:val="20"/>
        </w:rPr>
        <w:tab/>
        <w:t>431,8</w:t>
      </w:r>
      <w:r w:rsidRPr="00554747">
        <w:rPr>
          <w:sz w:val="20"/>
        </w:rPr>
        <w:tab/>
        <w:t>295,8</w:t>
      </w:r>
      <w:r w:rsidRPr="00554747">
        <w:rPr>
          <w:sz w:val="20"/>
        </w:rPr>
        <w:tab/>
        <w:t>136,0</w:t>
      </w:r>
      <w:r w:rsidRPr="00554747">
        <w:rPr>
          <w:sz w:val="20"/>
        </w:rPr>
        <w:tab/>
        <w:t>2,5</w:t>
      </w:r>
      <w:r w:rsidRPr="00554747">
        <w:rPr>
          <w:sz w:val="20"/>
        </w:rPr>
        <w:tab/>
        <w:t>5 / 7</w:t>
      </w:r>
      <w:r w:rsidRPr="00554747">
        <w:rPr>
          <w:sz w:val="20"/>
        </w:rPr>
        <w:tab/>
        <w:t>(486)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2.</w:t>
      </w:r>
      <w:r w:rsidRPr="00554747">
        <w:rPr>
          <w:sz w:val="20"/>
        </w:rPr>
        <w:tab/>
        <w:t>CHARVÁT Tomáš</w:t>
      </w:r>
      <w:r w:rsidRPr="00554747">
        <w:rPr>
          <w:sz w:val="20"/>
        </w:rPr>
        <w:tab/>
        <w:t xml:space="preserve">Lovosice </w:t>
      </w:r>
      <w:r w:rsidRPr="00554747">
        <w:rPr>
          <w:sz w:val="20"/>
        </w:rPr>
        <w:tab/>
        <w:t>429,3</w:t>
      </w:r>
      <w:r w:rsidRPr="00554747">
        <w:rPr>
          <w:sz w:val="20"/>
        </w:rPr>
        <w:tab/>
        <w:t>294,6</w:t>
      </w:r>
      <w:r w:rsidRPr="00554747">
        <w:rPr>
          <w:sz w:val="20"/>
        </w:rPr>
        <w:tab/>
        <w:t>134,6</w:t>
      </w:r>
      <w:r w:rsidRPr="00554747">
        <w:rPr>
          <w:sz w:val="20"/>
        </w:rPr>
        <w:tab/>
        <w:t>5,6</w:t>
      </w:r>
      <w:r w:rsidRPr="00554747">
        <w:rPr>
          <w:sz w:val="20"/>
        </w:rPr>
        <w:tab/>
        <w:t>6 / 6</w:t>
      </w:r>
      <w:r w:rsidRPr="00554747">
        <w:rPr>
          <w:sz w:val="20"/>
        </w:rPr>
        <w:tab/>
        <w:t>(459)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3.</w:t>
      </w:r>
      <w:r w:rsidRPr="00554747">
        <w:rPr>
          <w:sz w:val="20"/>
        </w:rPr>
        <w:tab/>
        <w:t>BRUTHANS Michal</w:t>
      </w:r>
      <w:r w:rsidRPr="00554747">
        <w:rPr>
          <w:sz w:val="20"/>
        </w:rPr>
        <w:tab/>
        <w:t xml:space="preserve">Roudnice </w:t>
      </w:r>
      <w:r w:rsidRPr="00554747">
        <w:rPr>
          <w:sz w:val="20"/>
        </w:rPr>
        <w:tab/>
        <w:t>427,3</w:t>
      </w:r>
      <w:r w:rsidRPr="00554747">
        <w:rPr>
          <w:sz w:val="20"/>
        </w:rPr>
        <w:tab/>
        <w:t>291,9</w:t>
      </w:r>
      <w:r w:rsidRPr="00554747">
        <w:rPr>
          <w:sz w:val="20"/>
        </w:rPr>
        <w:tab/>
        <w:t>135,4</w:t>
      </w:r>
      <w:r w:rsidRPr="00554747">
        <w:rPr>
          <w:sz w:val="20"/>
        </w:rPr>
        <w:tab/>
        <w:t>4,5</w:t>
      </w:r>
      <w:r w:rsidRPr="00554747">
        <w:rPr>
          <w:sz w:val="20"/>
        </w:rPr>
        <w:tab/>
        <w:t>7 / 7</w:t>
      </w:r>
      <w:r w:rsidRPr="00554747">
        <w:rPr>
          <w:sz w:val="20"/>
        </w:rPr>
        <w:tab/>
        <w:t>(479)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4.</w:t>
      </w:r>
      <w:r w:rsidRPr="00554747">
        <w:rPr>
          <w:sz w:val="20"/>
        </w:rPr>
        <w:tab/>
        <w:t>MALEC Tomáš</w:t>
      </w:r>
      <w:r w:rsidRPr="00554747">
        <w:rPr>
          <w:sz w:val="20"/>
        </w:rPr>
        <w:tab/>
        <w:t xml:space="preserve">Č. Kamenice </w:t>
      </w:r>
      <w:r w:rsidRPr="00554747">
        <w:rPr>
          <w:sz w:val="20"/>
        </w:rPr>
        <w:tab/>
        <w:t>426,4</w:t>
      </w:r>
      <w:r w:rsidRPr="00554747">
        <w:rPr>
          <w:sz w:val="20"/>
        </w:rPr>
        <w:tab/>
        <w:t>291,5</w:t>
      </w:r>
      <w:r w:rsidRPr="00554747">
        <w:rPr>
          <w:sz w:val="20"/>
        </w:rPr>
        <w:tab/>
        <w:t>134,9</w:t>
      </w:r>
      <w:r w:rsidRPr="00554747">
        <w:rPr>
          <w:sz w:val="20"/>
        </w:rPr>
        <w:tab/>
        <w:t>4,0</w:t>
      </w:r>
      <w:r w:rsidRPr="00554747">
        <w:rPr>
          <w:sz w:val="20"/>
        </w:rPr>
        <w:tab/>
        <w:t>7 / 7</w:t>
      </w:r>
      <w:r w:rsidRPr="00554747">
        <w:rPr>
          <w:sz w:val="20"/>
        </w:rPr>
        <w:tab/>
        <w:t>(452)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5.</w:t>
      </w:r>
      <w:r w:rsidRPr="00554747">
        <w:rPr>
          <w:sz w:val="20"/>
        </w:rPr>
        <w:tab/>
        <w:t>KÜHNEL Karel</w:t>
      </w:r>
      <w:r w:rsidRPr="00554747">
        <w:rPr>
          <w:sz w:val="20"/>
        </w:rPr>
        <w:tab/>
        <w:t xml:space="preserve">Č. Kamenice </w:t>
      </w:r>
      <w:r w:rsidRPr="00554747">
        <w:rPr>
          <w:sz w:val="20"/>
        </w:rPr>
        <w:tab/>
        <w:t>421,1</w:t>
      </w:r>
      <w:r w:rsidRPr="00554747">
        <w:rPr>
          <w:sz w:val="20"/>
        </w:rPr>
        <w:tab/>
        <w:t>286,5</w:t>
      </w:r>
      <w:r w:rsidRPr="00554747">
        <w:rPr>
          <w:sz w:val="20"/>
        </w:rPr>
        <w:tab/>
        <w:t>134,6</w:t>
      </w:r>
      <w:r w:rsidRPr="00554747">
        <w:rPr>
          <w:sz w:val="20"/>
        </w:rPr>
        <w:tab/>
        <w:t>4,7</w:t>
      </w:r>
      <w:r w:rsidRPr="00554747">
        <w:rPr>
          <w:sz w:val="20"/>
        </w:rPr>
        <w:tab/>
        <w:t>6 / 7</w:t>
      </w:r>
      <w:r w:rsidRPr="00554747">
        <w:rPr>
          <w:sz w:val="20"/>
        </w:rPr>
        <w:tab/>
        <w:t>(470)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6.</w:t>
      </w:r>
      <w:r w:rsidRPr="00554747">
        <w:rPr>
          <w:sz w:val="20"/>
        </w:rPr>
        <w:tab/>
        <w:t>WOLF Jindřich</w:t>
      </w:r>
      <w:r w:rsidRPr="00554747">
        <w:rPr>
          <w:sz w:val="20"/>
        </w:rPr>
        <w:tab/>
        <w:t>Sok. Ústí B</w:t>
      </w:r>
      <w:r w:rsidRPr="00554747">
        <w:rPr>
          <w:sz w:val="20"/>
        </w:rPr>
        <w:tab/>
        <w:t>420,9</w:t>
      </w:r>
      <w:r w:rsidRPr="00554747">
        <w:rPr>
          <w:sz w:val="20"/>
        </w:rPr>
        <w:tab/>
        <w:t>294,3</w:t>
      </w:r>
      <w:r w:rsidRPr="00554747">
        <w:rPr>
          <w:sz w:val="20"/>
        </w:rPr>
        <w:tab/>
        <w:t>126,6</w:t>
      </w:r>
      <w:r w:rsidRPr="00554747">
        <w:rPr>
          <w:sz w:val="20"/>
        </w:rPr>
        <w:tab/>
        <w:t>7,2</w:t>
      </w:r>
      <w:r w:rsidRPr="00554747">
        <w:rPr>
          <w:sz w:val="20"/>
        </w:rPr>
        <w:tab/>
        <w:t>8 / 8</w:t>
      </w:r>
      <w:r w:rsidRPr="00554747">
        <w:rPr>
          <w:sz w:val="20"/>
        </w:rPr>
        <w:tab/>
        <w:t>(439)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lastRenderedPageBreak/>
        <w:tab/>
        <w:t>7.</w:t>
      </w:r>
      <w:r w:rsidRPr="00554747">
        <w:rPr>
          <w:sz w:val="20"/>
        </w:rPr>
        <w:tab/>
        <w:t>ZALABÁK Ladislav</w:t>
      </w:r>
      <w:r w:rsidRPr="00554747">
        <w:rPr>
          <w:sz w:val="20"/>
        </w:rPr>
        <w:tab/>
        <w:t xml:space="preserve">Lovosice </w:t>
      </w:r>
      <w:r w:rsidRPr="00554747">
        <w:rPr>
          <w:sz w:val="20"/>
        </w:rPr>
        <w:tab/>
        <w:t>420,3</w:t>
      </w:r>
      <w:r w:rsidRPr="00554747">
        <w:rPr>
          <w:sz w:val="20"/>
        </w:rPr>
        <w:tab/>
        <w:t>296,7</w:t>
      </w:r>
      <w:r w:rsidRPr="00554747">
        <w:rPr>
          <w:sz w:val="20"/>
        </w:rPr>
        <w:tab/>
        <w:t>123,6</w:t>
      </w:r>
      <w:r w:rsidRPr="00554747">
        <w:rPr>
          <w:sz w:val="20"/>
        </w:rPr>
        <w:tab/>
        <w:t>6,3</w:t>
      </w:r>
      <w:r w:rsidRPr="00554747">
        <w:rPr>
          <w:sz w:val="20"/>
        </w:rPr>
        <w:tab/>
        <w:t>5 / 6</w:t>
      </w:r>
      <w:r w:rsidRPr="00554747">
        <w:rPr>
          <w:sz w:val="20"/>
        </w:rPr>
        <w:tab/>
        <w:t>(469)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8.</w:t>
      </w:r>
      <w:r w:rsidRPr="00554747">
        <w:rPr>
          <w:sz w:val="20"/>
        </w:rPr>
        <w:tab/>
        <w:t>MARTÍNEK Miloš</w:t>
      </w:r>
      <w:r w:rsidRPr="00554747">
        <w:rPr>
          <w:sz w:val="20"/>
        </w:rPr>
        <w:tab/>
        <w:t xml:space="preserve">Č. Kamenice </w:t>
      </w:r>
      <w:r w:rsidRPr="00554747">
        <w:rPr>
          <w:sz w:val="20"/>
        </w:rPr>
        <w:tab/>
        <w:t>419,7</w:t>
      </w:r>
      <w:r w:rsidRPr="00554747">
        <w:rPr>
          <w:sz w:val="20"/>
        </w:rPr>
        <w:tab/>
        <w:t>295,4</w:t>
      </w:r>
      <w:r w:rsidRPr="00554747">
        <w:rPr>
          <w:sz w:val="20"/>
        </w:rPr>
        <w:tab/>
        <w:t>124,3</w:t>
      </w:r>
      <w:r w:rsidRPr="00554747">
        <w:rPr>
          <w:sz w:val="20"/>
        </w:rPr>
        <w:tab/>
        <w:t>6,4</w:t>
      </w:r>
      <w:r w:rsidRPr="00554747">
        <w:rPr>
          <w:sz w:val="20"/>
        </w:rPr>
        <w:tab/>
        <w:t>7 / 7</w:t>
      </w:r>
      <w:r w:rsidRPr="00554747">
        <w:rPr>
          <w:sz w:val="20"/>
        </w:rPr>
        <w:tab/>
        <w:t>(465)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9.</w:t>
      </w:r>
      <w:r w:rsidRPr="00554747">
        <w:rPr>
          <w:sz w:val="20"/>
        </w:rPr>
        <w:tab/>
        <w:t>JAWOREK Milan</w:t>
      </w:r>
      <w:r w:rsidRPr="00554747">
        <w:rPr>
          <w:sz w:val="20"/>
        </w:rPr>
        <w:tab/>
        <w:t>Lok. Ústí B</w:t>
      </w:r>
      <w:r w:rsidRPr="00554747">
        <w:rPr>
          <w:sz w:val="20"/>
        </w:rPr>
        <w:tab/>
        <w:t>415,0</w:t>
      </w:r>
      <w:r w:rsidRPr="00554747">
        <w:rPr>
          <w:sz w:val="20"/>
        </w:rPr>
        <w:tab/>
        <w:t>290,0</w:t>
      </w:r>
      <w:r w:rsidRPr="00554747">
        <w:rPr>
          <w:sz w:val="20"/>
        </w:rPr>
        <w:tab/>
        <w:t>124,9</w:t>
      </w:r>
      <w:r w:rsidRPr="00554747">
        <w:rPr>
          <w:sz w:val="20"/>
        </w:rPr>
        <w:tab/>
        <w:t>6,1</w:t>
      </w:r>
      <w:r w:rsidRPr="00554747">
        <w:rPr>
          <w:sz w:val="20"/>
        </w:rPr>
        <w:tab/>
        <w:t>7 / 7</w:t>
      </w:r>
      <w:r w:rsidRPr="00554747">
        <w:rPr>
          <w:sz w:val="20"/>
        </w:rPr>
        <w:tab/>
        <w:t>(479)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10.</w:t>
      </w:r>
      <w:r w:rsidRPr="00554747">
        <w:rPr>
          <w:sz w:val="20"/>
        </w:rPr>
        <w:tab/>
        <w:t>CHVOJKA Jaroslav</w:t>
      </w:r>
      <w:r w:rsidRPr="00554747">
        <w:rPr>
          <w:sz w:val="20"/>
        </w:rPr>
        <w:tab/>
        <w:t>Bohušovice B</w:t>
      </w:r>
      <w:r w:rsidRPr="00554747">
        <w:rPr>
          <w:sz w:val="20"/>
        </w:rPr>
        <w:tab/>
        <w:t>413,8</w:t>
      </w:r>
      <w:r w:rsidRPr="00554747">
        <w:rPr>
          <w:sz w:val="20"/>
        </w:rPr>
        <w:tab/>
        <w:t>285,9</w:t>
      </w:r>
      <w:r w:rsidRPr="00554747">
        <w:rPr>
          <w:sz w:val="20"/>
        </w:rPr>
        <w:tab/>
        <w:t>127,9</w:t>
      </w:r>
      <w:r w:rsidRPr="00554747">
        <w:rPr>
          <w:sz w:val="20"/>
        </w:rPr>
        <w:tab/>
        <w:t>4,3</w:t>
      </w:r>
      <w:r w:rsidRPr="00554747">
        <w:rPr>
          <w:sz w:val="20"/>
        </w:rPr>
        <w:tab/>
        <w:t>8 / 8</w:t>
      </w:r>
      <w:r w:rsidRPr="00554747">
        <w:rPr>
          <w:sz w:val="20"/>
        </w:rPr>
        <w:tab/>
        <w:t>(452)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11.</w:t>
      </w:r>
      <w:r w:rsidRPr="00554747">
        <w:rPr>
          <w:sz w:val="20"/>
        </w:rPr>
        <w:tab/>
        <w:t>DOUBRAVSKÝ Aleš</w:t>
      </w:r>
      <w:r w:rsidRPr="00554747">
        <w:rPr>
          <w:sz w:val="20"/>
        </w:rPr>
        <w:tab/>
        <w:t>Bohušovice B</w:t>
      </w:r>
      <w:r w:rsidRPr="00554747">
        <w:rPr>
          <w:sz w:val="20"/>
        </w:rPr>
        <w:tab/>
        <w:t>412,4</w:t>
      </w:r>
      <w:r w:rsidRPr="00554747">
        <w:rPr>
          <w:sz w:val="20"/>
        </w:rPr>
        <w:tab/>
        <w:t>289,5</w:t>
      </w:r>
      <w:r w:rsidRPr="00554747">
        <w:rPr>
          <w:sz w:val="20"/>
        </w:rPr>
        <w:tab/>
        <w:t>122,9</w:t>
      </w:r>
      <w:r w:rsidRPr="00554747">
        <w:rPr>
          <w:sz w:val="20"/>
        </w:rPr>
        <w:tab/>
        <w:t>6,1</w:t>
      </w:r>
      <w:r w:rsidRPr="00554747">
        <w:rPr>
          <w:sz w:val="20"/>
        </w:rPr>
        <w:tab/>
        <w:t>8 / 8</w:t>
      </w:r>
      <w:r w:rsidRPr="00554747">
        <w:rPr>
          <w:sz w:val="20"/>
        </w:rPr>
        <w:tab/>
        <w:t>(452)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12.</w:t>
      </w:r>
      <w:r w:rsidRPr="00554747">
        <w:rPr>
          <w:sz w:val="20"/>
        </w:rPr>
        <w:tab/>
        <w:t>SEKYRA Daniel</w:t>
      </w:r>
      <w:r w:rsidRPr="00554747">
        <w:rPr>
          <w:sz w:val="20"/>
        </w:rPr>
        <w:tab/>
        <w:t xml:space="preserve">Verneřice </w:t>
      </w:r>
      <w:r w:rsidRPr="00554747">
        <w:rPr>
          <w:sz w:val="20"/>
        </w:rPr>
        <w:tab/>
        <w:t>412,3</w:t>
      </w:r>
      <w:r w:rsidRPr="00554747">
        <w:rPr>
          <w:sz w:val="20"/>
        </w:rPr>
        <w:tab/>
        <w:t>287,1</w:t>
      </w:r>
      <w:r w:rsidRPr="00554747">
        <w:rPr>
          <w:sz w:val="20"/>
        </w:rPr>
        <w:tab/>
        <w:t>125,3</w:t>
      </w:r>
      <w:r w:rsidRPr="00554747">
        <w:rPr>
          <w:sz w:val="20"/>
        </w:rPr>
        <w:tab/>
        <w:t>4,5</w:t>
      </w:r>
      <w:r w:rsidRPr="00554747">
        <w:rPr>
          <w:sz w:val="20"/>
        </w:rPr>
        <w:tab/>
        <w:t>6 / 6</w:t>
      </w:r>
      <w:r w:rsidRPr="00554747">
        <w:rPr>
          <w:sz w:val="20"/>
        </w:rPr>
        <w:tab/>
        <w:t>(455)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13.</w:t>
      </w:r>
      <w:r w:rsidRPr="00554747">
        <w:rPr>
          <w:sz w:val="20"/>
        </w:rPr>
        <w:tab/>
        <w:t>ONDRÁČEK Jaroslav</w:t>
      </w:r>
      <w:r w:rsidRPr="00554747">
        <w:rPr>
          <w:sz w:val="20"/>
        </w:rPr>
        <w:tab/>
        <w:t xml:space="preserve">Lovosice </w:t>
      </w:r>
      <w:r w:rsidRPr="00554747">
        <w:rPr>
          <w:sz w:val="20"/>
        </w:rPr>
        <w:tab/>
        <w:t>409,7</w:t>
      </w:r>
      <w:r w:rsidRPr="00554747">
        <w:rPr>
          <w:sz w:val="20"/>
        </w:rPr>
        <w:tab/>
        <w:t>286,6</w:t>
      </w:r>
      <w:r w:rsidRPr="00554747">
        <w:rPr>
          <w:sz w:val="20"/>
        </w:rPr>
        <w:tab/>
        <w:t>123,1</w:t>
      </w:r>
      <w:r w:rsidRPr="00554747">
        <w:rPr>
          <w:sz w:val="20"/>
        </w:rPr>
        <w:tab/>
        <w:t>9,4</w:t>
      </w:r>
      <w:r w:rsidRPr="00554747">
        <w:rPr>
          <w:sz w:val="20"/>
        </w:rPr>
        <w:tab/>
        <w:t>6 / 6</w:t>
      </w:r>
      <w:r w:rsidRPr="00554747">
        <w:rPr>
          <w:sz w:val="20"/>
        </w:rPr>
        <w:tab/>
        <w:t>(468)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14.</w:t>
      </w:r>
      <w:r w:rsidRPr="00554747">
        <w:rPr>
          <w:sz w:val="20"/>
        </w:rPr>
        <w:tab/>
        <w:t>KOŘÁNEK Václav</w:t>
      </w:r>
      <w:r w:rsidRPr="00554747">
        <w:rPr>
          <w:sz w:val="20"/>
        </w:rPr>
        <w:tab/>
        <w:t>Šluknov B</w:t>
      </w:r>
      <w:r w:rsidRPr="00554747">
        <w:rPr>
          <w:sz w:val="20"/>
        </w:rPr>
        <w:tab/>
        <w:t>409,6</w:t>
      </w:r>
      <w:r w:rsidRPr="00554747">
        <w:rPr>
          <w:sz w:val="20"/>
        </w:rPr>
        <w:tab/>
        <w:t>278,2</w:t>
      </w:r>
      <w:r w:rsidRPr="00554747">
        <w:rPr>
          <w:sz w:val="20"/>
        </w:rPr>
        <w:tab/>
        <w:t>131,4</w:t>
      </w:r>
      <w:r w:rsidRPr="00554747">
        <w:rPr>
          <w:sz w:val="20"/>
        </w:rPr>
        <w:tab/>
        <w:t>4,8</w:t>
      </w:r>
      <w:r w:rsidRPr="00554747">
        <w:rPr>
          <w:sz w:val="20"/>
        </w:rPr>
        <w:tab/>
        <w:t>7 / 7</w:t>
      </w:r>
      <w:r w:rsidRPr="00554747">
        <w:rPr>
          <w:sz w:val="20"/>
        </w:rPr>
        <w:tab/>
        <w:t>(444)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15.</w:t>
      </w:r>
      <w:r w:rsidRPr="00554747">
        <w:rPr>
          <w:sz w:val="20"/>
        </w:rPr>
        <w:tab/>
        <w:t>KOLÁČEK Ladislav</w:t>
      </w:r>
      <w:r w:rsidRPr="00554747">
        <w:rPr>
          <w:sz w:val="20"/>
        </w:rPr>
        <w:tab/>
        <w:t>Bohušovice B</w:t>
      </w:r>
      <w:r w:rsidRPr="00554747">
        <w:rPr>
          <w:sz w:val="20"/>
        </w:rPr>
        <w:tab/>
        <w:t>409,2</w:t>
      </w:r>
      <w:r w:rsidRPr="00554747">
        <w:rPr>
          <w:sz w:val="20"/>
        </w:rPr>
        <w:tab/>
        <w:t>286,9</w:t>
      </w:r>
      <w:r w:rsidRPr="00554747">
        <w:rPr>
          <w:sz w:val="20"/>
        </w:rPr>
        <w:tab/>
        <w:t>122,3</w:t>
      </w:r>
      <w:r w:rsidRPr="00554747">
        <w:rPr>
          <w:sz w:val="20"/>
        </w:rPr>
        <w:tab/>
        <w:t>7,6</w:t>
      </w:r>
      <w:r w:rsidRPr="00554747">
        <w:rPr>
          <w:sz w:val="20"/>
        </w:rPr>
        <w:tab/>
        <w:t>7 / 8</w:t>
      </w:r>
      <w:r w:rsidRPr="00554747">
        <w:rPr>
          <w:sz w:val="20"/>
        </w:rPr>
        <w:tab/>
        <w:t>(445)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16.</w:t>
      </w:r>
      <w:r w:rsidRPr="00554747">
        <w:rPr>
          <w:sz w:val="20"/>
        </w:rPr>
        <w:tab/>
        <w:t>HOJNÝ Ladislav</w:t>
      </w:r>
      <w:r w:rsidRPr="00554747">
        <w:rPr>
          <w:sz w:val="20"/>
        </w:rPr>
        <w:tab/>
        <w:t>Šluknov B</w:t>
      </w:r>
      <w:r w:rsidRPr="00554747">
        <w:rPr>
          <w:sz w:val="20"/>
        </w:rPr>
        <w:tab/>
        <w:t>407,8</w:t>
      </w:r>
      <w:r w:rsidRPr="00554747">
        <w:rPr>
          <w:sz w:val="20"/>
        </w:rPr>
        <w:tab/>
        <w:t>287,0</w:t>
      </w:r>
      <w:r w:rsidRPr="00554747">
        <w:rPr>
          <w:sz w:val="20"/>
        </w:rPr>
        <w:tab/>
        <w:t>120,8</w:t>
      </w:r>
      <w:r w:rsidRPr="00554747">
        <w:rPr>
          <w:sz w:val="20"/>
        </w:rPr>
        <w:tab/>
        <w:t>5,9</w:t>
      </w:r>
      <w:r w:rsidRPr="00554747">
        <w:rPr>
          <w:sz w:val="20"/>
        </w:rPr>
        <w:tab/>
        <w:t>7 / 7</w:t>
      </w:r>
      <w:r w:rsidRPr="00554747">
        <w:rPr>
          <w:sz w:val="20"/>
        </w:rPr>
        <w:tab/>
        <w:t>(453)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17.</w:t>
      </w:r>
      <w:r w:rsidRPr="00554747">
        <w:rPr>
          <w:sz w:val="20"/>
        </w:rPr>
        <w:tab/>
        <w:t>ZÍTKA Miroslav</w:t>
      </w:r>
      <w:r w:rsidRPr="00554747">
        <w:rPr>
          <w:sz w:val="20"/>
        </w:rPr>
        <w:tab/>
        <w:t xml:space="preserve">Verneřice </w:t>
      </w:r>
      <w:r w:rsidRPr="00554747">
        <w:rPr>
          <w:sz w:val="20"/>
        </w:rPr>
        <w:tab/>
        <w:t>407,2</w:t>
      </w:r>
      <w:r w:rsidRPr="00554747">
        <w:rPr>
          <w:sz w:val="20"/>
        </w:rPr>
        <w:tab/>
        <w:t>286,4</w:t>
      </w:r>
      <w:r w:rsidRPr="00554747">
        <w:rPr>
          <w:sz w:val="20"/>
        </w:rPr>
        <w:tab/>
        <w:t>120,8</w:t>
      </w:r>
      <w:r w:rsidRPr="00554747">
        <w:rPr>
          <w:sz w:val="20"/>
        </w:rPr>
        <w:tab/>
        <w:t>8,2</w:t>
      </w:r>
      <w:r w:rsidRPr="00554747">
        <w:rPr>
          <w:sz w:val="20"/>
        </w:rPr>
        <w:tab/>
        <w:t>5 / 6</w:t>
      </w:r>
      <w:r w:rsidRPr="00554747">
        <w:rPr>
          <w:sz w:val="20"/>
        </w:rPr>
        <w:tab/>
        <w:t>(441)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18.</w:t>
      </w:r>
      <w:r w:rsidRPr="00554747">
        <w:rPr>
          <w:sz w:val="20"/>
        </w:rPr>
        <w:tab/>
        <w:t>HERCÍK Michal</w:t>
      </w:r>
      <w:r w:rsidRPr="00554747">
        <w:rPr>
          <w:sz w:val="20"/>
        </w:rPr>
        <w:tab/>
        <w:t>Šluknov B</w:t>
      </w:r>
      <w:r w:rsidRPr="00554747">
        <w:rPr>
          <w:sz w:val="20"/>
        </w:rPr>
        <w:tab/>
        <w:t>406,9</w:t>
      </w:r>
      <w:r w:rsidRPr="00554747">
        <w:rPr>
          <w:sz w:val="20"/>
        </w:rPr>
        <w:tab/>
        <w:t>285,7</w:t>
      </w:r>
      <w:r w:rsidRPr="00554747">
        <w:rPr>
          <w:sz w:val="20"/>
        </w:rPr>
        <w:tab/>
        <w:t>121,2</w:t>
      </w:r>
      <w:r w:rsidRPr="00554747">
        <w:rPr>
          <w:sz w:val="20"/>
        </w:rPr>
        <w:tab/>
        <w:t>8,5</w:t>
      </w:r>
      <w:r w:rsidRPr="00554747">
        <w:rPr>
          <w:sz w:val="20"/>
        </w:rPr>
        <w:tab/>
        <w:t>6 / 7</w:t>
      </w:r>
      <w:r w:rsidRPr="00554747">
        <w:rPr>
          <w:sz w:val="20"/>
        </w:rPr>
        <w:tab/>
        <w:t>(463)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19.</w:t>
      </w:r>
      <w:r w:rsidRPr="00554747">
        <w:rPr>
          <w:sz w:val="20"/>
        </w:rPr>
        <w:tab/>
        <w:t>BÍROVKA Ladislav</w:t>
      </w:r>
      <w:r w:rsidRPr="00554747">
        <w:rPr>
          <w:sz w:val="20"/>
        </w:rPr>
        <w:tab/>
        <w:t xml:space="preserve">Union Děčín </w:t>
      </w:r>
      <w:r w:rsidRPr="00554747">
        <w:rPr>
          <w:sz w:val="20"/>
        </w:rPr>
        <w:tab/>
        <w:t>406,8</w:t>
      </w:r>
      <w:r w:rsidRPr="00554747">
        <w:rPr>
          <w:sz w:val="20"/>
        </w:rPr>
        <w:tab/>
        <w:t>286,9</w:t>
      </w:r>
      <w:r w:rsidRPr="00554747">
        <w:rPr>
          <w:sz w:val="20"/>
        </w:rPr>
        <w:tab/>
        <w:t>120,0</w:t>
      </w:r>
      <w:r w:rsidRPr="00554747">
        <w:rPr>
          <w:sz w:val="20"/>
        </w:rPr>
        <w:tab/>
        <w:t>6,6</w:t>
      </w:r>
      <w:r w:rsidRPr="00554747">
        <w:rPr>
          <w:sz w:val="20"/>
        </w:rPr>
        <w:tab/>
        <w:t>7 / 7</w:t>
      </w:r>
      <w:r w:rsidRPr="00554747">
        <w:rPr>
          <w:sz w:val="20"/>
        </w:rPr>
        <w:tab/>
        <w:t>(429)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20.</w:t>
      </w:r>
      <w:r w:rsidRPr="00554747">
        <w:rPr>
          <w:sz w:val="20"/>
        </w:rPr>
        <w:tab/>
        <w:t>NOVÁČEK Pavel</w:t>
      </w:r>
      <w:r w:rsidRPr="00554747">
        <w:rPr>
          <w:sz w:val="20"/>
        </w:rPr>
        <w:tab/>
        <w:t>Sok. Ústí B</w:t>
      </w:r>
      <w:r w:rsidRPr="00554747">
        <w:rPr>
          <w:sz w:val="20"/>
        </w:rPr>
        <w:tab/>
        <w:t>406,4</w:t>
      </w:r>
      <w:r w:rsidRPr="00554747">
        <w:rPr>
          <w:sz w:val="20"/>
        </w:rPr>
        <w:tab/>
        <w:t>284,6</w:t>
      </w:r>
      <w:r w:rsidRPr="00554747">
        <w:rPr>
          <w:sz w:val="20"/>
        </w:rPr>
        <w:tab/>
        <w:t>121,8</w:t>
      </w:r>
      <w:r w:rsidRPr="00554747">
        <w:rPr>
          <w:sz w:val="20"/>
        </w:rPr>
        <w:tab/>
        <w:t>7,0</w:t>
      </w:r>
      <w:r w:rsidRPr="00554747">
        <w:rPr>
          <w:sz w:val="20"/>
        </w:rPr>
        <w:tab/>
        <w:t>8 / 8</w:t>
      </w:r>
      <w:r w:rsidRPr="00554747">
        <w:rPr>
          <w:sz w:val="20"/>
        </w:rPr>
        <w:tab/>
        <w:t>(457)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21.</w:t>
      </w:r>
      <w:r w:rsidRPr="00554747">
        <w:rPr>
          <w:sz w:val="20"/>
        </w:rPr>
        <w:tab/>
        <w:t>TOMÍK František</w:t>
      </w:r>
      <w:r w:rsidRPr="00554747">
        <w:rPr>
          <w:sz w:val="20"/>
        </w:rPr>
        <w:tab/>
        <w:t>Šluknov B</w:t>
      </w:r>
      <w:r w:rsidRPr="00554747">
        <w:rPr>
          <w:sz w:val="20"/>
        </w:rPr>
        <w:tab/>
        <w:t>405,1</w:t>
      </w:r>
      <w:r w:rsidRPr="00554747">
        <w:rPr>
          <w:sz w:val="20"/>
        </w:rPr>
        <w:tab/>
        <w:t>278,9</w:t>
      </w:r>
      <w:r w:rsidRPr="00554747">
        <w:rPr>
          <w:sz w:val="20"/>
        </w:rPr>
        <w:tab/>
        <w:t>126,2</w:t>
      </w:r>
      <w:r w:rsidRPr="00554747">
        <w:rPr>
          <w:sz w:val="20"/>
        </w:rPr>
        <w:tab/>
        <w:t>6,1</w:t>
      </w:r>
      <w:r w:rsidRPr="00554747">
        <w:rPr>
          <w:sz w:val="20"/>
        </w:rPr>
        <w:tab/>
        <w:t>7 / 7</w:t>
      </w:r>
      <w:r w:rsidRPr="00554747">
        <w:rPr>
          <w:sz w:val="20"/>
        </w:rPr>
        <w:tab/>
        <w:t>(440)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22.</w:t>
      </w:r>
      <w:r w:rsidRPr="00554747">
        <w:rPr>
          <w:sz w:val="20"/>
        </w:rPr>
        <w:tab/>
        <w:t>MÁLEK Petr</w:t>
      </w:r>
      <w:r w:rsidRPr="00554747">
        <w:rPr>
          <w:sz w:val="20"/>
        </w:rPr>
        <w:tab/>
        <w:t>Sok. Ústí B</w:t>
      </w:r>
      <w:r w:rsidRPr="00554747">
        <w:rPr>
          <w:sz w:val="20"/>
        </w:rPr>
        <w:tab/>
        <w:t>404,2</w:t>
      </w:r>
      <w:r w:rsidRPr="00554747">
        <w:rPr>
          <w:sz w:val="20"/>
        </w:rPr>
        <w:tab/>
        <w:t>278,5</w:t>
      </w:r>
      <w:r w:rsidRPr="00554747">
        <w:rPr>
          <w:sz w:val="20"/>
        </w:rPr>
        <w:tab/>
        <w:t>125,7</w:t>
      </w:r>
      <w:r w:rsidRPr="00554747">
        <w:rPr>
          <w:sz w:val="20"/>
        </w:rPr>
        <w:tab/>
        <w:t>7,4</w:t>
      </w:r>
      <w:r w:rsidRPr="00554747">
        <w:rPr>
          <w:sz w:val="20"/>
        </w:rPr>
        <w:tab/>
        <w:t>7 / 8</w:t>
      </w:r>
      <w:r w:rsidRPr="00554747">
        <w:rPr>
          <w:sz w:val="20"/>
        </w:rPr>
        <w:tab/>
        <w:t>(425)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23.</w:t>
      </w:r>
      <w:r w:rsidRPr="00554747">
        <w:rPr>
          <w:sz w:val="20"/>
        </w:rPr>
        <w:tab/>
        <w:t>MATOUŠEK Josef</w:t>
      </w:r>
      <w:r w:rsidRPr="00554747">
        <w:rPr>
          <w:sz w:val="20"/>
        </w:rPr>
        <w:tab/>
        <w:t>Lok. Ústí B</w:t>
      </w:r>
      <w:r w:rsidRPr="00554747">
        <w:rPr>
          <w:sz w:val="20"/>
        </w:rPr>
        <w:tab/>
        <w:t>404,1</w:t>
      </w:r>
      <w:r w:rsidRPr="00554747">
        <w:rPr>
          <w:sz w:val="20"/>
        </w:rPr>
        <w:tab/>
        <w:t>285,2</w:t>
      </w:r>
      <w:r w:rsidRPr="00554747">
        <w:rPr>
          <w:sz w:val="20"/>
        </w:rPr>
        <w:tab/>
        <w:t>118,9</w:t>
      </w:r>
      <w:r w:rsidRPr="00554747">
        <w:rPr>
          <w:sz w:val="20"/>
        </w:rPr>
        <w:tab/>
        <w:t>8,4</w:t>
      </w:r>
      <w:r w:rsidRPr="00554747">
        <w:rPr>
          <w:sz w:val="20"/>
        </w:rPr>
        <w:tab/>
        <w:t>5 / 7</w:t>
      </w:r>
      <w:r w:rsidRPr="00554747">
        <w:rPr>
          <w:sz w:val="20"/>
        </w:rPr>
        <w:tab/>
        <w:t>(455)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24.</w:t>
      </w:r>
      <w:r w:rsidRPr="00554747">
        <w:rPr>
          <w:sz w:val="20"/>
        </w:rPr>
        <w:tab/>
        <w:t>VIK Milan</w:t>
      </w:r>
      <w:r w:rsidRPr="00554747">
        <w:rPr>
          <w:sz w:val="20"/>
        </w:rPr>
        <w:tab/>
        <w:t>Lok. Ústí B</w:t>
      </w:r>
      <w:r w:rsidRPr="00554747">
        <w:rPr>
          <w:sz w:val="20"/>
        </w:rPr>
        <w:tab/>
        <w:t>404,0</w:t>
      </w:r>
      <w:r w:rsidRPr="00554747">
        <w:rPr>
          <w:sz w:val="20"/>
        </w:rPr>
        <w:tab/>
        <w:t>278,0</w:t>
      </w:r>
      <w:r w:rsidRPr="00554747">
        <w:rPr>
          <w:sz w:val="20"/>
        </w:rPr>
        <w:tab/>
        <w:t>126,0</w:t>
      </w:r>
      <w:r w:rsidRPr="00554747">
        <w:rPr>
          <w:sz w:val="20"/>
        </w:rPr>
        <w:tab/>
        <w:t>4,6</w:t>
      </w:r>
      <w:r w:rsidRPr="00554747">
        <w:rPr>
          <w:sz w:val="20"/>
        </w:rPr>
        <w:tab/>
        <w:t>6 / 7</w:t>
      </w:r>
      <w:r w:rsidRPr="00554747">
        <w:rPr>
          <w:sz w:val="20"/>
        </w:rPr>
        <w:tab/>
        <w:t>(460)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25.</w:t>
      </w:r>
      <w:r w:rsidRPr="00554747">
        <w:rPr>
          <w:sz w:val="20"/>
        </w:rPr>
        <w:tab/>
        <w:t>ŠIMÁČEK Josef</w:t>
      </w:r>
      <w:r w:rsidRPr="00554747">
        <w:rPr>
          <w:sz w:val="20"/>
        </w:rPr>
        <w:tab/>
        <w:t>Trnovany C</w:t>
      </w:r>
      <w:r w:rsidRPr="00554747">
        <w:rPr>
          <w:sz w:val="20"/>
        </w:rPr>
        <w:tab/>
        <w:t>401,0</w:t>
      </w:r>
      <w:r w:rsidRPr="00554747">
        <w:rPr>
          <w:sz w:val="20"/>
        </w:rPr>
        <w:tab/>
        <w:t>277,6</w:t>
      </w:r>
      <w:r w:rsidRPr="00554747">
        <w:rPr>
          <w:sz w:val="20"/>
        </w:rPr>
        <w:tab/>
        <w:t>123,4</w:t>
      </w:r>
      <w:r w:rsidRPr="00554747">
        <w:rPr>
          <w:sz w:val="20"/>
        </w:rPr>
        <w:tab/>
        <w:t>7,2</w:t>
      </w:r>
      <w:r w:rsidRPr="00554747">
        <w:rPr>
          <w:sz w:val="20"/>
        </w:rPr>
        <w:tab/>
        <w:t>6 / 7</w:t>
      </w:r>
      <w:r w:rsidRPr="00554747">
        <w:rPr>
          <w:sz w:val="20"/>
        </w:rPr>
        <w:tab/>
        <w:t>(455)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26.</w:t>
      </w:r>
      <w:r w:rsidRPr="00554747">
        <w:rPr>
          <w:sz w:val="20"/>
        </w:rPr>
        <w:tab/>
        <w:t>KUMSTÁT Petr</w:t>
      </w:r>
      <w:r w:rsidRPr="00554747">
        <w:rPr>
          <w:sz w:val="20"/>
        </w:rPr>
        <w:tab/>
        <w:t xml:space="preserve">Union Děčín </w:t>
      </w:r>
      <w:r w:rsidRPr="00554747">
        <w:rPr>
          <w:sz w:val="20"/>
        </w:rPr>
        <w:tab/>
        <w:t>400,6</w:t>
      </w:r>
      <w:r w:rsidRPr="00554747">
        <w:rPr>
          <w:sz w:val="20"/>
        </w:rPr>
        <w:tab/>
        <w:t>283,6</w:t>
      </w:r>
      <w:r w:rsidRPr="00554747">
        <w:rPr>
          <w:sz w:val="20"/>
        </w:rPr>
        <w:tab/>
        <w:t>117,0</w:t>
      </w:r>
      <w:r w:rsidRPr="00554747">
        <w:rPr>
          <w:sz w:val="20"/>
        </w:rPr>
        <w:tab/>
        <w:t>6,8</w:t>
      </w:r>
      <w:r w:rsidRPr="00554747">
        <w:rPr>
          <w:sz w:val="20"/>
        </w:rPr>
        <w:tab/>
        <w:t>6 / 7</w:t>
      </w:r>
      <w:r w:rsidRPr="00554747">
        <w:rPr>
          <w:sz w:val="20"/>
        </w:rPr>
        <w:tab/>
        <w:t>(449)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27.</w:t>
      </w:r>
      <w:r w:rsidRPr="00554747">
        <w:rPr>
          <w:sz w:val="20"/>
        </w:rPr>
        <w:tab/>
        <w:t>ŽEMLIČKA Daniel</w:t>
      </w:r>
      <w:r w:rsidRPr="00554747">
        <w:rPr>
          <w:sz w:val="20"/>
        </w:rPr>
        <w:tab/>
        <w:t xml:space="preserve">Verneřice </w:t>
      </w:r>
      <w:r w:rsidRPr="00554747">
        <w:rPr>
          <w:sz w:val="20"/>
        </w:rPr>
        <w:tab/>
        <w:t>400,5</w:t>
      </w:r>
      <w:r w:rsidRPr="00554747">
        <w:rPr>
          <w:sz w:val="20"/>
        </w:rPr>
        <w:tab/>
        <w:t>283,2</w:t>
      </w:r>
      <w:r w:rsidRPr="00554747">
        <w:rPr>
          <w:sz w:val="20"/>
        </w:rPr>
        <w:tab/>
        <w:t>117,3</w:t>
      </w:r>
      <w:r w:rsidRPr="00554747">
        <w:rPr>
          <w:sz w:val="20"/>
        </w:rPr>
        <w:tab/>
        <w:t>7,8</w:t>
      </w:r>
      <w:r w:rsidRPr="00554747">
        <w:rPr>
          <w:sz w:val="20"/>
        </w:rPr>
        <w:tab/>
        <w:t>4 / 6</w:t>
      </w:r>
      <w:r w:rsidRPr="00554747">
        <w:rPr>
          <w:sz w:val="20"/>
        </w:rPr>
        <w:tab/>
        <w:t>(421)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28.</w:t>
      </w:r>
      <w:r w:rsidRPr="00554747">
        <w:rPr>
          <w:sz w:val="20"/>
        </w:rPr>
        <w:tab/>
        <w:t>MRÁZEK Tomáš</w:t>
      </w:r>
      <w:r w:rsidRPr="00554747">
        <w:rPr>
          <w:sz w:val="20"/>
        </w:rPr>
        <w:tab/>
        <w:t xml:space="preserve">Union Děčín </w:t>
      </w:r>
      <w:r w:rsidRPr="00554747">
        <w:rPr>
          <w:sz w:val="20"/>
        </w:rPr>
        <w:tab/>
        <w:t>400,4</w:t>
      </w:r>
      <w:r w:rsidRPr="00554747">
        <w:rPr>
          <w:sz w:val="20"/>
        </w:rPr>
        <w:tab/>
        <w:t>283,4</w:t>
      </w:r>
      <w:r w:rsidRPr="00554747">
        <w:rPr>
          <w:sz w:val="20"/>
        </w:rPr>
        <w:tab/>
        <w:t>116,9</w:t>
      </w:r>
      <w:r w:rsidRPr="00554747">
        <w:rPr>
          <w:sz w:val="20"/>
        </w:rPr>
        <w:tab/>
        <w:t>5,9</w:t>
      </w:r>
      <w:r w:rsidRPr="00554747">
        <w:rPr>
          <w:sz w:val="20"/>
        </w:rPr>
        <w:tab/>
        <w:t>7 / 7</w:t>
      </w:r>
      <w:r w:rsidRPr="00554747">
        <w:rPr>
          <w:sz w:val="20"/>
        </w:rPr>
        <w:tab/>
        <w:t>(423)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29.</w:t>
      </w:r>
      <w:r w:rsidRPr="00554747">
        <w:rPr>
          <w:sz w:val="20"/>
        </w:rPr>
        <w:tab/>
        <w:t>HRABĚ Antonín</w:t>
      </w:r>
      <w:r w:rsidRPr="00554747">
        <w:rPr>
          <w:sz w:val="20"/>
        </w:rPr>
        <w:tab/>
        <w:t xml:space="preserve">Union Děčín </w:t>
      </w:r>
      <w:r w:rsidRPr="00554747">
        <w:rPr>
          <w:sz w:val="20"/>
        </w:rPr>
        <w:tab/>
        <w:t>400,4</w:t>
      </w:r>
      <w:r w:rsidRPr="00554747">
        <w:rPr>
          <w:sz w:val="20"/>
        </w:rPr>
        <w:tab/>
        <w:t>278,9</w:t>
      </w:r>
      <w:r w:rsidRPr="00554747">
        <w:rPr>
          <w:sz w:val="20"/>
        </w:rPr>
        <w:tab/>
        <w:t>121,5</w:t>
      </w:r>
      <w:r w:rsidRPr="00554747">
        <w:rPr>
          <w:sz w:val="20"/>
        </w:rPr>
        <w:tab/>
        <w:t>5,0</w:t>
      </w:r>
      <w:r w:rsidRPr="00554747">
        <w:rPr>
          <w:sz w:val="20"/>
        </w:rPr>
        <w:tab/>
        <w:t>6 / 7</w:t>
      </w:r>
      <w:r w:rsidRPr="00554747">
        <w:rPr>
          <w:sz w:val="20"/>
        </w:rPr>
        <w:tab/>
        <w:t>(420)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30.</w:t>
      </w:r>
      <w:r w:rsidRPr="00554747">
        <w:rPr>
          <w:sz w:val="20"/>
        </w:rPr>
        <w:tab/>
        <w:t>ELIS Ladislav</w:t>
      </w:r>
      <w:r w:rsidRPr="00554747">
        <w:rPr>
          <w:sz w:val="20"/>
        </w:rPr>
        <w:tab/>
        <w:t xml:space="preserve">Verneřice </w:t>
      </w:r>
      <w:r w:rsidRPr="00554747">
        <w:rPr>
          <w:sz w:val="20"/>
        </w:rPr>
        <w:tab/>
        <w:t>399,1</w:t>
      </w:r>
      <w:r w:rsidRPr="00554747">
        <w:rPr>
          <w:sz w:val="20"/>
        </w:rPr>
        <w:tab/>
        <w:t>277,5</w:t>
      </w:r>
      <w:r w:rsidRPr="00554747">
        <w:rPr>
          <w:sz w:val="20"/>
        </w:rPr>
        <w:tab/>
        <w:t>121,6</w:t>
      </w:r>
      <w:r w:rsidRPr="00554747">
        <w:rPr>
          <w:sz w:val="20"/>
        </w:rPr>
        <w:tab/>
        <w:t>7,8</w:t>
      </w:r>
      <w:r w:rsidRPr="00554747">
        <w:rPr>
          <w:sz w:val="20"/>
        </w:rPr>
        <w:tab/>
        <w:t>5 / 6</w:t>
      </w:r>
      <w:r w:rsidRPr="00554747">
        <w:rPr>
          <w:sz w:val="20"/>
        </w:rPr>
        <w:tab/>
        <w:t>(430)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31.</w:t>
      </w:r>
      <w:r w:rsidRPr="00554747">
        <w:rPr>
          <w:sz w:val="20"/>
        </w:rPr>
        <w:tab/>
        <w:t>KALINA Petr</w:t>
      </w:r>
      <w:r w:rsidRPr="00554747">
        <w:rPr>
          <w:sz w:val="20"/>
        </w:rPr>
        <w:tab/>
        <w:t xml:space="preserve">Lovosice </w:t>
      </w:r>
      <w:r w:rsidRPr="00554747">
        <w:rPr>
          <w:sz w:val="20"/>
        </w:rPr>
        <w:tab/>
        <w:t>397,2</w:t>
      </w:r>
      <w:r w:rsidRPr="00554747">
        <w:rPr>
          <w:sz w:val="20"/>
        </w:rPr>
        <w:tab/>
        <w:t>280,0</w:t>
      </w:r>
      <w:r w:rsidRPr="00554747">
        <w:rPr>
          <w:sz w:val="20"/>
        </w:rPr>
        <w:tab/>
        <w:t>117,2</w:t>
      </w:r>
      <w:r w:rsidRPr="00554747">
        <w:rPr>
          <w:sz w:val="20"/>
        </w:rPr>
        <w:tab/>
        <w:t>7,9</w:t>
      </w:r>
      <w:r w:rsidRPr="00554747">
        <w:rPr>
          <w:sz w:val="20"/>
        </w:rPr>
        <w:tab/>
        <w:t>6 / 6</w:t>
      </w:r>
      <w:r w:rsidRPr="00554747">
        <w:rPr>
          <w:sz w:val="20"/>
        </w:rPr>
        <w:tab/>
        <w:t>(449)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32.</w:t>
      </w:r>
      <w:r w:rsidRPr="00554747">
        <w:rPr>
          <w:sz w:val="20"/>
        </w:rPr>
        <w:tab/>
        <w:t>SOTTNER Karel</w:t>
      </w:r>
      <w:r w:rsidRPr="00554747">
        <w:rPr>
          <w:sz w:val="20"/>
        </w:rPr>
        <w:tab/>
        <w:t>Lok. Ústí B</w:t>
      </w:r>
      <w:r w:rsidRPr="00554747">
        <w:rPr>
          <w:sz w:val="20"/>
        </w:rPr>
        <w:tab/>
        <w:t>396,5</w:t>
      </w:r>
      <w:r w:rsidRPr="00554747">
        <w:rPr>
          <w:sz w:val="20"/>
        </w:rPr>
        <w:tab/>
        <w:t>274,9</w:t>
      </w:r>
      <w:r w:rsidRPr="00554747">
        <w:rPr>
          <w:sz w:val="20"/>
        </w:rPr>
        <w:tab/>
        <w:t>121,6</w:t>
      </w:r>
      <w:r w:rsidRPr="00554747">
        <w:rPr>
          <w:sz w:val="20"/>
        </w:rPr>
        <w:tab/>
        <w:t>9,2</w:t>
      </w:r>
      <w:r w:rsidRPr="00554747">
        <w:rPr>
          <w:sz w:val="20"/>
        </w:rPr>
        <w:tab/>
        <w:t>7 / 7</w:t>
      </w:r>
      <w:r w:rsidRPr="00554747">
        <w:rPr>
          <w:sz w:val="20"/>
        </w:rPr>
        <w:tab/>
        <w:t>(449)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33.</w:t>
      </w:r>
      <w:r w:rsidRPr="00554747">
        <w:rPr>
          <w:sz w:val="20"/>
        </w:rPr>
        <w:tab/>
        <w:t>HOUDKOVÁ Anna</w:t>
      </w:r>
      <w:r w:rsidRPr="00554747">
        <w:rPr>
          <w:sz w:val="20"/>
        </w:rPr>
        <w:tab/>
        <w:t>Bohušovice B</w:t>
      </w:r>
      <w:r w:rsidRPr="00554747">
        <w:rPr>
          <w:sz w:val="20"/>
        </w:rPr>
        <w:tab/>
        <w:t>394,8</w:t>
      </w:r>
      <w:r w:rsidRPr="00554747">
        <w:rPr>
          <w:sz w:val="20"/>
        </w:rPr>
        <w:tab/>
        <w:t>279,2</w:t>
      </w:r>
      <w:r w:rsidRPr="00554747">
        <w:rPr>
          <w:sz w:val="20"/>
        </w:rPr>
        <w:tab/>
        <w:t>115,6</w:t>
      </w:r>
      <w:r w:rsidRPr="00554747">
        <w:rPr>
          <w:sz w:val="20"/>
        </w:rPr>
        <w:tab/>
        <w:t>7,6</w:t>
      </w:r>
      <w:r w:rsidRPr="00554747">
        <w:rPr>
          <w:sz w:val="20"/>
        </w:rPr>
        <w:tab/>
        <w:t>8 / 8</w:t>
      </w:r>
      <w:r w:rsidRPr="00554747">
        <w:rPr>
          <w:sz w:val="20"/>
        </w:rPr>
        <w:tab/>
        <w:t>(448)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34.</w:t>
      </w:r>
      <w:r w:rsidRPr="00554747">
        <w:rPr>
          <w:sz w:val="20"/>
        </w:rPr>
        <w:tab/>
        <w:t>MALEC Jiří</w:t>
      </w:r>
      <w:r w:rsidRPr="00554747">
        <w:rPr>
          <w:sz w:val="20"/>
        </w:rPr>
        <w:tab/>
        <w:t xml:space="preserve">Č. Kamenice </w:t>
      </w:r>
      <w:r w:rsidRPr="00554747">
        <w:rPr>
          <w:sz w:val="20"/>
        </w:rPr>
        <w:tab/>
        <w:t>394,5</w:t>
      </w:r>
      <w:r w:rsidRPr="00554747">
        <w:rPr>
          <w:sz w:val="20"/>
        </w:rPr>
        <w:tab/>
        <w:t>269,2</w:t>
      </w:r>
      <w:r w:rsidRPr="00554747">
        <w:rPr>
          <w:sz w:val="20"/>
        </w:rPr>
        <w:tab/>
        <w:t>125,3</w:t>
      </w:r>
      <w:r w:rsidRPr="00554747">
        <w:rPr>
          <w:sz w:val="20"/>
        </w:rPr>
        <w:tab/>
        <w:t>9,6</w:t>
      </w:r>
      <w:r w:rsidRPr="00554747">
        <w:rPr>
          <w:sz w:val="20"/>
        </w:rPr>
        <w:tab/>
        <w:t>6 / 7</w:t>
      </w:r>
      <w:r w:rsidRPr="00554747">
        <w:rPr>
          <w:sz w:val="20"/>
        </w:rPr>
        <w:tab/>
        <w:t>(429)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35.</w:t>
      </w:r>
      <w:r w:rsidRPr="00554747">
        <w:rPr>
          <w:sz w:val="20"/>
        </w:rPr>
        <w:tab/>
        <w:t>REJNA Oldřich</w:t>
      </w:r>
      <w:r w:rsidRPr="00554747">
        <w:rPr>
          <w:sz w:val="20"/>
        </w:rPr>
        <w:tab/>
        <w:t>Sok. Ústí B</w:t>
      </w:r>
      <w:r w:rsidRPr="00554747">
        <w:rPr>
          <w:sz w:val="20"/>
        </w:rPr>
        <w:tab/>
        <w:t>392,1</w:t>
      </w:r>
      <w:r w:rsidRPr="00554747">
        <w:rPr>
          <w:sz w:val="20"/>
        </w:rPr>
        <w:tab/>
        <w:t>279,8</w:t>
      </w:r>
      <w:r w:rsidRPr="00554747">
        <w:rPr>
          <w:sz w:val="20"/>
        </w:rPr>
        <w:tab/>
        <w:t>112,3</w:t>
      </w:r>
      <w:r w:rsidRPr="00554747">
        <w:rPr>
          <w:sz w:val="20"/>
        </w:rPr>
        <w:tab/>
        <w:t>11,1</w:t>
      </w:r>
      <w:r w:rsidRPr="00554747">
        <w:rPr>
          <w:sz w:val="20"/>
        </w:rPr>
        <w:tab/>
        <w:t>8 / 8</w:t>
      </w:r>
      <w:r w:rsidRPr="00554747">
        <w:rPr>
          <w:sz w:val="20"/>
        </w:rPr>
        <w:tab/>
        <w:t>(434)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36.</w:t>
      </w:r>
      <w:r w:rsidRPr="00554747">
        <w:rPr>
          <w:sz w:val="20"/>
        </w:rPr>
        <w:tab/>
        <w:t>DOŠEK Petr</w:t>
      </w:r>
      <w:r w:rsidRPr="00554747">
        <w:rPr>
          <w:sz w:val="20"/>
        </w:rPr>
        <w:tab/>
        <w:t xml:space="preserve">Roudnice </w:t>
      </w:r>
      <w:r w:rsidRPr="00554747">
        <w:rPr>
          <w:sz w:val="20"/>
        </w:rPr>
        <w:tab/>
        <w:t>391,8</w:t>
      </w:r>
      <w:r w:rsidRPr="00554747">
        <w:rPr>
          <w:sz w:val="20"/>
        </w:rPr>
        <w:tab/>
        <w:t>278,1</w:t>
      </w:r>
      <w:r w:rsidRPr="00554747">
        <w:rPr>
          <w:sz w:val="20"/>
        </w:rPr>
        <w:tab/>
        <w:t>113,6</w:t>
      </w:r>
      <w:r w:rsidRPr="00554747">
        <w:rPr>
          <w:sz w:val="20"/>
        </w:rPr>
        <w:tab/>
        <w:t>9,4</w:t>
      </w:r>
      <w:r w:rsidRPr="00554747">
        <w:rPr>
          <w:sz w:val="20"/>
        </w:rPr>
        <w:tab/>
        <w:t>6 / 7</w:t>
      </w:r>
      <w:r w:rsidRPr="00554747">
        <w:rPr>
          <w:sz w:val="20"/>
        </w:rPr>
        <w:tab/>
        <w:t>(445)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37.</w:t>
      </w:r>
      <w:r w:rsidRPr="00554747">
        <w:rPr>
          <w:sz w:val="20"/>
        </w:rPr>
        <w:tab/>
        <w:t>PECHA Milan, st.</w:t>
      </w:r>
      <w:r w:rsidRPr="00554747">
        <w:rPr>
          <w:sz w:val="20"/>
        </w:rPr>
        <w:tab/>
        <w:t xml:space="preserve">Union Děčín </w:t>
      </w:r>
      <w:r w:rsidRPr="00554747">
        <w:rPr>
          <w:sz w:val="20"/>
        </w:rPr>
        <w:tab/>
        <w:t>390,1</w:t>
      </w:r>
      <w:r w:rsidRPr="00554747">
        <w:rPr>
          <w:sz w:val="20"/>
        </w:rPr>
        <w:tab/>
        <w:t>274,5</w:t>
      </w:r>
      <w:r w:rsidRPr="00554747">
        <w:rPr>
          <w:sz w:val="20"/>
        </w:rPr>
        <w:tab/>
        <w:t>115,5</w:t>
      </w:r>
      <w:r w:rsidRPr="00554747">
        <w:rPr>
          <w:sz w:val="20"/>
        </w:rPr>
        <w:tab/>
        <w:t>9,7</w:t>
      </w:r>
      <w:r w:rsidRPr="00554747">
        <w:rPr>
          <w:sz w:val="20"/>
        </w:rPr>
        <w:tab/>
        <w:t>7 / 7</w:t>
      </w:r>
      <w:r w:rsidRPr="00554747">
        <w:rPr>
          <w:sz w:val="20"/>
        </w:rPr>
        <w:tab/>
        <w:t>(425)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38.</w:t>
      </w:r>
      <w:r w:rsidRPr="00554747">
        <w:rPr>
          <w:sz w:val="20"/>
        </w:rPr>
        <w:tab/>
        <w:t>WÁGNER Pavel</w:t>
      </w:r>
      <w:r w:rsidRPr="00554747">
        <w:rPr>
          <w:sz w:val="20"/>
        </w:rPr>
        <w:tab/>
        <w:t xml:space="preserve">Lovosice </w:t>
      </w:r>
      <w:r w:rsidRPr="00554747">
        <w:rPr>
          <w:sz w:val="20"/>
        </w:rPr>
        <w:tab/>
        <w:t>388,0</w:t>
      </w:r>
      <w:r w:rsidRPr="00554747">
        <w:rPr>
          <w:sz w:val="20"/>
        </w:rPr>
        <w:tab/>
        <w:t>274,0</w:t>
      </w:r>
      <w:r w:rsidRPr="00554747">
        <w:rPr>
          <w:sz w:val="20"/>
        </w:rPr>
        <w:tab/>
        <w:t>114,0</w:t>
      </w:r>
      <w:r w:rsidRPr="00554747">
        <w:rPr>
          <w:sz w:val="20"/>
        </w:rPr>
        <w:tab/>
        <w:t>10,2</w:t>
      </w:r>
      <w:r w:rsidRPr="00554747">
        <w:rPr>
          <w:sz w:val="20"/>
        </w:rPr>
        <w:tab/>
        <w:t>6 / 6</w:t>
      </w:r>
      <w:r w:rsidRPr="00554747">
        <w:rPr>
          <w:sz w:val="20"/>
        </w:rPr>
        <w:tab/>
        <w:t>(412)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39.</w:t>
      </w:r>
      <w:r w:rsidRPr="00554747">
        <w:rPr>
          <w:sz w:val="20"/>
        </w:rPr>
        <w:tab/>
        <w:t>WOŠ Jiří</w:t>
      </w:r>
      <w:r w:rsidRPr="00554747">
        <w:rPr>
          <w:sz w:val="20"/>
        </w:rPr>
        <w:tab/>
        <w:t xml:space="preserve">Roudnice </w:t>
      </w:r>
      <w:r w:rsidRPr="00554747">
        <w:rPr>
          <w:sz w:val="20"/>
        </w:rPr>
        <w:tab/>
        <w:t>387,8</w:t>
      </w:r>
      <w:r w:rsidRPr="00554747">
        <w:rPr>
          <w:sz w:val="20"/>
        </w:rPr>
        <w:tab/>
        <w:t>269,6</w:t>
      </w:r>
      <w:r w:rsidRPr="00554747">
        <w:rPr>
          <w:sz w:val="20"/>
        </w:rPr>
        <w:tab/>
        <w:t>118,2</w:t>
      </w:r>
      <w:r w:rsidRPr="00554747">
        <w:rPr>
          <w:sz w:val="20"/>
        </w:rPr>
        <w:tab/>
        <w:t>8,0</w:t>
      </w:r>
      <w:r w:rsidRPr="00554747">
        <w:rPr>
          <w:sz w:val="20"/>
        </w:rPr>
        <w:tab/>
        <w:t>7 / 7</w:t>
      </w:r>
      <w:r w:rsidRPr="00554747">
        <w:rPr>
          <w:sz w:val="20"/>
        </w:rPr>
        <w:tab/>
        <w:t>(427)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40.</w:t>
      </w:r>
      <w:r w:rsidRPr="00554747">
        <w:rPr>
          <w:sz w:val="20"/>
        </w:rPr>
        <w:tab/>
        <w:t>ZÍTKA Lukáš</w:t>
      </w:r>
      <w:r w:rsidRPr="00554747">
        <w:rPr>
          <w:sz w:val="20"/>
        </w:rPr>
        <w:tab/>
        <w:t xml:space="preserve">Verneřice </w:t>
      </w:r>
      <w:r w:rsidRPr="00554747">
        <w:rPr>
          <w:sz w:val="20"/>
        </w:rPr>
        <w:tab/>
        <w:t>385,8</w:t>
      </w:r>
      <w:r w:rsidRPr="00554747">
        <w:rPr>
          <w:sz w:val="20"/>
        </w:rPr>
        <w:tab/>
        <w:t>278,8</w:t>
      </w:r>
      <w:r w:rsidRPr="00554747">
        <w:rPr>
          <w:sz w:val="20"/>
        </w:rPr>
        <w:tab/>
        <w:t>107,0</w:t>
      </w:r>
      <w:r w:rsidRPr="00554747">
        <w:rPr>
          <w:sz w:val="20"/>
        </w:rPr>
        <w:tab/>
        <w:t>11,0</w:t>
      </w:r>
      <w:r w:rsidRPr="00554747">
        <w:rPr>
          <w:sz w:val="20"/>
        </w:rPr>
        <w:tab/>
        <w:t>6 / 6</w:t>
      </w:r>
      <w:r w:rsidRPr="00554747">
        <w:rPr>
          <w:sz w:val="20"/>
        </w:rPr>
        <w:tab/>
        <w:t>(425)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41.</w:t>
      </w:r>
      <w:r w:rsidRPr="00554747">
        <w:rPr>
          <w:sz w:val="20"/>
        </w:rPr>
        <w:tab/>
        <w:t>JONÁŠ Zdeněk</w:t>
      </w:r>
      <w:r w:rsidRPr="00554747">
        <w:rPr>
          <w:sz w:val="20"/>
        </w:rPr>
        <w:tab/>
        <w:t>Šluknov B</w:t>
      </w:r>
      <w:r w:rsidRPr="00554747">
        <w:rPr>
          <w:sz w:val="20"/>
        </w:rPr>
        <w:tab/>
        <w:t>384,5</w:t>
      </w:r>
      <w:r w:rsidRPr="00554747">
        <w:rPr>
          <w:sz w:val="20"/>
        </w:rPr>
        <w:tab/>
        <w:t>271,9</w:t>
      </w:r>
      <w:r w:rsidRPr="00554747">
        <w:rPr>
          <w:sz w:val="20"/>
        </w:rPr>
        <w:tab/>
        <w:t>112,6</w:t>
      </w:r>
      <w:r w:rsidRPr="00554747">
        <w:rPr>
          <w:sz w:val="20"/>
        </w:rPr>
        <w:tab/>
        <w:t>8,3</w:t>
      </w:r>
      <w:r w:rsidRPr="00554747">
        <w:rPr>
          <w:sz w:val="20"/>
        </w:rPr>
        <w:tab/>
        <w:t>7 / 7</w:t>
      </w:r>
      <w:r w:rsidRPr="00554747">
        <w:rPr>
          <w:sz w:val="20"/>
        </w:rPr>
        <w:tab/>
        <w:t>(429)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42.</w:t>
      </w:r>
      <w:r w:rsidRPr="00554747">
        <w:rPr>
          <w:sz w:val="20"/>
        </w:rPr>
        <w:tab/>
        <w:t>PETŘÍK Petr</w:t>
      </w:r>
      <w:r w:rsidRPr="00554747">
        <w:rPr>
          <w:sz w:val="20"/>
        </w:rPr>
        <w:tab/>
        <w:t>Trnovany C</w:t>
      </w:r>
      <w:r w:rsidRPr="00554747">
        <w:rPr>
          <w:sz w:val="20"/>
        </w:rPr>
        <w:tab/>
        <w:t>384,0</w:t>
      </w:r>
      <w:r w:rsidRPr="00554747">
        <w:rPr>
          <w:sz w:val="20"/>
        </w:rPr>
        <w:tab/>
        <w:t>269,8</w:t>
      </w:r>
      <w:r w:rsidRPr="00554747">
        <w:rPr>
          <w:sz w:val="20"/>
        </w:rPr>
        <w:tab/>
        <w:t>114,2</w:t>
      </w:r>
      <w:r w:rsidRPr="00554747">
        <w:rPr>
          <w:sz w:val="20"/>
        </w:rPr>
        <w:tab/>
        <w:t>9,3</w:t>
      </w:r>
      <w:r w:rsidRPr="00554747">
        <w:rPr>
          <w:sz w:val="20"/>
        </w:rPr>
        <w:tab/>
        <w:t>5 / 7</w:t>
      </w:r>
      <w:r w:rsidRPr="00554747">
        <w:rPr>
          <w:sz w:val="20"/>
        </w:rPr>
        <w:tab/>
        <w:t>(445)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43.</w:t>
      </w:r>
      <w:r w:rsidRPr="00554747">
        <w:rPr>
          <w:sz w:val="20"/>
        </w:rPr>
        <w:tab/>
        <w:t>ŠRAM Eduard</w:t>
      </w:r>
      <w:r w:rsidRPr="00554747">
        <w:rPr>
          <w:sz w:val="20"/>
        </w:rPr>
        <w:tab/>
        <w:t xml:space="preserve">Verneřice </w:t>
      </w:r>
      <w:r w:rsidRPr="00554747">
        <w:rPr>
          <w:sz w:val="20"/>
        </w:rPr>
        <w:tab/>
        <w:t>384,0</w:t>
      </w:r>
      <w:r w:rsidRPr="00554747">
        <w:rPr>
          <w:sz w:val="20"/>
        </w:rPr>
        <w:tab/>
        <w:t>269,8</w:t>
      </w:r>
      <w:r w:rsidRPr="00554747">
        <w:rPr>
          <w:sz w:val="20"/>
        </w:rPr>
        <w:tab/>
        <w:t>114,2</w:t>
      </w:r>
      <w:r w:rsidRPr="00554747">
        <w:rPr>
          <w:sz w:val="20"/>
        </w:rPr>
        <w:tab/>
        <w:t>10,4</w:t>
      </w:r>
      <w:r w:rsidRPr="00554747">
        <w:rPr>
          <w:sz w:val="20"/>
        </w:rPr>
        <w:tab/>
        <w:t>5 / 6</w:t>
      </w:r>
      <w:r w:rsidRPr="00554747">
        <w:rPr>
          <w:sz w:val="20"/>
        </w:rPr>
        <w:tab/>
        <w:t>(429)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44.</w:t>
      </w:r>
      <w:r w:rsidRPr="00554747">
        <w:rPr>
          <w:sz w:val="20"/>
        </w:rPr>
        <w:tab/>
        <w:t>KUBITOVÁ Pavlína</w:t>
      </w:r>
      <w:r w:rsidRPr="00554747">
        <w:rPr>
          <w:sz w:val="20"/>
        </w:rPr>
        <w:tab/>
        <w:t>Trnovany C</w:t>
      </w:r>
      <w:r w:rsidRPr="00554747">
        <w:rPr>
          <w:sz w:val="20"/>
        </w:rPr>
        <w:tab/>
        <w:t>381,5</w:t>
      </w:r>
      <w:r w:rsidRPr="00554747">
        <w:rPr>
          <w:sz w:val="20"/>
        </w:rPr>
        <w:tab/>
        <w:t>280,5</w:t>
      </w:r>
      <w:r w:rsidRPr="00554747">
        <w:rPr>
          <w:sz w:val="20"/>
        </w:rPr>
        <w:tab/>
        <w:t>101,0</w:t>
      </w:r>
      <w:r w:rsidRPr="00554747">
        <w:rPr>
          <w:sz w:val="20"/>
        </w:rPr>
        <w:tab/>
        <w:t>10,0</w:t>
      </w:r>
      <w:r w:rsidRPr="00554747">
        <w:rPr>
          <w:sz w:val="20"/>
        </w:rPr>
        <w:tab/>
        <w:t>7 / 7</w:t>
      </w:r>
      <w:r w:rsidRPr="00554747">
        <w:rPr>
          <w:sz w:val="20"/>
        </w:rPr>
        <w:tab/>
        <w:t>(419)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45.</w:t>
      </w:r>
      <w:r w:rsidRPr="00554747">
        <w:rPr>
          <w:sz w:val="20"/>
        </w:rPr>
        <w:tab/>
        <w:t>AJM František</w:t>
      </w:r>
      <w:r w:rsidRPr="00554747">
        <w:rPr>
          <w:sz w:val="20"/>
        </w:rPr>
        <w:tab/>
        <w:t>Lok. Ústí B</w:t>
      </w:r>
      <w:r w:rsidRPr="00554747">
        <w:rPr>
          <w:sz w:val="20"/>
        </w:rPr>
        <w:tab/>
        <w:t>381,4</w:t>
      </w:r>
      <w:r w:rsidRPr="00554747">
        <w:rPr>
          <w:sz w:val="20"/>
        </w:rPr>
        <w:tab/>
        <w:t>271,0</w:t>
      </w:r>
      <w:r w:rsidRPr="00554747">
        <w:rPr>
          <w:sz w:val="20"/>
        </w:rPr>
        <w:tab/>
        <w:t>110,4</w:t>
      </w:r>
      <w:r w:rsidRPr="00554747">
        <w:rPr>
          <w:sz w:val="20"/>
        </w:rPr>
        <w:tab/>
        <w:t>12,2</w:t>
      </w:r>
      <w:r w:rsidRPr="00554747">
        <w:rPr>
          <w:sz w:val="20"/>
        </w:rPr>
        <w:tab/>
        <w:t>7 / 7</w:t>
      </w:r>
      <w:r w:rsidRPr="00554747">
        <w:rPr>
          <w:sz w:val="20"/>
        </w:rPr>
        <w:tab/>
        <w:t>(400)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46.</w:t>
      </w:r>
      <w:r w:rsidRPr="00554747">
        <w:rPr>
          <w:sz w:val="20"/>
        </w:rPr>
        <w:tab/>
        <w:t>ŠTĚTKA Zdeněk</w:t>
      </w:r>
      <w:r w:rsidRPr="00554747">
        <w:rPr>
          <w:sz w:val="20"/>
        </w:rPr>
        <w:tab/>
        <w:t xml:space="preserve">Union Děčín </w:t>
      </w:r>
      <w:r w:rsidRPr="00554747">
        <w:rPr>
          <w:sz w:val="20"/>
        </w:rPr>
        <w:tab/>
        <w:t>381,3</w:t>
      </w:r>
      <w:r w:rsidRPr="00554747">
        <w:rPr>
          <w:sz w:val="20"/>
        </w:rPr>
        <w:tab/>
        <w:t>271,7</w:t>
      </w:r>
      <w:r w:rsidRPr="00554747">
        <w:rPr>
          <w:sz w:val="20"/>
        </w:rPr>
        <w:tab/>
        <w:t>109,6</w:t>
      </w:r>
      <w:r w:rsidRPr="00554747">
        <w:rPr>
          <w:sz w:val="20"/>
        </w:rPr>
        <w:tab/>
        <w:t>10,0</w:t>
      </w:r>
      <w:r w:rsidRPr="00554747">
        <w:rPr>
          <w:sz w:val="20"/>
        </w:rPr>
        <w:tab/>
        <w:t>7 / 7</w:t>
      </w:r>
      <w:r w:rsidRPr="00554747">
        <w:rPr>
          <w:sz w:val="20"/>
        </w:rPr>
        <w:tab/>
        <w:t>(434)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47.</w:t>
      </w:r>
      <w:r w:rsidRPr="00554747">
        <w:rPr>
          <w:sz w:val="20"/>
        </w:rPr>
        <w:tab/>
        <w:t>MICHL Zdeněk</w:t>
      </w:r>
      <w:r w:rsidRPr="00554747">
        <w:rPr>
          <w:sz w:val="20"/>
        </w:rPr>
        <w:tab/>
        <w:t xml:space="preserve">Roudnice </w:t>
      </w:r>
      <w:r w:rsidRPr="00554747">
        <w:rPr>
          <w:sz w:val="20"/>
        </w:rPr>
        <w:tab/>
        <w:t>381,0</w:t>
      </w:r>
      <w:r w:rsidRPr="00554747">
        <w:rPr>
          <w:sz w:val="20"/>
        </w:rPr>
        <w:tab/>
        <w:t>270,8</w:t>
      </w:r>
      <w:r w:rsidRPr="00554747">
        <w:rPr>
          <w:sz w:val="20"/>
        </w:rPr>
        <w:tab/>
        <w:t>110,2</w:t>
      </w:r>
      <w:r w:rsidRPr="00554747">
        <w:rPr>
          <w:sz w:val="20"/>
        </w:rPr>
        <w:tab/>
        <w:t>10,2</w:t>
      </w:r>
      <w:r w:rsidRPr="00554747">
        <w:rPr>
          <w:sz w:val="20"/>
        </w:rPr>
        <w:tab/>
        <w:t>5 / 7</w:t>
      </w:r>
      <w:r w:rsidRPr="00554747">
        <w:rPr>
          <w:sz w:val="20"/>
        </w:rPr>
        <w:tab/>
        <w:t>(419)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48.</w:t>
      </w:r>
      <w:r w:rsidRPr="00554747">
        <w:rPr>
          <w:sz w:val="20"/>
        </w:rPr>
        <w:tab/>
        <w:t>HALUSKA Alois</w:t>
      </w:r>
      <w:r w:rsidRPr="00554747">
        <w:rPr>
          <w:sz w:val="20"/>
        </w:rPr>
        <w:tab/>
        <w:t xml:space="preserve">Roudnice </w:t>
      </w:r>
      <w:r w:rsidRPr="00554747">
        <w:rPr>
          <w:sz w:val="20"/>
        </w:rPr>
        <w:tab/>
        <w:t>380,9</w:t>
      </w:r>
      <w:r w:rsidRPr="00554747">
        <w:rPr>
          <w:sz w:val="20"/>
        </w:rPr>
        <w:tab/>
        <w:t>271,9</w:t>
      </w:r>
      <w:r w:rsidRPr="00554747">
        <w:rPr>
          <w:sz w:val="20"/>
        </w:rPr>
        <w:tab/>
        <w:t>109,0</w:t>
      </w:r>
      <w:r w:rsidRPr="00554747">
        <w:rPr>
          <w:sz w:val="20"/>
        </w:rPr>
        <w:tab/>
        <w:t>9,7</w:t>
      </w:r>
      <w:r w:rsidRPr="00554747">
        <w:rPr>
          <w:sz w:val="20"/>
        </w:rPr>
        <w:tab/>
        <w:t>7 / 7</w:t>
      </w:r>
      <w:r w:rsidRPr="00554747">
        <w:rPr>
          <w:sz w:val="20"/>
        </w:rPr>
        <w:tab/>
        <w:t>(417)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49.</w:t>
      </w:r>
      <w:r w:rsidRPr="00554747">
        <w:rPr>
          <w:sz w:val="20"/>
        </w:rPr>
        <w:tab/>
        <w:t>KECHER Josef</w:t>
      </w:r>
      <w:r w:rsidRPr="00554747">
        <w:rPr>
          <w:sz w:val="20"/>
        </w:rPr>
        <w:tab/>
        <w:t xml:space="preserve">Roudnice </w:t>
      </w:r>
      <w:r w:rsidRPr="00554747">
        <w:rPr>
          <w:sz w:val="20"/>
        </w:rPr>
        <w:tab/>
        <w:t>380,5</w:t>
      </w:r>
      <w:r w:rsidRPr="00554747">
        <w:rPr>
          <w:sz w:val="20"/>
        </w:rPr>
        <w:tab/>
        <w:t>270,7</w:t>
      </w:r>
      <w:r w:rsidRPr="00554747">
        <w:rPr>
          <w:sz w:val="20"/>
        </w:rPr>
        <w:tab/>
        <w:t>109,8</w:t>
      </w:r>
      <w:r w:rsidRPr="00554747">
        <w:rPr>
          <w:sz w:val="20"/>
        </w:rPr>
        <w:tab/>
        <w:t>11,5</w:t>
      </w:r>
      <w:r w:rsidRPr="00554747">
        <w:rPr>
          <w:sz w:val="20"/>
        </w:rPr>
        <w:tab/>
        <w:t>7 / 7</w:t>
      </w:r>
      <w:r w:rsidRPr="00554747">
        <w:rPr>
          <w:sz w:val="20"/>
        </w:rPr>
        <w:tab/>
        <w:t>(446)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50.</w:t>
      </w:r>
      <w:r w:rsidRPr="00554747">
        <w:rPr>
          <w:sz w:val="20"/>
        </w:rPr>
        <w:tab/>
        <w:t>SEKYROVÁ Pavlína</w:t>
      </w:r>
      <w:r w:rsidRPr="00554747">
        <w:rPr>
          <w:sz w:val="20"/>
        </w:rPr>
        <w:tab/>
        <w:t xml:space="preserve">Verneřice </w:t>
      </w:r>
      <w:r w:rsidRPr="00554747">
        <w:rPr>
          <w:sz w:val="20"/>
        </w:rPr>
        <w:tab/>
        <w:t>377,3</w:t>
      </w:r>
      <w:r w:rsidRPr="00554747">
        <w:rPr>
          <w:sz w:val="20"/>
        </w:rPr>
        <w:tab/>
        <w:t>269,0</w:t>
      </w:r>
      <w:r w:rsidRPr="00554747">
        <w:rPr>
          <w:sz w:val="20"/>
        </w:rPr>
        <w:tab/>
        <w:t>108,3</w:t>
      </w:r>
      <w:r w:rsidRPr="00554747">
        <w:rPr>
          <w:sz w:val="20"/>
        </w:rPr>
        <w:tab/>
        <w:t>10,1</w:t>
      </w:r>
      <w:r w:rsidRPr="00554747">
        <w:rPr>
          <w:sz w:val="20"/>
        </w:rPr>
        <w:tab/>
        <w:t>6 / 6</w:t>
      </w:r>
      <w:r w:rsidRPr="00554747">
        <w:rPr>
          <w:sz w:val="20"/>
        </w:rPr>
        <w:tab/>
        <w:t>(432)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51.</w:t>
      </w:r>
      <w:r w:rsidRPr="00554747">
        <w:rPr>
          <w:sz w:val="20"/>
        </w:rPr>
        <w:tab/>
        <w:t>CHOT Jaroslav</w:t>
      </w:r>
      <w:r w:rsidRPr="00554747">
        <w:rPr>
          <w:sz w:val="20"/>
        </w:rPr>
        <w:tab/>
        <w:t xml:space="preserve">Lovosice </w:t>
      </w:r>
      <w:r w:rsidRPr="00554747">
        <w:rPr>
          <w:sz w:val="20"/>
        </w:rPr>
        <w:tab/>
        <w:t>375,8</w:t>
      </w:r>
      <w:r w:rsidRPr="00554747">
        <w:rPr>
          <w:sz w:val="20"/>
        </w:rPr>
        <w:tab/>
        <w:t>273,1</w:t>
      </w:r>
      <w:r w:rsidRPr="00554747">
        <w:rPr>
          <w:sz w:val="20"/>
        </w:rPr>
        <w:tab/>
        <w:t>102,7</w:t>
      </w:r>
      <w:r w:rsidRPr="00554747">
        <w:rPr>
          <w:sz w:val="20"/>
        </w:rPr>
        <w:tab/>
        <w:t>11,3</w:t>
      </w:r>
      <w:r w:rsidRPr="00554747">
        <w:rPr>
          <w:sz w:val="20"/>
        </w:rPr>
        <w:tab/>
        <w:t>6 / 6</w:t>
      </w:r>
      <w:r w:rsidRPr="00554747">
        <w:rPr>
          <w:sz w:val="20"/>
        </w:rPr>
        <w:tab/>
        <w:t>(449)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52.</w:t>
      </w:r>
      <w:r w:rsidRPr="00554747">
        <w:rPr>
          <w:sz w:val="20"/>
        </w:rPr>
        <w:tab/>
        <w:t>BŮŽKOVÁ Lenka</w:t>
      </w:r>
      <w:r w:rsidRPr="00554747">
        <w:rPr>
          <w:sz w:val="20"/>
        </w:rPr>
        <w:tab/>
        <w:t>Trnovany C</w:t>
      </w:r>
      <w:r w:rsidRPr="00554747">
        <w:rPr>
          <w:sz w:val="20"/>
        </w:rPr>
        <w:tab/>
        <w:t>367,0</w:t>
      </w:r>
      <w:r w:rsidRPr="00554747">
        <w:rPr>
          <w:sz w:val="20"/>
        </w:rPr>
        <w:tab/>
        <w:t>269,4</w:t>
      </w:r>
      <w:r w:rsidRPr="00554747">
        <w:rPr>
          <w:sz w:val="20"/>
        </w:rPr>
        <w:tab/>
        <w:t>97,6</w:t>
      </w:r>
      <w:r w:rsidRPr="00554747">
        <w:rPr>
          <w:sz w:val="20"/>
        </w:rPr>
        <w:tab/>
        <w:t>12,4</w:t>
      </w:r>
      <w:r w:rsidRPr="00554747">
        <w:rPr>
          <w:sz w:val="20"/>
        </w:rPr>
        <w:tab/>
        <w:t>5 / 7</w:t>
      </w:r>
      <w:r w:rsidRPr="00554747">
        <w:rPr>
          <w:sz w:val="20"/>
        </w:rPr>
        <w:tab/>
        <w:t>(399)</w:t>
      </w:r>
    </w:p>
    <w:p w:rsidR="00BD6CF5" w:rsidRPr="00554747" w:rsidRDefault="00BD6CF5" w:rsidP="00A06D99">
      <w:pPr>
        <w:pStyle w:val="TabulkaHraci"/>
        <w:rPr>
          <w:sz w:val="20"/>
        </w:rPr>
      </w:pPr>
      <w:r w:rsidRPr="00554747">
        <w:rPr>
          <w:sz w:val="20"/>
        </w:rPr>
        <w:tab/>
        <w:t>53.</w:t>
      </w:r>
      <w:r w:rsidRPr="00554747">
        <w:rPr>
          <w:sz w:val="20"/>
        </w:rPr>
        <w:tab/>
        <w:t>FABIANOVÁ Jitka</w:t>
      </w:r>
      <w:r w:rsidRPr="00554747">
        <w:rPr>
          <w:sz w:val="20"/>
        </w:rPr>
        <w:tab/>
        <w:t>Trnovany C</w:t>
      </w:r>
      <w:r w:rsidRPr="00554747">
        <w:rPr>
          <w:sz w:val="20"/>
        </w:rPr>
        <w:tab/>
        <w:t>363,8</w:t>
      </w:r>
      <w:r w:rsidRPr="00554747">
        <w:rPr>
          <w:sz w:val="20"/>
        </w:rPr>
        <w:tab/>
        <w:t>257,2</w:t>
      </w:r>
      <w:r w:rsidRPr="00554747">
        <w:rPr>
          <w:sz w:val="20"/>
        </w:rPr>
        <w:tab/>
        <w:t>106,6</w:t>
      </w:r>
      <w:r w:rsidRPr="00554747">
        <w:rPr>
          <w:sz w:val="20"/>
        </w:rPr>
        <w:tab/>
        <w:t>11,6</w:t>
      </w:r>
      <w:r w:rsidRPr="00554747">
        <w:rPr>
          <w:sz w:val="20"/>
        </w:rPr>
        <w:tab/>
        <w:t>5 / 7</w:t>
      </w:r>
      <w:r w:rsidRPr="00554747">
        <w:rPr>
          <w:sz w:val="20"/>
        </w:rPr>
        <w:tab/>
        <w:t>(424)</w:t>
      </w:r>
    </w:p>
    <w:p w:rsidR="00BD6CF5" w:rsidRPr="00554747" w:rsidRDefault="00BD6CF5" w:rsidP="00A06D99">
      <w:pPr>
        <w:pStyle w:val="TabulkaHraci"/>
        <w:rPr>
          <w:color w:val="808080"/>
          <w:sz w:val="20"/>
        </w:rPr>
      </w:pPr>
      <w:r w:rsidRPr="00554747">
        <w:rPr>
          <w:color w:val="808080"/>
          <w:sz w:val="20"/>
        </w:rPr>
        <w:tab/>
      </w:r>
      <w:r w:rsidRPr="00554747">
        <w:rPr>
          <w:color w:val="808080"/>
          <w:sz w:val="20"/>
        </w:rPr>
        <w:tab/>
        <w:t>ŠIMEČKOVÁ Věra</w:t>
      </w:r>
      <w:r w:rsidRPr="00554747">
        <w:rPr>
          <w:color w:val="808080"/>
          <w:sz w:val="20"/>
        </w:rPr>
        <w:tab/>
        <w:t xml:space="preserve">Č. Kamenice </w:t>
      </w:r>
      <w:r w:rsidRPr="00554747">
        <w:rPr>
          <w:color w:val="808080"/>
          <w:sz w:val="20"/>
        </w:rPr>
        <w:tab/>
        <w:t>435,8</w:t>
      </w:r>
      <w:r w:rsidRPr="00554747">
        <w:rPr>
          <w:color w:val="808080"/>
          <w:sz w:val="20"/>
        </w:rPr>
        <w:tab/>
        <w:t>290,0</w:t>
      </w:r>
      <w:r w:rsidRPr="00554747">
        <w:rPr>
          <w:color w:val="808080"/>
          <w:sz w:val="20"/>
        </w:rPr>
        <w:tab/>
        <w:t>145,8</w:t>
      </w:r>
      <w:r w:rsidRPr="00554747">
        <w:rPr>
          <w:color w:val="808080"/>
          <w:sz w:val="20"/>
        </w:rPr>
        <w:tab/>
        <w:t>4,2</w:t>
      </w:r>
      <w:r w:rsidRPr="00554747">
        <w:rPr>
          <w:color w:val="808080"/>
          <w:sz w:val="20"/>
        </w:rPr>
        <w:tab/>
        <w:t>3 / 7</w:t>
      </w:r>
      <w:r w:rsidRPr="00554747">
        <w:rPr>
          <w:color w:val="808080"/>
          <w:sz w:val="20"/>
        </w:rPr>
        <w:tab/>
        <w:t>(460)</w:t>
      </w:r>
    </w:p>
    <w:p w:rsidR="00BD6CF5" w:rsidRPr="00554747" w:rsidRDefault="00BD6CF5" w:rsidP="00A06D99">
      <w:pPr>
        <w:pStyle w:val="TabulkaHraci"/>
        <w:rPr>
          <w:color w:val="808080"/>
          <w:sz w:val="20"/>
        </w:rPr>
      </w:pPr>
      <w:r w:rsidRPr="00554747">
        <w:rPr>
          <w:color w:val="808080"/>
          <w:sz w:val="20"/>
        </w:rPr>
        <w:tab/>
      </w:r>
      <w:r w:rsidRPr="00554747">
        <w:rPr>
          <w:color w:val="808080"/>
          <w:sz w:val="20"/>
        </w:rPr>
        <w:tab/>
        <w:t>PERNÍČEK Martin</w:t>
      </w:r>
      <w:r w:rsidRPr="00554747">
        <w:rPr>
          <w:color w:val="808080"/>
          <w:sz w:val="20"/>
        </w:rPr>
        <w:tab/>
        <w:t>Bohušovice B</w:t>
      </w:r>
      <w:r w:rsidRPr="00554747">
        <w:rPr>
          <w:color w:val="808080"/>
          <w:sz w:val="20"/>
        </w:rPr>
        <w:tab/>
        <w:t>426,3</w:t>
      </w:r>
      <w:r w:rsidRPr="00554747">
        <w:rPr>
          <w:color w:val="808080"/>
          <w:sz w:val="20"/>
        </w:rPr>
        <w:tab/>
        <w:t>287,3</w:t>
      </w:r>
      <w:r w:rsidRPr="00554747">
        <w:rPr>
          <w:color w:val="808080"/>
          <w:sz w:val="20"/>
        </w:rPr>
        <w:tab/>
        <w:t>139,0</w:t>
      </w:r>
      <w:r w:rsidRPr="00554747">
        <w:rPr>
          <w:color w:val="808080"/>
          <w:sz w:val="20"/>
        </w:rPr>
        <w:tab/>
        <w:t>5,5</w:t>
      </w:r>
      <w:r w:rsidRPr="00554747">
        <w:rPr>
          <w:color w:val="808080"/>
          <w:sz w:val="20"/>
        </w:rPr>
        <w:tab/>
        <w:t>4 / 8</w:t>
      </w:r>
      <w:r w:rsidRPr="00554747">
        <w:rPr>
          <w:color w:val="808080"/>
          <w:sz w:val="20"/>
        </w:rPr>
        <w:tab/>
        <w:t>(436)</w:t>
      </w:r>
    </w:p>
    <w:p w:rsidR="00BD6CF5" w:rsidRPr="00554747" w:rsidRDefault="00BD6CF5" w:rsidP="00A06D99">
      <w:pPr>
        <w:pStyle w:val="TabulkaHraci"/>
        <w:rPr>
          <w:color w:val="808080"/>
          <w:sz w:val="20"/>
        </w:rPr>
      </w:pPr>
      <w:r w:rsidRPr="00554747">
        <w:rPr>
          <w:color w:val="808080"/>
          <w:sz w:val="20"/>
        </w:rPr>
        <w:tab/>
      </w:r>
      <w:r w:rsidRPr="00554747">
        <w:rPr>
          <w:color w:val="808080"/>
          <w:sz w:val="20"/>
        </w:rPr>
        <w:tab/>
        <w:t>JONÁŠOVÁ Jitka</w:t>
      </w:r>
      <w:r w:rsidRPr="00554747">
        <w:rPr>
          <w:color w:val="808080"/>
          <w:sz w:val="20"/>
        </w:rPr>
        <w:tab/>
        <w:t>Šluknov B</w:t>
      </w:r>
      <w:r w:rsidRPr="00554747">
        <w:rPr>
          <w:color w:val="808080"/>
          <w:sz w:val="20"/>
        </w:rPr>
        <w:tab/>
        <w:t>419,9</w:t>
      </w:r>
      <w:r w:rsidRPr="00554747">
        <w:rPr>
          <w:color w:val="808080"/>
          <w:sz w:val="20"/>
        </w:rPr>
        <w:tab/>
        <w:t>292,1</w:t>
      </w:r>
      <w:r w:rsidRPr="00554747">
        <w:rPr>
          <w:color w:val="808080"/>
          <w:sz w:val="20"/>
        </w:rPr>
        <w:tab/>
        <w:t>127,8</w:t>
      </w:r>
      <w:r w:rsidRPr="00554747">
        <w:rPr>
          <w:color w:val="808080"/>
          <w:sz w:val="20"/>
        </w:rPr>
        <w:tab/>
        <w:t>8,0</w:t>
      </w:r>
      <w:r w:rsidRPr="00554747">
        <w:rPr>
          <w:color w:val="808080"/>
          <w:sz w:val="20"/>
        </w:rPr>
        <w:tab/>
        <w:t>4 / 7</w:t>
      </w:r>
      <w:r w:rsidRPr="00554747">
        <w:rPr>
          <w:color w:val="808080"/>
          <w:sz w:val="20"/>
        </w:rPr>
        <w:tab/>
        <w:t>(471)</w:t>
      </w:r>
    </w:p>
    <w:p w:rsidR="00BD6CF5" w:rsidRPr="00554747" w:rsidRDefault="00BD6CF5" w:rsidP="00A06D99">
      <w:pPr>
        <w:pStyle w:val="TabulkaHraci"/>
        <w:rPr>
          <w:color w:val="808080"/>
          <w:sz w:val="20"/>
        </w:rPr>
      </w:pPr>
      <w:r w:rsidRPr="00554747">
        <w:rPr>
          <w:color w:val="808080"/>
          <w:sz w:val="20"/>
        </w:rPr>
        <w:tab/>
      </w:r>
      <w:r w:rsidRPr="00554747">
        <w:rPr>
          <w:color w:val="808080"/>
          <w:sz w:val="20"/>
        </w:rPr>
        <w:tab/>
        <w:t>ŠMELHAUS Petr</w:t>
      </w:r>
      <w:r w:rsidRPr="00554747">
        <w:rPr>
          <w:color w:val="808080"/>
          <w:sz w:val="20"/>
        </w:rPr>
        <w:tab/>
        <w:t xml:space="preserve">Č. Kamenice </w:t>
      </w:r>
      <w:r w:rsidRPr="00554747">
        <w:rPr>
          <w:color w:val="808080"/>
          <w:sz w:val="20"/>
        </w:rPr>
        <w:tab/>
        <w:t>418,6</w:t>
      </w:r>
      <w:r w:rsidRPr="00554747">
        <w:rPr>
          <w:color w:val="808080"/>
          <w:sz w:val="20"/>
        </w:rPr>
        <w:tab/>
        <w:t>296,0</w:t>
      </w:r>
      <w:r w:rsidRPr="00554747">
        <w:rPr>
          <w:color w:val="808080"/>
          <w:sz w:val="20"/>
        </w:rPr>
        <w:tab/>
        <w:t>122,6</w:t>
      </w:r>
      <w:r w:rsidRPr="00554747">
        <w:rPr>
          <w:color w:val="808080"/>
          <w:sz w:val="20"/>
        </w:rPr>
        <w:tab/>
        <w:t>10,1</w:t>
      </w:r>
      <w:r w:rsidRPr="00554747">
        <w:rPr>
          <w:color w:val="808080"/>
          <w:sz w:val="20"/>
        </w:rPr>
        <w:tab/>
        <w:t>4 / 7</w:t>
      </w:r>
      <w:r w:rsidRPr="00554747">
        <w:rPr>
          <w:color w:val="808080"/>
          <w:sz w:val="20"/>
        </w:rPr>
        <w:tab/>
        <w:t>(437)</w:t>
      </w:r>
    </w:p>
    <w:p w:rsidR="00BD6CF5" w:rsidRPr="00554747" w:rsidRDefault="00BD6CF5" w:rsidP="00A06D99">
      <w:pPr>
        <w:pStyle w:val="TabulkaHraci"/>
        <w:rPr>
          <w:color w:val="808080"/>
          <w:sz w:val="20"/>
        </w:rPr>
      </w:pPr>
      <w:r w:rsidRPr="00554747">
        <w:rPr>
          <w:color w:val="808080"/>
          <w:sz w:val="20"/>
        </w:rPr>
        <w:tab/>
      </w:r>
      <w:r w:rsidRPr="00554747">
        <w:rPr>
          <w:color w:val="808080"/>
          <w:sz w:val="20"/>
        </w:rPr>
        <w:tab/>
        <w:t>MARUŠÁKOVÁ Eliška</w:t>
      </w:r>
      <w:r w:rsidRPr="00554747">
        <w:rPr>
          <w:color w:val="808080"/>
          <w:sz w:val="20"/>
        </w:rPr>
        <w:tab/>
        <w:t>Šluknov B</w:t>
      </w:r>
      <w:r w:rsidRPr="00554747">
        <w:rPr>
          <w:color w:val="808080"/>
          <w:sz w:val="20"/>
        </w:rPr>
        <w:tab/>
        <w:t>412,8</w:t>
      </w:r>
      <w:r w:rsidRPr="00554747">
        <w:rPr>
          <w:color w:val="808080"/>
          <w:sz w:val="20"/>
        </w:rPr>
        <w:tab/>
        <w:t>282,3</w:t>
      </w:r>
      <w:r w:rsidRPr="00554747">
        <w:rPr>
          <w:color w:val="808080"/>
          <w:sz w:val="20"/>
        </w:rPr>
        <w:tab/>
        <w:t>130,5</w:t>
      </w:r>
      <w:r w:rsidRPr="00554747">
        <w:rPr>
          <w:color w:val="808080"/>
          <w:sz w:val="20"/>
        </w:rPr>
        <w:tab/>
        <w:t>5,9</w:t>
      </w:r>
      <w:r w:rsidRPr="00554747">
        <w:rPr>
          <w:color w:val="808080"/>
          <w:sz w:val="20"/>
        </w:rPr>
        <w:tab/>
        <w:t>4 / 7</w:t>
      </w:r>
      <w:r w:rsidRPr="00554747">
        <w:rPr>
          <w:color w:val="808080"/>
          <w:sz w:val="20"/>
        </w:rPr>
        <w:tab/>
        <w:t>(456)</w:t>
      </w:r>
    </w:p>
    <w:p w:rsidR="00BD6CF5" w:rsidRPr="00554747" w:rsidRDefault="00BD6CF5" w:rsidP="00A06D99">
      <w:pPr>
        <w:pStyle w:val="TabulkaHraci"/>
        <w:rPr>
          <w:color w:val="808080"/>
          <w:sz w:val="20"/>
        </w:rPr>
      </w:pPr>
      <w:r w:rsidRPr="00554747">
        <w:rPr>
          <w:color w:val="808080"/>
          <w:sz w:val="20"/>
        </w:rPr>
        <w:tab/>
      </w:r>
      <w:r w:rsidRPr="00554747">
        <w:rPr>
          <w:color w:val="808080"/>
          <w:sz w:val="20"/>
        </w:rPr>
        <w:tab/>
        <w:t>JANDA Vladislav</w:t>
      </w:r>
      <w:r w:rsidRPr="00554747">
        <w:rPr>
          <w:color w:val="808080"/>
          <w:sz w:val="20"/>
        </w:rPr>
        <w:tab/>
        <w:t xml:space="preserve">Č. Kamenice </w:t>
      </w:r>
      <w:r w:rsidRPr="00554747">
        <w:rPr>
          <w:color w:val="808080"/>
          <w:sz w:val="20"/>
        </w:rPr>
        <w:tab/>
        <w:t>409,1</w:t>
      </w:r>
      <w:r w:rsidRPr="00554747">
        <w:rPr>
          <w:color w:val="808080"/>
          <w:sz w:val="20"/>
        </w:rPr>
        <w:tab/>
        <w:t>282,5</w:t>
      </w:r>
      <w:r w:rsidRPr="00554747">
        <w:rPr>
          <w:color w:val="808080"/>
          <w:sz w:val="20"/>
        </w:rPr>
        <w:tab/>
        <w:t>126,6</w:t>
      </w:r>
      <w:r w:rsidRPr="00554747">
        <w:rPr>
          <w:color w:val="808080"/>
          <w:sz w:val="20"/>
        </w:rPr>
        <w:tab/>
        <w:t>7,0</w:t>
      </w:r>
      <w:r w:rsidRPr="00554747">
        <w:rPr>
          <w:color w:val="808080"/>
          <w:sz w:val="20"/>
        </w:rPr>
        <w:tab/>
        <w:t>4 / 7</w:t>
      </w:r>
      <w:r w:rsidRPr="00554747">
        <w:rPr>
          <w:color w:val="808080"/>
          <w:sz w:val="20"/>
        </w:rPr>
        <w:tab/>
        <w:t>(420)</w:t>
      </w:r>
    </w:p>
    <w:p w:rsidR="00BD6CF5" w:rsidRPr="00554747" w:rsidRDefault="00BD6CF5" w:rsidP="00A06D99">
      <w:pPr>
        <w:pStyle w:val="TabulkaHraci"/>
        <w:rPr>
          <w:color w:val="808080"/>
          <w:sz w:val="20"/>
        </w:rPr>
      </w:pPr>
      <w:r w:rsidRPr="00554747">
        <w:rPr>
          <w:color w:val="808080"/>
          <w:sz w:val="20"/>
        </w:rPr>
        <w:tab/>
      </w:r>
      <w:r w:rsidRPr="00554747">
        <w:rPr>
          <w:color w:val="808080"/>
          <w:sz w:val="20"/>
        </w:rPr>
        <w:tab/>
        <w:t>WUNDRAWITZ Milan</w:t>
      </w:r>
      <w:r w:rsidRPr="00554747">
        <w:rPr>
          <w:color w:val="808080"/>
          <w:sz w:val="20"/>
        </w:rPr>
        <w:tab/>
        <w:t>Sok. Ústí B</w:t>
      </w:r>
      <w:r w:rsidRPr="00554747">
        <w:rPr>
          <w:color w:val="808080"/>
          <w:sz w:val="20"/>
        </w:rPr>
        <w:tab/>
        <w:t>402,2</w:t>
      </w:r>
      <w:r w:rsidRPr="00554747">
        <w:rPr>
          <w:color w:val="808080"/>
          <w:sz w:val="20"/>
        </w:rPr>
        <w:tab/>
        <w:t>281,8</w:t>
      </w:r>
      <w:r w:rsidRPr="00554747">
        <w:rPr>
          <w:color w:val="808080"/>
          <w:sz w:val="20"/>
        </w:rPr>
        <w:tab/>
        <w:t>120,4</w:t>
      </w:r>
      <w:r w:rsidRPr="00554747">
        <w:rPr>
          <w:color w:val="808080"/>
          <w:sz w:val="20"/>
        </w:rPr>
        <w:tab/>
        <w:t>7,9</w:t>
      </w:r>
      <w:r w:rsidRPr="00554747">
        <w:rPr>
          <w:color w:val="808080"/>
          <w:sz w:val="20"/>
        </w:rPr>
        <w:tab/>
        <w:t>5 / 8</w:t>
      </w:r>
      <w:r w:rsidRPr="00554747">
        <w:rPr>
          <w:color w:val="808080"/>
          <w:sz w:val="20"/>
        </w:rPr>
        <w:tab/>
        <w:t>(450)</w:t>
      </w:r>
    </w:p>
    <w:p w:rsidR="00BD6CF5" w:rsidRPr="00554747" w:rsidRDefault="00BD6CF5" w:rsidP="00A06D99">
      <w:pPr>
        <w:pStyle w:val="TabulkaHraci"/>
        <w:rPr>
          <w:color w:val="808080"/>
          <w:sz w:val="20"/>
        </w:rPr>
      </w:pPr>
      <w:r w:rsidRPr="00554747">
        <w:rPr>
          <w:color w:val="808080"/>
          <w:sz w:val="20"/>
        </w:rPr>
        <w:tab/>
      </w:r>
      <w:r w:rsidRPr="00554747">
        <w:rPr>
          <w:color w:val="808080"/>
          <w:sz w:val="20"/>
        </w:rPr>
        <w:tab/>
        <w:t>DOLEJŠÍ Martin</w:t>
      </w:r>
      <w:r w:rsidRPr="00554747">
        <w:rPr>
          <w:color w:val="808080"/>
          <w:sz w:val="20"/>
        </w:rPr>
        <w:tab/>
        <w:t>Trnovany C</w:t>
      </w:r>
      <w:r w:rsidRPr="00554747">
        <w:rPr>
          <w:color w:val="808080"/>
          <w:sz w:val="20"/>
        </w:rPr>
        <w:tab/>
        <w:t>395,8</w:t>
      </w:r>
      <w:r w:rsidRPr="00554747">
        <w:rPr>
          <w:color w:val="808080"/>
          <w:sz w:val="20"/>
        </w:rPr>
        <w:tab/>
        <w:t>284,2</w:t>
      </w:r>
      <w:r w:rsidRPr="00554747">
        <w:rPr>
          <w:color w:val="808080"/>
          <w:sz w:val="20"/>
        </w:rPr>
        <w:tab/>
        <w:t>111,6</w:t>
      </w:r>
      <w:r w:rsidRPr="00554747">
        <w:rPr>
          <w:color w:val="808080"/>
          <w:sz w:val="20"/>
        </w:rPr>
        <w:tab/>
        <w:t>10,3</w:t>
      </w:r>
      <w:r w:rsidRPr="00554747">
        <w:rPr>
          <w:color w:val="808080"/>
          <w:sz w:val="20"/>
        </w:rPr>
        <w:tab/>
        <w:t>4 / 7</w:t>
      </w:r>
      <w:r w:rsidRPr="00554747">
        <w:rPr>
          <w:color w:val="808080"/>
          <w:sz w:val="20"/>
        </w:rPr>
        <w:tab/>
        <w:t>(437)</w:t>
      </w:r>
    </w:p>
    <w:p w:rsidR="00BD6CF5" w:rsidRPr="00554747" w:rsidRDefault="00BD6CF5" w:rsidP="00A06D99">
      <w:pPr>
        <w:pStyle w:val="TabulkaHraci"/>
        <w:rPr>
          <w:color w:val="808080"/>
          <w:sz w:val="20"/>
        </w:rPr>
      </w:pPr>
      <w:r w:rsidRPr="00554747">
        <w:rPr>
          <w:color w:val="808080"/>
          <w:sz w:val="20"/>
        </w:rPr>
        <w:tab/>
      </w:r>
      <w:r w:rsidRPr="00554747">
        <w:rPr>
          <w:color w:val="808080"/>
          <w:sz w:val="20"/>
        </w:rPr>
        <w:tab/>
        <w:t>ROSA Ivan</w:t>
      </w:r>
      <w:r w:rsidRPr="00554747">
        <w:rPr>
          <w:color w:val="808080"/>
          <w:sz w:val="20"/>
        </w:rPr>
        <w:tab/>
        <w:t xml:space="preserve">Roudnice </w:t>
      </w:r>
      <w:r w:rsidRPr="00554747">
        <w:rPr>
          <w:color w:val="808080"/>
          <w:sz w:val="20"/>
        </w:rPr>
        <w:tab/>
        <w:t>383,3</w:t>
      </w:r>
      <w:r w:rsidRPr="00554747">
        <w:rPr>
          <w:color w:val="808080"/>
          <w:sz w:val="20"/>
        </w:rPr>
        <w:tab/>
        <w:t>269,0</w:t>
      </w:r>
      <w:r w:rsidRPr="00554747">
        <w:rPr>
          <w:color w:val="808080"/>
          <w:sz w:val="20"/>
        </w:rPr>
        <w:tab/>
        <w:t>114,3</w:t>
      </w:r>
      <w:r w:rsidRPr="00554747">
        <w:rPr>
          <w:color w:val="808080"/>
          <w:sz w:val="20"/>
        </w:rPr>
        <w:tab/>
        <w:t>8,9</w:t>
      </w:r>
      <w:r w:rsidRPr="00554747">
        <w:rPr>
          <w:color w:val="808080"/>
          <w:sz w:val="20"/>
        </w:rPr>
        <w:tab/>
        <w:t>4 / 7</w:t>
      </w:r>
      <w:r w:rsidRPr="00554747">
        <w:rPr>
          <w:color w:val="808080"/>
          <w:sz w:val="20"/>
        </w:rPr>
        <w:tab/>
        <w:t>(439)</w:t>
      </w:r>
    </w:p>
    <w:p w:rsidR="00BD6CF5" w:rsidRPr="00554747" w:rsidRDefault="00BD6CF5" w:rsidP="00A06D99">
      <w:pPr>
        <w:pStyle w:val="TabulkaHraci"/>
        <w:rPr>
          <w:color w:val="808080"/>
          <w:sz w:val="20"/>
        </w:rPr>
      </w:pPr>
      <w:r w:rsidRPr="00554747">
        <w:rPr>
          <w:color w:val="808080"/>
          <w:sz w:val="20"/>
        </w:rPr>
        <w:tab/>
      </w:r>
      <w:r w:rsidRPr="00554747">
        <w:rPr>
          <w:color w:val="808080"/>
          <w:sz w:val="20"/>
        </w:rPr>
        <w:tab/>
        <w:t>MARTÍNEK Jiří</w:t>
      </w:r>
      <w:r w:rsidRPr="00554747">
        <w:rPr>
          <w:color w:val="808080"/>
          <w:sz w:val="20"/>
        </w:rPr>
        <w:tab/>
        <w:t>Bohušovice B</w:t>
      </w:r>
      <w:r w:rsidRPr="00554747">
        <w:rPr>
          <w:color w:val="808080"/>
          <w:sz w:val="20"/>
        </w:rPr>
        <w:tab/>
        <w:t>382,8</w:t>
      </w:r>
      <w:r w:rsidRPr="00554747">
        <w:rPr>
          <w:color w:val="808080"/>
          <w:sz w:val="20"/>
        </w:rPr>
        <w:tab/>
        <w:t>266,0</w:t>
      </w:r>
      <w:r w:rsidRPr="00554747">
        <w:rPr>
          <w:color w:val="808080"/>
          <w:sz w:val="20"/>
        </w:rPr>
        <w:tab/>
        <w:t>116,8</w:t>
      </w:r>
      <w:r w:rsidRPr="00554747">
        <w:rPr>
          <w:color w:val="808080"/>
          <w:sz w:val="20"/>
        </w:rPr>
        <w:tab/>
        <w:t>7,2</w:t>
      </w:r>
      <w:r w:rsidRPr="00554747">
        <w:rPr>
          <w:color w:val="808080"/>
          <w:sz w:val="20"/>
        </w:rPr>
        <w:tab/>
        <w:t>5 / 8</w:t>
      </w:r>
      <w:r w:rsidRPr="00554747">
        <w:rPr>
          <w:color w:val="808080"/>
          <w:sz w:val="20"/>
        </w:rPr>
        <w:tab/>
        <w:t>(412)</w:t>
      </w:r>
    </w:p>
    <w:p w:rsidR="00BD6CF5" w:rsidRPr="00554747" w:rsidRDefault="00BD6CF5" w:rsidP="00A06D99">
      <w:pPr>
        <w:pStyle w:val="TabulkaHraci"/>
        <w:rPr>
          <w:color w:val="808080"/>
          <w:sz w:val="20"/>
        </w:rPr>
      </w:pPr>
      <w:r w:rsidRPr="00554747">
        <w:rPr>
          <w:color w:val="808080"/>
          <w:sz w:val="20"/>
        </w:rPr>
        <w:tab/>
      </w:r>
      <w:r w:rsidRPr="00554747">
        <w:rPr>
          <w:color w:val="808080"/>
          <w:sz w:val="20"/>
        </w:rPr>
        <w:tab/>
        <w:t>CHRPA Vladimír</w:t>
      </w:r>
      <w:r w:rsidRPr="00554747">
        <w:rPr>
          <w:color w:val="808080"/>
          <w:sz w:val="20"/>
        </w:rPr>
        <w:tab/>
        <w:t>Bohušovice B</w:t>
      </w:r>
      <w:r w:rsidRPr="00554747">
        <w:rPr>
          <w:color w:val="808080"/>
          <w:sz w:val="20"/>
        </w:rPr>
        <w:tab/>
        <w:t>378,4</w:t>
      </w:r>
      <w:r w:rsidRPr="00554747">
        <w:rPr>
          <w:color w:val="808080"/>
          <w:sz w:val="20"/>
        </w:rPr>
        <w:tab/>
        <w:t>270,8</w:t>
      </w:r>
      <w:r w:rsidRPr="00554747">
        <w:rPr>
          <w:color w:val="808080"/>
          <w:sz w:val="20"/>
        </w:rPr>
        <w:tab/>
        <w:t>107,6</w:t>
      </w:r>
      <w:r w:rsidRPr="00554747">
        <w:rPr>
          <w:color w:val="808080"/>
          <w:sz w:val="20"/>
        </w:rPr>
        <w:tab/>
        <w:t>10,3</w:t>
      </w:r>
      <w:r w:rsidRPr="00554747">
        <w:rPr>
          <w:color w:val="808080"/>
          <w:sz w:val="20"/>
        </w:rPr>
        <w:tab/>
        <w:t>4 / 8</w:t>
      </w:r>
      <w:r w:rsidRPr="00554747">
        <w:rPr>
          <w:color w:val="808080"/>
          <w:sz w:val="20"/>
        </w:rPr>
        <w:tab/>
        <w:t>(393)</w:t>
      </w:r>
    </w:p>
    <w:p w:rsidR="00BD6CF5" w:rsidRPr="00554747" w:rsidRDefault="00BD6CF5" w:rsidP="00A06D99">
      <w:pPr>
        <w:pStyle w:val="TabulkaHraci"/>
        <w:rPr>
          <w:color w:val="808080"/>
          <w:sz w:val="20"/>
        </w:rPr>
      </w:pPr>
      <w:r w:rsidRPr="00554747">
        <w:rPr>
          <w:color w:val="808080"/>
          <w:sz w:val="20"/>
        </w:rPr>
        <w:tab/>
      </w:r>
      <w:r w:rsidRPr="00554747">
        <w:rPr>
          <w:color w:val="808080"/>
          <w:sz w:val="20"/>
        </w:rPr>
        <w:tab/>
        <w:t>KYRAL Jiří</w:t>
      </w:r>
      <w:r w:rsidRPr="00554747">
        <w:rPr>
          <w:color w:val="808080"/>
          <w:sz w:val="20"/>
        </w:rPr>
        <w:tab/>
        <w:t>Sok. Ústí B</w:t>
      </w:r>
      <w:r w:rsidRPr="00554747">
        <w:rPr>
          <w:color w:val="808080"/>
          <w:sz w:val="20"/>
        </w:rPr>
        <w:tab/>
        <w:t>369,2</w:t>
      </w:r>
      <w:r w:rsidRPr="00554747">
        <w:rPr>
          <w:color w:val="808080"/>
          <w:sz w:val="20"/>
        </w:rPr>
        <w:tab/>
        <w:t>264,4</w:t>
      </w:r>
      <w:r w:rsidRPr="00554747">
        <w:rPr>
          <w:color w:val="808080"/>
          <w:sz w:val="20"/>
        </w:rPr>
        <w:tab/>
        <w:t>104,8</w:t>
      </w:r>
      <w:r w:rsidRPr="00554747">
        <w:rPr>
          <w:color w:val="808080"/>
          <w:sz w:val="20"/>
        </w:rPr>
        <w:tab/>
        <w:t>11,9</w:t>
      </w:r>
      <w:r w:rsidRPr="00554747">
        <w:rPr>
          <w:color w:val="808080"/>
          <w:sz w:val="20"/>
        </w:rPr>
        <w:tab/>
        <w:t>4 / 8</w:t>
      </w:r>
      <w:r w:rsidRPr="00554747">
        <w:rPr>
          <w:color w:val="808080"/>
          <w:sz w:val="20"/>
        </w:rPr>
        <w:tab/>
        <w:t>(393)</w:t>
      </w:r>
    </w:p>
    <w:p w:rsidR="00BD6CF5" w:rsidRPr="00554747" w:rsidRDefault="00BD6CF5" w:rsidP="00A06D99">
      <w:pPr>
        <w:pStyle w:val="TabulkaHraci"/>
        <w:rPr>
          <w:color w:val="808080"/>
          <w:sz w:val="20"/>
        </w:rPr>
      </w:pPr>
      <w:r w:rsidRPr="00554747">
        <w:rPr>
          <w:color w:val="808080"/>
          <w:sz w:val="20"/>
        </w:rPr>
        <w:tab/>
      </w:r>
      <w:r w:rsidRPr="00554747">
        <w:rPr>
          <w:color w:val="808080"/>
          <w:sz w:val="20"/>
        </w:rPr>
        <w:tab/>
        <w:t>ŠVERMOVÁ Věra</w:t>
      </w:r>
      <w:r w:rsidRPr="00554747">
        <w:rPr>
          <w:color w:val="808080"/>
          <w:sz w:val="20"/>
        </w:rPr>
        <w:tab/>
        <w:t>Sok. Ústí B</w:t>
      </w:r>
      <w:r w:rsidRPr="00554747">
        <w:rPr>
          <w:color w:val="808080"/>
          <w:sz w:val="20"/>
        </w:rPr>
        <w:tab/>
        <w:t>366,8</w:t>
      </w:r>
      <w:r w:rsidRPr="00554747">
        <w:rPr>
          <w:color w:val="808080"/>
          <w:sz w:val="20"/>
        </w:rPr>
        <w:tab/>
        <w:t>259,3</w:t>
      </w:r>
      <w:r w:rsidRPr="00554747">
        <w:rPr>
          <w:color w:val="808080"/>
          <w:sz w:val="20"/>
        </w:rPr>
        <w:tab/>
        <w:t>107,5</w:t>
      </w:r>
      <w:r w:rsidRPr="00554747">
        <w:rPr>
          <w:color w:val="808080"/>
          <w:sz w:val="20"/>
        </w:rPr>
        <w:tab/>
        <w:t>11,3</w:t>
      </w:r>
      <w:r w:rsidRPr="00554747">
        <w:rPr>
          <w:color w:val="808080"/>
          <w:sz w:val="20"/>
        </w:rPr>
        <w:tab/>
        <w:t>5 / 8</w:t>
      </w:r>
      <w:r w:rsidRPr="00554747">
        <w:rPr>
          <w:color w:val="808080"/>
          <w:sz w:val="20"/>
        </w:rPr>
        <w:tab/>
        <w:t>(412)</w:t>
      </w:r>
    </w:p>
    <w:p w:rsidR="00BD6CF5" w:rsidRPr="00554747" w:rsidRDefault="00BD6CF5" w:rsidP="00A06D99">
      <w:pPr>
        <w:pStyle w:val="TabulkaHraci"/>
        <w:rPr>
          <w:color w:val="808080"/>
          <w:sz w:val="20"/>
        </w:rPr>
      </w:pPr>
      <w:r w:rsidRPr="00554747">
        <w:rPr>
          <w:color w:val="808080"/>
          <w:sz w:val="20"/>
        </w:rPr>
        <w:tab/>
      </w:r>
      <w:r w:rsidRPr="00554747">
        <w:rPr>
          <w:color w:val="808080"/>
          <w:sz w:val="20"/>
        </w:rPr>
        <w:tab/>
        <w:t>VALTEROVÁ Miroslava</w:t>
      </w:r>
      <w:r w:rsidRPr="00554747">
        <w:rPr>
          <w:color w:val="808080"/>
          <w:sz w:val="20"/>
        </w:rPr>
        <w:tab/>
        <w:t>Trnovany C</w:t>
      </w:r>
      <w:r w:rsidRPr="00554747">
        <w:rPr>
          <w:color w:val="808080"/>
          <w:sz w:val="20"/>
        </w:rPr>
        <w:tab/>
        <w:t>364,2</w:t>
      </w:r>
      <w:r w:rsidRPr="00554747">
        <w:rPr>
          <w:color w:val="808080"/>
          <w:sz w:val="20"/>
        </w:rPr>
        <w:tab/>
        <w:t>268,4</w:t>
      </w:r>
      <w:r w:rsidRPr="00554747">
        <w:rPr>
          <w:color w:val="808080"/>
          <w:sz w:val="20"/>
        </w:rPr>
        <w:tab/>
        <w:t>95,8</w:t>
      </w:r>
      <w:r w:rsidRPr="00554747">
        <w:rPr>
          <w:color w:val="808080"/>
          <w:sz w:val="20"/>
        </w:rPr>
        <w:tab/>
        <w:t>14,5</w:t>
      </w:r>
      <w:r w:rsidRPr="00554747">
        <w:rPr>
          <w:color w:val="808080"/>
          <w:sz w:val="20"/>
        </w:rPr>
        <w:tab/>
        <w:t>4 / 7</w:t>
      </w:r>
      <w:r w:rsidRPr="00554747">
        <w:rPr>
          <w:color w:val="808080"/>
          <w:sz w:val="20"/>
        </w:rPr>
        <w:tab/>
        <w:t>(389)</w:t>
      </w:r>
    </w:p>
    <w:p w:rsidR="00BD6CF5" w:rsidRPr="00554747" w:rsidRDefault="00BD6CF5" w:rsidP="00A06D99">
      <w:pPr>
        <w:pStyle w:val="TabulkaHraci"/>
        <w:rPr>
          <w:color w:val="808080"/>
          <w:sz w:val="20"/>
        </w:rPr>
      </w:pPr>
      <w:r w:rsidRPr="00554747">
        <w:rPr>
          <w:color w:val="808080"/>
          <w:sz w:val="20"/>
        </w:rPr>
        <w:tab/>
      </w:r>
      <w:r w:rsidRPr="00554747">
        <w:rPr>
          <w:color w:val="808080"/>
          <w:sz w:val="20"/>
        </w:rPr>
        <w:tab/>
        <w:t>KRONĎÁKOVÁ Anna</w:t>
      </w:r>
      <w:r w:rsidRPr="00554747">
        <w:rPr>
          <w:color w:val="808080"/>
          <w:sz w:val="20"/>
        </w:rPr>
        <w:tab/>
        <w:t xml:space="preserve">Č. Kamenice </w:t>
      </w:r>
      <w:r w:rsidRPr="00554747">
        <w:rPr>
          <w:color w:val="808080"/>
          <w:sz w:val="20"/>
        </w:rPr>
        <w:tab/>
        <w:t>363,3</w:t>
      </w:r>
      <w:r w:rsidRPr="00554747">
        <w:rPr>
          <w:color w:val="808080"/>
          <w:sz w:val="20"/>
        </w:rPr>
        <w:tab/>
        <w:t>262,5</w:t>
      </w:r>
      <w:r w:rsidRPr="00554747">
        <w:rPr>
          <w:color w:val="808080"/>
          <w:sz w:val="20"/>
        </w:rPr>
        <w:tab/>
        <w:t>100,8</w:t>
      </w:r>
      <w:r w:rsidRPr="00554747">
        <w:rPr>
          <w:color w:val="808080"/>
          <w:sz w:val="20"/>
        </w:rPr>
        <w:tab/>
        <w:t>14,5</w:t>
      </w:r>
      <w:r w:rsidRPr="00554747">
        <w:rPr>
          <w:color w:val="808080"/>
          <w:sz w:val="20"/>
        </w:rPr>
        <w:tab/>
        <w:t>4 / 7</w:t>
      </w:r>
      <w:r w:rsidRPr="00554747">
        <w:rPr>
          <w:color w:val="808080"/>
          <w:sz w:val="20"/>
        </w:rPr>
        <w:tab/>
        <w:t>(402)</w:t>
      </w:r>
    </w:p>
    <w:p w:rsidR="00BD6CF5" w:rsidRDefault="00BD6CF5" w:rsidP="00A06D99">
      <w:pPr>
        <w:spacing w:before="0"/>
      </w:pPr>
    </w:p>
    <w:p w:rsidR="00BD6CF5" w:rsidRDefault="00BD6CF5" w:rsidP="00A06D99">
      <w:pPr>
        <w:pStyle w:val="Nadpis4"/>
        <w:spacing w:before="0" w:after="0"/>
      </w:pPr>
      <w:r w:rsidRPr="00554747">
        <w:rPr>
          <w:b w:val="0"/>
          <w:highlight w:val="yellow"/>
        </w:rPr>
        <w:lastRenderedPageBreak/>
        <w:t>Zisk bodů pro družstvo:</w:t>
      </w:r>
    </w:p>
    <w:p w:rsidR="00BD6CF5" w:rsidRDefault="00BD6CF5" w:rsidP="00A06D99">
      <w:pPr>
        <w:pStyle w:val="Vysvetlivky"/>
      </w:pPr>
      <w:r>
        <w:t xml:space="preserve">               jméno hráče                                                   družstvo                                         body       zápasy        v %                   dílčí body     sety          v %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1.</w:t>
      </w:r>
      <w:r w:rsidRPr="00554747">
        <w:rPr>
          <w:sz w:val="20"/>
        </w:rPr>
        <w:tab/>
        <w:t>WOLF Jindřich</w:t>
      </w:r>
      <w:r w:rsidRPr="00554747">
        <w:rPr>
          <w:sz w:val="20"/>
        </w:rPr>
        <w:tab/>
        <w:t>Sok. Ústí B</w:t>
      </w:r>
      <w:r w:rsidRPr="00554747">
        <w:rPr>
          <w:sz w:val="20"/>
        </w:rPr>
        <w:tab/>
        <w:t>11,0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13</w:t>
      </w:r>
      <w:r w:rsidRPr="00554747">
        <w:rPr>
          <w:sz w:val="20"/>
        </w:rPr>
        <w:tab/>
        <w:t>(85%)</w:t>
      </w:r>
      <w:r w:rsidRPr="00554747">
        <w:rPr>
          <w:sz w:val="20"/>
        </w:rPr>
        <w:tab/>
        <w:t>18,5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26</w:t>
      </w:r>
      <w:r w:rsidRPr="00554747">
        <w:rPr>
          <w:sz w:val="20"/>
        </w:rPr>
        <w:tab/>
        <w:t>(71%)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2.</w:t>
      </w:r>
      <w:r w:rsidRPr="00554747">
        <w:rPr>
          <w:sz w:val="20"/>
        </w:rPr>
        <w:tab/>
        <w:t>CHVOJKA Jaroslav</w:t>
      </w:r>
      <w:r w:rsidRPr="00554747">
        <w:rPr>
          <w:sz w:val="20"/>
        </w:rPr>
        <w:tab/>
        <w:t>Bohušovice B</w:t>
      </w:r>
      <w:r w:rsidRPr="00554747">
        <w:rPr>
          <w:sz w:val="20"/>
        </w:rPr>
        <w:tab/>
        <w:t>11,0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13</w:t>
      </w:r>
      <w:r w:rsidRPr="00554747">
        <w:rPr>
          <w:sz w:val="20"/>
        </w:rPr>
        <w:tab/>
        <w:t>(85%)</w:t>
      </w:r>
      <w:r w:rsidRPr="00554747">
        <w:rPr>
          <w:sz w:val="20"/>
        </w:rPr>
        <w:tab/>
        <w:t>16,5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26</w:t>
      </w:r>
      <w:r w:rsidRPr="00554747">
        <w:rPr>
          <w:sz w:val="20"/>
        </w:rPr>
        <w:tab/>
        <w:t>(63%)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3.</w:t>
      </w:r>
      <w:r w:rsidRPr="00554747">
        <w:rPr>
          <w:sz w:val="20"/>
        </w:rPr>
        <w:tab/>
        <w:t>CHARVÁT Tomáš</w:t>
      </w:r>
      <w:r w:rsidRPr="00554747">
        <w:rPr>
          <w:sz w:val="20"/>
        </w:rPr>
        <w:tab/>
        <w:t xml:space="preserve">Lovosice </w:t>
      </w:r>
      <w:r w:rsidRPr="00554747">
        <w:rPr>
          <w:sz w:val="20"/>
        </w:rPr>
        <w:tab/>
        <w:t>10,0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12</w:t>
      </w:r>
      <w:r w:rsidRPr="00554747">
        <w:rPr>
          <w:sz w:val="20"/>
        </w:rPr>
        <w:tab/>
        <w:t>(83%)</w:t>
      </w:r>
      <w:r w:rsidRPr="00554747">
        <w:rPr>
          <w:sz w:val="20"/>
        </w:rPr>
        <w:tab/>
        <w:t>19,0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24</w:t>
      </w:r>
      <w:r w:rsidRPr="00554747">
        <w:rPr>
          <w:sz w:val="20"/>
        </w:rPr>
        <w:tab/>
        <w:t>(79%)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4.</w:t>
      </w:r>
      <w:r w:rsidRPr="00554747">
        <w:rPr>
          <w:sz w:val="20"/>
        </w:rPr>
        <w:tab/>
        <w:t>BRUTHANS Michal</w:t>
      </w:r>
      <w:r w:rsidRPr="00554747">
        <w:rPr>
          <w:sz w:val="20"/>
        </w:rPr>
        <w:tab/>
        <w:t xml:space="preserve">Roudnice </w:t>
      </w:r>
      <w:r w:rsidRPr="00554747">
        <w:rPr>
          <w:sz w:val="20"/>
        </w:rPr>
        <w:tab/>
        <w:t>10,0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13</w:t>
      </w:r>
      <w:r w:rsidRPr="00554747">
        <w:rPr>
          <w:sz w:val="20"/>
        </w:rPr>
        <w:tab/>
        <w:t>(77%)</w:t>
      </w:r>
      <w:r w:rsidRPr="00554747">
        <w:rPr>
          <w:sz w:val="20"/>
        </w:rPr>
        <w:tab/>
        <w:t>18,0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26</w:t>
      </w:r>
      <w:r w:rsidRPr="00554747">
        <w:rPr>
          <w:sz w:val="20"/>
        </w:rPr>
        <w:tab/>
        <w:t>(69%)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5.</w:t>
      </w:r>
      <w:r w:rsidRPr="00554747">
        <w:rPr>
          <w:sz w:val="20"/>
        </w:rPr>
        <w:tab/>
        <w:t>MALEC Tomáš</w:t>
      </w:r>
      <w:r w:rsidRPr="00554747">
        <w:rPr>
          <w:sz w:val="20"/>
        </w:rPr>
        <w:tab/>
        <w:t xml:space="preserve">Č. Kamenice </w:t>
      </w:r>
      <w:r w:rsidRPr="00554747">
        <w:rPr>
          <w:sz w:val="20"/>
        </w:rPr>
        <w:tab/>
        <w:t>9,5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13</w:t>
      </w:r>
      <w:r w:rsidRPr="00554747">
        <w:rPr>
          <w:sz w:val="20"/>
        </w:rPr>
        <w:tab/>
        <w:t>(73%)</w:t>
      </w:r>
      <w:r w:rsidRPr="00554747">
        <w:rPr>
          <w:sz w:val="20"/>
        </w:rPr>
        <w:tab/>
        <w:t>19,0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26</w:t>
      </w:r>
      <w:r w:rsidRPr="00554747">
        <w:rPr>
          <w:sz w:val="20"/>
        </w:rPr>
        <w:tab/>
        <w:t>(73%)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6.</w:t>
      </w:r>
      <w:r w:rsidRPr="00554747">
        <w:rPr>
          <w:sz w:val="20"/>
        </w:rPr>
        <w:tab/>
        <w:t>KOŘÁNEK Václav</w:t>
      </w:r>
      <w:r w:rsidRPr="00554747">
        <w:rPr>
          <w:sz w:val="20"/>
        </w:rPr>
        <w:tab/>
        <w:t>Šluknov B</w:t>
      </w:r>
      <w:r w:rsidRPr="00554747">
        <w:rPr>
          <w:sz w:val="20"/>
        </w:rPr>
        <w:tab/>
        <w:t>9,5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13</w:t>
      </w:r>
      <w:r w:rsidRPr="00554747">
        <w:rPr>
          <w:sz w:val="20"/>
        </w:rPr>
        <w:tab/>
        <w:t>(73%)</w:t>
      </w:r>
      <w:r w:rsidRPr="00554747">
        <w:rPr>
          <w:sz w:val="20"/>
        </w:rPr>
        <w:tab/>
        <w:t>16,0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26</w:t>
      </w:r>
      <w:r w:rsidRPr="00554747">
        <w:rPr>
          <w:sz w:val="20"/>
        </w:rPr>
        <w:tab/>
        <w:t>(62%)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7.</w:t>
      </w:r>
      <w:r w:rsidRPr="00554747">
        <w:rPr>
          <w:sz w:val="20"/>
        </w:rPr>
        <w:tab/>
        <w:t>KOLÁČEK Ladislav</w:t>
      </w:r>
      <w:r w:rsidRPr="00554747">
        <w:rPr>
          <w:sz w:val="20"/>
        </w:rPr>
        <w:tab/>
        <w:t>Bohušovice B</w:t>
      </w:r>
      <w:r w:rsidRPr="00554747">
        <w:rPr>
          <w:sz w:val="20"/>
        </w:rPr>
        <w:tab/>
        <w:t>9,0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12</w:t>
      </w:r>
      <w:r w:rsidRPr="00554747">
        <w:rPr>
          <w:sz w:val="20"/>
        </w:rPr>
        <w:tab/>
        <w:t>(75%)</w:t>
      </w:r>
      <w:r w:rsidRPr="00554747">
        <w:rPr>
          <w:sz w:val="20"/>
        </w:rPr>
        <w:tab/>
        <w:t>16,5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24</w:t>
      </w:r>
      <w:r w:rsidRPr="00554747">
        <w:rPr>
          <w:sz w:val="20"/>
        </w:rPr>
        <w:tab/>
        <w:t>(69%)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8.</w:t>
      </w:r>
      <w:r w:rsidRPr="00554747">
        <w:rPr>
          <w:sz w:val="20"/>
        </w:rPr>
        <w:tab/>
        <w:t>BÍROVKA Ladislav</w:t>
      </w:r>
      <w:r w:rsidRPr="00554747">
        <w:rPr>
          <w:sz w:val="20"/>
        </w:rPr>
        <w:tab/>
        <w:t xml:space="preserve">Union Děčín </w:t>
      </w:r>
      <w:r w:rsidRPr="00554747">
        <w:rPr>
          <w:sz w:val="20"/>
        </w:rPr>
        <w:tab/>
        <w:t>9,0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13</w:t>
      </w:r>
      <w:r w:rsidRPr="00554747">
        <w:rPr>
          <w:sz w:val="20"/>
        </w:rPr>
        <w:tab/>
        <w:t>(69%)</w:t>
      </w:r>
      <w:r w:rsidRPr="00554747">
        <w:rPr>
          <w:sz w:val="20"/>
        </w:rPr>
        <w:tab/>
        <w:t>16,5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26</w:t>
      </w:r>
      <w:r w:rsidRPr="00554747">
        <w:rPr>
          <w:sz w:val="20"/>
        </w:rPr>
        <w:tab/>
        <w:t>(63%)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9.</w:t>
      </w:r>
      <w:r w:rsidRPr="00554747">
        <w:rPr>
          <w:sz w:val="20"/>
        </w:rPr>
        <w:tab/>
        <w:t>MRÁZEK Tomáš</w:t>
      </w:r>
      <w:r w:rsidRPr="00554747">
        <w:rPr>
          <w:sz w:val="20"/>
        </w:rPr>
        <w:tab/>
        <w:t xml:space="preserve">Union Děčín </w:t>
      </w:r>
      <w:r w:rsidRPr="00554747">
        <w:rPr>
          <w:sz w:val="20"/>
        </w:rPr>
        <w:tab/>
        <w:t>9,0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13</w:t>
      </w:r>
      <w:r w:rsidRPr="00554747">
        <w:rPr>
          <w:sz w:val="20"/>
        </w:rPr>
        <w:tab/>
        <w:t>(69%)</w:t>
      </w:r>
      <w:r w:rsidRPr="00554747">
        <w:rPr>
          <w:sz w:val="20"/>
        </w:rPr>
        <w:tab/>
        <w:t>16,5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26</w:t>
      </w:r>
      <w:r w:rsidRPr="00554747">
        <w:rPr>
          <w:sz w:val="20"/>
        </w:rPr>
        <w:tab/>
        <w:t>(63%)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10.</w:t>
      </w:r>
      <w:r w:rsidRPr="00554747">
        <w:rPr>
          <w:sz w:val="20"/>
        </w:rPr>
        <w:tab/>
        <w:t>JAWOREK Milan</w:t>
      </w:r>
      <w:r w:rsidRPr="00554747">
        <w:rPr>
          <w:sz w:val="20"/>
        </w:rPr>
        <w:tab/>
        <w:t>Lok. Ústí B</w:t>
      </w:r>
      <w:r w:rsidRPr="00554747">
        <w:rPr>
          <w:sz w:val="20"/>
        </w:rPr>
        <w:tab/>
        <w:t>9,0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13</w:t>
      </w:r>
      <w:r w:rsidRPr="00554747">
        <w:rPr>
          <w:sz w:val="20"/>
        </w:rPr>
        <w:tab/>
        <w:t>(69%)</w:t>
      </w:r>
      <w:r w:rsidRPr="00554747">
        <w:rPr>
          <w:sz w:val="20"/>
        </w:rPr>
        <w:tab/>
        <w:t>15,5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26</w:t>
      </w:r>
      <w:r w:rsidRPr="00554747">
        <w:rPr>
          <w:sz w:val="20"/>
        </w:rPr>
        <w:tab/>
        <w:t>(60%)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11.</w:t>
      </w:r>
      <w:r w:rsidRPr="00554747">
        <w:rPr>
          <w:sz w:val="20"/>
        </w:rPr>
        <w:tab/>
        <w:t>SEKYRA Daniel</w:t>
      </w:r>
      <w:r w:rsidRPr="00554747">
        <w:rPr>
          <w:sz w:val="20"/>
        </w:rPr>
        <w:tab/>
        <w:t xml:space="preserve">Verneřice </w:t>
      </w:r>
      <w:r w:rsidRPr="00554747">
        <w:rPr>
          <w:sz w:val="20"/>
        </w:rPr>
        <w:tab/>
        <w:t>9,0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13</w:t>
      </w:r>
      <w:r w:rsidRPr="00554747">
        <w:rPr>
          <w:sz w:val="20"/>
        </w:rPr>
        <w:tab/>
        <w:t>(69%)</w:t>
      </w:r>
      <w:r w:rsidRPr="00554747">
        <w:rPr>
          <w:sz w:val="20"/>
        </w:rPr>
        <w:tab/>
        <w:t>15,0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26</w:t>
      </w:r>
      <w:r w:rsidRPr="00554747">
        <w:rPr>
          <w:sz w:val="20"/>
        </w:rPr>
        <w:tab/>
        <w:t>(58%)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12.</w:t>
      </w:r>
      <w:r w:rsidRPr="00554747">
        <w:rPr>
          <w:sz w:val="20"/>
        </w:rPr>
        <w:tab/>
        <w:t>KÜHNEL Karel</w:t>
      </w:r>
      <w:r w:rsidRPr="00554747">
        <w:rPr>
          <w:sz w:val="20"/>
        </w:rPr>
        <w:tab/>
        <w:t xml:space="preserve">Č. Kamenice </w:t>
      </w:r>
      <w:r w:rsidRPr="00554747">
        <w:rPr>
          <w:sz w:val="20"/>
        </w:rPr>
        <w:tab/>
        <w:t>8,0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11</w:t>
      </w:r>
      <w:r w:rsidRPr="00554747">
        <w:rPr>
          <w:sz w:val="20"/>
        </w:rPr>
        <w:tab/>
        <w:t>(73%)</w:t>
      </w:r>
      <w:r w:rsidRPr="00554747">
        <w:rPr>
          <w:sz w:val="20"/>
        </w:rPr>
        <w:tab/>
        <w:t>19,0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22</w:t>
      </w:r>
      <w:r w:rsidRPr="00554747">
        <w:rPr>
          <w:sz w:val="20"/>
        </w:rPr>
        <w:tab/>
        <w:t>(86%)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13.</w:t>
      </w:r>
      <w:r w:rsidRPr="00554747">
        <w:rPr>
          <w:sz w:val="20"/>
        </w:rPr>
        <w:tab/>
        <w:t>HRABĚ Antonín</w:t>
      </w:r>
      <w:r w:rsidRPr="00554747">
        <w:rPr>
          <w:sz w:val="20"/>
        </w:rPr>
        <w:tab/>
        <w:t xml:space="preserve">Union Děčín </w:t>
      </w:r>
      <w:r w:rsidRPr="00554747">
        <w:rPr>
          <w:sz w:val="20"/>
        </w:rPr>
        <w:tab/>
        <w:t>8,0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12</w:t>
      </w:r>
      <w:r w:rsidRPr="00554747">
        <w:rPr>
          <w:sz w:val="20"/>
        </w:rPr>
        <w:tab/>
        <w:t>(67%)</w:t>
      </w:r>
      <w:r w:rsidRPr="00554747">
        <w:rPr>
          <w:sz w:val="20"/>
        </w:rPr>
        <w:tab/>
        <w:t>17,0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24</w:t>
      </w:r>
      <w:r w:rsidRPr="00554747">
        <w:rPr>
          <w:sz w:val="20"/>
        </w:rPr>
        <w:tab/>
        <w:t>(71%)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14.</w:t>
      </w:r>
      <w:r w:rsidRPr="00554747">
        <w:rPr>
          <w:sz w:val="20"/>
        </w:rPr>
        <w:tab/>
        <w:t>HOJNÝ Ladislav</w:t>
      </w:r>
      <w:r w:rsidRPr="00554747">
        <w:rPr>
          <w:sz w:val="20"/>
        </w:rPr>
        <w:tab/>
        <w:t>Šluknov B</w:t>
      </w:r>
      <w:r w:rsidRPr="00554747">
        <w:rPr>
          <w:sz w:val="20"/>
        </w:rPr>
        <w:tab/>
        <w:t>8,0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12</w:t>
      </w:r>
      <w:r w:rsidRPr="00554747">
        <w:rPr>
          <w:sz w:val="20"/>
        </w:rPr>
        <w:tab/>
        <w:t>(67%)</w:t>
      </w:r>
      <w:r w:rsidRPr="00554747">
        <w:rPr>
          <w:sz w:val="20"/>
        </w:rPr>
        <w:tab/>
        <w:t>15,0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24</w:t>
      </w:r>
      <w:r w:rsidRPr="00554747">
        <w:rPr>
          <w:sz w:val="20"/>
        </w:rPr>
        <w:tab/>
        <w:t>(63%)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15.</w:t>
      </w:r>
      <w:r w:rsidRPr="00554747">
        <w:rPr>
          <w:sz w:val="20"/>
        </w:rPr>
        <w:tab/>
        <w:t>MARTÍNEK Miloš</w:t>
      </w:r>
      <w:r w:rsidRPr="00554747">
        <w:rPr>
          <w:sz w:val="20"/>
        </w:rPr>
        <w:tab/>
        <w:t xml:space="preserve">Č. Kamenice </w:t>
      </w:r>
      <w:r w:rsidRPr="00554747">
        <w:rPr>
          <w:sz w:val="20"/>
        </w:rPr>
        <w:tab/>
        <w:t>8,0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13</w:t>
      </w:r>
      <w:r w:rsidRPr="00554747">
        <w:rPr>
          <w:sz w:val="20"/>
        </w:rPr>
        <w:tab/>
        <w:t>(62%)</w:t>
      </w:r>
      <w:r w:rsidRPr="00554747">
        <w:rPr>
          <w:sz w:val="20"/>
        </w:rPr>
        <w:tab/>
        <w:t>13,0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26</w:t>
      </w:r>
      <w:r w:rsidRPr="00554747">
        <w:rPr>
          <w:sz w:val="20"/>
        </w:rPr>
        <w:tab/>
        <w:t>(50%)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16.</w:t>
      </w:r>
      <w:r w:rsidRPr="00554747">
        <w:rPr>
          <w:sz w:val="20"/>
        </w:rPr>
        <w:tab/>
        <w:t>DOUBRAVSKÝ Aleš</w:t>
      </w:r>
      <w:r w:rsidRPr="00554747">
        <w:rPr>
          <w:sz w:val="20"/>
        </w:rPr>
        <w:tab/>
        <w:t>Bohušovice B</w:t>
      </w:r>
      <w:r w:rsidRPr="00554747">
        <w:rPr>
          <w:sz w:val="20"/>
        </w:rPr>
        <w:tab/>
        <w:t>7,5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11</w:t>
      </w:r>
      <w:r w:rsidRPr="00554747">
        <w:rPr>
          <w:sz w:val="20"/>
        </w:rPr>
        <w:tab/>
        <w:t>(68%)</w:t>
      </w:r>
      <w:r w:rsidRPr="00554747">
        <w:rPr>
          <w:sz w:val="20"/>
        </w:rPr>
        <w:tab/>
        <w:t>14,5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23</w:t>
      </w:r>
      <w:r w:rsidRPr="00554747">
        <w:rPr>
          <w:sz w:val="20"/>
        </w:rPr>
        <w:tab/>
        <w:t>(63%)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17.</w:t>
      </w:r>
      <w:r w:rsidRPr="00554747">
        <w:rPr>
          <w:sz w:val="20"/>
        </w:rPr>
        <w:tab/>
        <w:t>MATOUŠEK Josef</w:t>
      </w:r>
      <w:r w:rsidRPr="00554747">
        <w:rPr>
          <w:sz w:val="20"/>
        </w:rPr>
        <w:tab/>
        <w:t>Lok. Ústí B</w:t>
      </w:r>
      <w:r w:rsidRPr="00554747">
        <w:rPr>
          <w:sz w:val="20"/>
        </w:rPr>
        <w:tab/>
        <w:t>7,0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10</w:t>
      </w:r>
      <w:r w:rsidRPr="00554747">
        <w:rPr>
          <w:sz w:val="20"/>
        </w:rPr>
        <w:tab/>
        <w:t>(70%)</w:t>
      </w:r>
      <w:r w:rsidRPr="00554747">
        <w:rPr>
          <w:sz w:val="20"/>
        </w:rPr>
        <w:tab/>
        <w:t>11,0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20</w:t>
      </w:r>
      <w:r w:rsidRPr="00554747">
        <w:rPr>
          <w:sz w:val="20"/>
        </w:rPr>
        <w:tab/>
        <w:t>(55%)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18.</w:t>
      </w:r>
      <w:r w:rsidRPr="00554747">
        <w:rPr>
          <w:sz w:val="20"/>
        </w:rPr>
        <w:tab/>
        <w:t>HERCÍK Michal</w:t>
      </w:r>
      <w:r w:rsidRPr="00554747">
        <w:rPr>
          <w:sz w:val="20"/>
        </w:rPr>
        <w:tab/>
        <w:t>Šluknov B</w:t>
      </w:r>
      <w:r w:rsidRPr="00554747">
        <w:rPr>
          <w:sz w:val="20"/>
        </w:rPr>
        <w:tab/>
        <w:t>7,0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11</w:t>
      </w:r>
      <w:r w:rsidRPr="00554747">
        <w:rPr>
          <w:sz w:val="20"/>
        </w:rPr>
        <w:tab/>
        <w:t>(64%)</w:t>
      </w:r>
      <w:r w:rsidRPr="00554747">
        <w:rPr>
          <w:sz w:val="20"/>
        </w:rPr>
        <w:tab/>
        <w:t>13,5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22</w:t>
      </w:r>
      <w:r w:rsidRPr="00554747">
        <w:rPr>
          <w:sz w:val="20"/>
        </w:rPr>
        <w:tab/>
        <w:t>(61%)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19.</w:t>
      </w:r>
      <w:r w:rsidRPr="00554747">
        <w:rPr>
          <w:sz w:val="20"/>
        </w:rPr>
        <w:tab/>
        <w:t>PECHA Milan, st.</w:t>
      </w:r>
      <w:r w:rsidRPr="00554747">
        <w:rPr>
          <w:sz w:val="20"/>
        </w:rPr>
        <w:tab/>
        <w:t xml:space="preserve">Union Děčín </w:t>
      </w:r>
      <w:r w:rsidRPr="00554747">
        <w:rPr>
          <w:sz w:val="20"/>
        </w:rPr>
        <w:tab/>
        <w:t>7,0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11</w:t>
      </w:r>
      <w:r w:rsidRPr="00554747">
        <w:rPr>
          <w:sz w:val="20"/>
        </w:rPr>
        <w:tab/>
        <w:t>(64%)</w:t>
      </w:r>
      <w:r w:rsidRPr="00554747">
        <w:rPr>
          <w:sz w:val="20"/>
        </w:rPr>
        <w:tab/>
        <w:t>12,5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22</w:t>
      </w:r>
      <w:r w:rsidRPr="00554747">
        <w:rPr>
          <w:sz w:val="20"/>
        </w:rPr>
        <w:tab/>
        <w:t>(57%)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20.</w:t>
      </w:r>
      <w:r w:rsidRPr="00554747">
        <w:rPr>
          <w:sz w:val="20"/>
        </w:rPr>
        <w:tab/>
        <w:t>WOŠ Jiří</w:t>
      </w:r>
      <w:r w:rsidRPr="00554747">
        <w:rPr>
          <w:sz w:val="20"/>
        </w:rPr>
        <w:tab/>
        <w:t xml:space="preserve">Roudnice </w:t>
      </w:r>
      <w:r w:rsidRPr="00554747">
        <w:rPr>
          <w:sz w:val="20"/>
        </w:rPr>
        <w:tab/>
        <w:t>7,0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12</w:t>
      </w:r>
      <w:r w:rsidRPr="00554747">
        <w:rPr>
          <w:sz w:val="20"/>
        </w:rPr>
        <w:tab/>
        <w:t>(58%)</w:t>
      </w:r>
      <w:r w:rsidRPr="00554747">
        <w:rPr>
          <w:sz w:val="20"/>
        </w:rPr>
        <w:tab/>
        <w:t>10,5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24</w:t>
      </w:r>
      <w:r w:rsidRPr="00554747">
        <w:rPr>
          <w:sz w:val="20"/>
        </w:rPr>
        <w:tab/>
        <w:t>(44%)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21.</w:t>
      </w:r>
      <w:r w:rsidRPr="00554747">
        <w:rPr>
          <w:sz w:val="20"/>
        </w:rPr>
        <w:tab/>
        <w:t>ONDRÁČEK Jaroslav</w:t>
      </w:r>
      <w:r w:rsidRPr="00554747">
        <w:rPr>
          <w:sz w:val="20"/>
        </w:rPr>
        <w:tab/>
        <w:t xml:space="preserve">Lovosice </w:t>
      </w:r>
      <w:r w:rsidRPr="00554747">
        <w:rPr>
          <w:sz w:val="20"/>
        </w:rPr>
        <w:tab/>
        <w:t>7,0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13</w:t>
      </w:r>
      <w:r w:rsidRPr="00554747">
        <w:rPr>
          <w:sz w:val="20"/>
        </w:rPr>
        <w:tab/>
        <w:t>(54%)</w:t>
      </w:r>
      <w:r w:rsidRPr="00554747">
        <w:rPr>
          <w:sz w:val="20"/>
        </w:rPr>
        <w:tab/>
        <w:t>16,0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26</w:t>
      </w:r>
      <w:r w:rsidRPr="00554747">
        <w:rPr>
          <w:sz w:val="20"/>
        </w:rPr>
        <w:tab/>
        <w:t>(62%)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22.</w:t>
      </w:r>
      <w:r w:rsidRPr="00554747">
        <w:rPr>
          <w:sz w:val="20"/>
        </w:rPr>
        <w:tab/>
        <w:t>REJNA Oldřich</w:t>
      </w:r>
      <w:r w:rsidRPr="00554747">
        <w:rPr>
          <w:sz w:val="20"/>
        </w:rPr>
        <w:tab/>
        <w:t>Sok. Ústí B</w:t>
      </w:r>
      <w:r w:rsidRPr="00554747">
        <w:rPr>
          <w:sz w:val="20"/>
        </w:rPr>
        <w:tab/>
        <w:t>7,0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13</w:t>
      </w:r>
      <w:r w:rsidRPr="00554747">
        <w:rPr>
          <w:sz w:val="20"/>
        </w:rPr>
        <w:tab/>
        <w:t>(54%)</w:t>
      </w:r>
      <w:r w:rsidRPr="00554747">
        <w:rPr>
          <w:sz w:val="20"/>
        </w:rPr>
        <w:tab/>
        <w:t>14,5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26</w:t>
      </w:r>
      <w:r w:rsidRPr="00554747">
        <w:rPr>
          <w:sz w:val="20"/>
        </w:rPr>
        <w:tab/>
        <w:t>(56%)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23.</w:t>
      </w:r>
      <w:r w:rsidRPr="00554747">
        <w:rPr>
          <w:sz w:val="20"/>
        </w:rPr>
        <w:tab/>
        <w:t>TOMÍK František</w:t>
      </w:r>
      <w:r w:rsidRPr="00554747">
        <w:rPr>
          <w:sz w:val="20"/>
        </w:rPr>
        <w:tab/>
        <w:t>Šluknov B</w:t>
      </w:r>
      <w:r w:rsidRPr="00554747">
        <w:rPr>
          <w:sz w:val="20"/>
        </w:rPr>
        <w:tab/>
        <w:t>7,0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13</w:t>
      </w:r>
      <w:r w:rsidRPr="00554747">
        <w:rPr>
          <w:sz w:val="20"/>
        </w:rPr>
        <w:tab/>
        <w:t>(54%)</w:t>
      </w:r>
      <w:r w:rsidRPr="00554747">
        <w:rPr>
          <w:sz w:val="20"/>
        </w:rPr>
        <w:tab/>
        <w:t>14,0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26</w:t>
      </w:r>
      <w:r w:rsidRPr="00554747">
        <w:rPr>
          <w:sz w:val="20"/>
        </w:rPr>
        <w:tab/>
        <w:t>(54%)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24.</w:t>
      </w:r>
      <w:r w:rsidRPr="00554747">
        <w:rPr>
          <w:sz w:val="20"/>
        </w:rPr>
        <w:tab/>
        <w:t>ZÍTKA Miroslav</w:t>
      </w:r>
      <w:r w:rsidRPr="00554747">
        <w:rPr>
          <w:sz w:val="20"/>
        </w:rPr>
        <w:tab/>
        <w:t xml:space="preserve">Verneřice </w:t>
      </w:r>
      <w:r w:rsidRPr="00554747">
        <w:rPr>
          <w:sz w:val="20"/>
        </w:rPr>
        <w:tab/>
        <w:t>6,0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9</w:t>
      </w:r>
      <w:r w:rsidRPr="00554747">
        <w:rPr>
          <w:sz w:val="20"/>
        </w:rPr>
        <w:tab/>
        <w:t>(67%)</w:t>
      </w:r>
      <w:r w:rsidRPr="00554747">
        <w:rPr>
          <w:sz w:val="20"/>
        </w:rPr>
        <w:tab/>
        <w:t>10,5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18</w:t>
      </w:r>
      <w:r w:rsidRPr="00554747">
        <w:rPr>
          <w:sz w:val="20"/>
        </w:rPr>
        <w:tab/>
        <w:t>(58%)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25.</w:t>
      </w:r>
      <w:r w:rsidRPr="00554747">
        <w:rPr>
          <w:sz w:val="20"/>
        </w:rPr>
        <w:tab/>
        <w:t>ZÍTKA Lukáš</w:t>
      </w:r>
      <w:r w:rsidRPr="00554747">
        <w:rPr>
          <w:sz w:val="20"/>
        </w:rPr>
        <w:tab/>
        <w:t xml:space="preserve">Verneřice </w:t>
      </w:r>
      <w:r w:rsidRPr="00554747">
        <w:rPr>
          <w:sz w:val="20"/>
        </w:rPr>
        <w:tab/>
        <w:t>6,0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11</w:t>
      </w:r>
      <w:r w:rsidRPr="00554747">
        <w:rPr>
          <w:sz w:val="20"/>
        </w:rPr>
        <w:tab/>
        <w:t>(55%)</w:t>
      </w:r>
      <w:r w:rsidRPr="00554747">
        <w:rPr>
          <w:sz w:val="20"/>
        </w:rPr>
        <w:tab/>
        <w:t>12,5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22</w:t>
      </w:r>
      <w:r w:rsidRPr="00554747">
        <w:rPr>
          <w:sz w:val="20"/>
        </w:rPr>
        <w:tab/>
        <w:t>(57%)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26.</w:t>
      </w:r>
      <w:r w:rsidRPr="00554747">
        <w:rPr>
          <w:sz w:val="20"/>
        </w:rPr>
        <w:tab/>
        <w:t>KALINA Petr</w:t>
      </w:r>
      <w:r w:rsidRPr="00554747">
        <w:rPr>
          <w:sz w:val="20"/>
        </w:rPr>
        <w:tab/>
        <w:t xml:space="preserve">Lovosice </w:t>
      </w:r>
      <w:r w:rsidRPr="00554747">
        <w:rPr>
          <w:sz w:val="20"/>
        </w:rPr>
        <w:tab/>
        <w:t>6,0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13</w:t>
      </w:r>
      <w:r w:rsidRPr="00554747">
        <w:rPr>
          <w:sz w:val="20"/>
        </w:rPr>
        <w:tab/>
        <w:t>(46%)</w:t>
      </w:r>
      <w:r w:rsidRPr="00554747">
        <w:rPr>
          <w:sz w:val="20"/>
        </w:rPr>
        <w:tab/>
        <w:t>13,0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26</w:t>
      </w:r>
      <w:r w:rsidRPr="00554747">
        <w:rPr>
          <w:sz w:val="20"/>
        </w:rPr>
        <w:tab/>
        <w:t>(50%)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27.</w:t>
      </w:r>
      <w:r w:rsidRPr="00554747">
        <w:rPr>
          <w:sz w:val="20"/>
        </w:rPr>
        <w:tab/>
        <w:t>JONÁŠ Zdeněk</w:t>
      </w:r>
      <w:r w:rsidRPr="00554747">
        <w:rPr>
          <w:sz w:val="20"/>
        </w:rPr>
        <w:tab/>
        <w:t>Šluknov B</w:t>
      </w:r>
      <w:r w:rsidRPr="00554747">
        <w:rPr>
          <w:sz w:val="20"/>
        </w:rPr>
        <w:tab/>
        <w:t>5,5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11</w:t>
      </w:r>
      <w:r w:rsidRPr="00554747">
        <w:rPr>
          <w:sz w:val="20"/>
        </w:rPr>
        <w:tab/>
        <w:t>(50%)</w:t>
      </w:r>
      <w:r w:rsidRPr="00554747">
        <w:rPr>
          <w:sz w:val="20"/>
        </w:rPr>
        <w:tab/>
        <w:t>11,0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22</w:t>
      </w:r>
      <w:r w:rsidRPr="00554747">
        <w:rPr>
          <w:sz w:val="20"/>
        </w:rPr>
        <w:tab/>
        <w:t>(50%)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28.</w:t>
      </w:r>
      <w:r w:rsidRPr="00554747">
        <w:rPr>
          <w:sz w:val="20"/>
        </w:rPr>
        <w:tab/>
        <w:t>KRATOCHVÍL Karel</w:t>
      </w:r>
      <w:r w:rsidRPr="00554747">
        <w:rPr>
          <w:sz w:val="20"/>
        </w:rPr>
        <w:tab/>
        <w:t>Lok. Ústí B</w:t>
      </w:r>
      <w:r w:rsidRPr="00554747">
        <w:rPr>
          <w:sz w:val="20"/>
        </w:rPr>
        <w:tab/>
        <w:t>5,0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6</w:t>
      </w:r>
      <w:r w:rsidRPr="00554747">
        <w:rPr>
          <w:sz w:val="20"/>
        </w:rPr>
        <w:tab/>
        <w:t>(83%)</w:t>
      </w:r>
      <w:r w:rsidRPr="00554747">
        <w:rPr>
          <w:sz w:val="20"/>
        </w:rPr>
        <w:tab/>
        <w:t>9,0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13</w:t>
      </w:r>
      <w:r w:rsidRPr="00554747">
        <w:rPr>
          <w:sz w:val="20"/>
        </w:rPr>
        <w:tab/>
        <w:t>(69%)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29.</w:t>
      </w:r>
      <w:r w:rsidRPr="00554747">
        <w:rPr>
          <w:sz w:val="20"/>
        </w:rPr>
        <w:tab/>
        <w:t>NÁHLOVSKÝ Miroslav</w:t>
      </w:r>
      <w:r w:rsidRPr="00554747">
        <w:rPr>
          <w:sz w:val="20"/>
        </w:rPr>
        <w:tab/>
        <w:t>Trnovany C</w:t>
      </w:r>
      <w:r w:rsidRPr="00554747">
        <w:rPr>
          <w:sz w:val="20"/>
        </w:rPr>
        <w:tab/>
        <w:t>5,0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6</w:t>
      </w:r>
      <w:r w:rsidRPr="00554747">
        <w:rPr>
          <w:sz w:val="20"/>
        </w:rPr>
        <w:tab/>
        <w:t>(83%)</w:t>
      </w:r>
      <w:r w:rsidRPr="00554747">
        <w:rPr>
          <w:sz w:val="20"/>
        </w:rPr>
        <w:tab/>
        <w:t>8,0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12</w:t>
      </w:r>
      <w:r w:rsidRPr="00554747">
        <w:rPr>
          <w:sz w:val="20"/>
        </w:rPr>
        <w:tab/>
        <w:t>(67%)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30.</w:t>
      </w:r>
      <w:r w:rsidRPr="00554747">
        <w:rPr>
          <w:sz w:val="20"/>
        </w:rPr>
        <w:tab/>
        <w:t>AJM Václav</w:t>
      </w:r>
      <w:r w:rsidRPr="00554747">
        <w:rPr>
          <w:sz w:val="20"/>
        </w:rPr>
        <w:tab/>
        <w:t>Lok. Ústí B</w:t>
      </w:r>
      <w:r w:rsidRPr="00554747">
        <w:rPr>
          <w:sz w:val="20"/>
        </w:rPr>
        <w:tab/>
        <w:t>5,0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7</w:t>
      </w:r>
      <w:r w:rsidRPr="00554747">
        <w:rPr>
          <w:sz w:val="20"/>
        </w:rPr>
        <w:tab/>
        <w:t>(71%)</w:t>
      </w:r>
      <w:r w:rsidRPr="00554747">
        <w:rPr>
          <w:sz w:val="20"/>
        </w:rPr>
        <w:tab/>
        <w:t>9,0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14</w:t>
      </w:r>
      <w:r w:rsidRPr="00554747">
        <w:rPr>
          <w:sz w:val="20"/>
        </w:rPr>
        <w:tab/>
        <w:t>(64%)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31.</w:t>
      </w:r>
      <w:r w:rsidRPr="00554747">
        <w:rPr>
          <w:sz w:val="20"/>
        </w:rPr>
        <w:tab/>
        <w:t>JONÁŠOVÁ Jitka</w:t>
      </w:r>
      <w:r w:rsidRPr="00554747">
        <w:rPr>
          <w:sz w:val="20"/>
        </w:rPr>
        <w:tab/>
        <w:t>Šluknov B</w:t>
      </w:r>
      <w:r w:rsidRPr="00554747">
        <w:rPr>
          <w:sz w:val="20"/>
        </w:rPr>
        <w:tab/>
        <w:t>5,0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7</w:t>
      </w:r>
      <w:r w:rsidRPr="00554747">
        <w:rPr>
          <w:sz w:val="20"/>
        </w:rPr>
        <w:tab/>
        <w:t>(71%)</w:t>
      </w:r>
      <w:r w:rsidRPr="00554747">
        <w:rPr>
          <w:sz w:val="20"/>
        </w:rPr>
        <w:tab/>
        <w:t>7,5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14</w:t>
      </w:r>
      <w:r w:rsidRPr="00554747">
        <w:rPr>
          <w:sz w:val="20"/>
        </w:rPr>
        <w:tab/>
        <w:t>(54%)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32.</w:t>
      </w:r>
      <w:r w:rsidRPr="00554747">
        <w:rPr>
          <w:sz w:val="20"/>
        </w:rPr>
        <w:tab/>
        <w:t>ŠIMÁČEK Josef</w:t>
      </w:r>
      <w:r w:rsidRPr="00554747">
        <w:rPr>
          <w:sz w:val="20"/>
        </w:rPr>
        <w:tab/>
        <w:t>Trnovany C</w:t>
      </w:r>
      <w:r w:rsidRPr="00554747">
        <w:rPr>
          <w:sz w:val="20"/>
        </w:rPr>
        <w:tab/>
        <w:t>5,0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8</w:t>
      </w:r>
      <w:r w:rsidRPr="00554747">
        <w:rPr>
          <w:sz w:val="20"/>
        </w:rPr>
        <w:tab/>
        <w:t>(63%)</w:t>
      </w:r>
      <w:r w:rsidRPr="00554747">
        <w:rPr>
          <w:sz w:val="20"/>
        </w:rPr>
        <w:tab/>
        <w:t>11,5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17</w:t>
      </w:r>
      <w:r w:rsidRPr="00554747">
        <w:rPr>
          <w:sz w:val="20"/>
        </w:rPr>
        <w:tab/>
        <w:t>(68%)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33.</w:t>
      </w:r>
      <w:r w:rsidRPr="00554747">
        <w:rPr>
          <w:sz w:val="20"/>
        </w:rPr>
        <w:tab/>
        <w:t>JANDA Vladislav</w:t>
      </w:r>
      <w:r w:rsidRPr="00554747">
        <w:rPr>
          <w:sz w:val="20"/>
        </w:rPr>
        <w:tab/>
        <w:t xml:space="preserve">Č. Kamenice </w:t>
      </w:r>
      <w:r w:rsidRPr="00554747">
        <w:rPr>
          <w:sz w:val="20"/>
        </w:rPr>
        <w:tab/>
        <w:t>5,0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9</w:t>
      </w:r>
      <w:r w:rsidRPr="00554747">
        <w:rPr>
          <w:sz w:val="20"/>
        </w:rPr>
        <w:tab/>
        <w:t>(56%)</w:t>
      </w:r>
      <w:r w:rsidRPr="00554747">
        <w:rPr>
          <w:sz w:val="20"/>
        </w:rPr>
        <w:tab/>
        <w:t>9,0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18</w:t>
      </w:r>
      <w:r w:rsidRPr="00554747">
        <w:rPr>
          <w:sz w:val="20"/>
        </w:rPr>
        <w:tab/>
        <w:t>(50%)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34.</w:t>
      </w:r>
      <w:r w:rsidRPr="00554747">
        <w:rPr>
          <w:sz w:val="20"/>
        </w:rPr>
        <w:tab/>
        <w:t>WUNDRAWITZ Milan</w:t>
      </w:r>
      <w:r w:rsidRPr="00554747">
        <w:rPr>
          <w:sz w:val="20"/>
        </w:rPr>
        <w:tab/>
        <w:t>Sok. Ústí B</w:t>
      </w:r>
      <w:r w:rsidRPr="00554747">
        <w:rPr>
          <w:sz w:val="20"/>
        </w:rPr>
        <w:tab/>
        <w:t>5,0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9</w:t>
      </w:r>
      <w:r w:rsidRPr="00554747">
        <w:rPr>
          <w:sz w:val="20"/>
        </w:rPr>
        <w:tab/>
        <w:t>(56%)</w:t>
      </w:r>
      <w:r w:rsidRPr="00554747">
        <w:rPr>
          <w:sz w:val="20"/>
        </w:rPr>
        <w:tab/>
        <w:t>8,5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18</w:t>
      </w:r>
      <w:r w:rsidRPr="00554747">
        <w:rPr>
          <w:sz w:val="20"/>
        </w:rPr>
        <w:tab/>
        <w:t>(47%)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35.</w:t>
      </w:r>
      <w:r w:rsidRPr="00554747">
        <w:rPr>
          <w:sz w:val="20"/>
        </w:rPr>
        <w:tab/>
        <w:t>ŽEMLIČKA Daniel</w:t>
      </w:r>
      <w:r w:rsidRPr="00554747">
        <w:rPr>
          <w:sz w:val="20"/>
        </w:rPr>
        <w:tab/>
        <w:t xml:space="preserve">Verneřice </w:t>
      </w:r>
      <w:r w:rsidRPr="00554747">
        <w:rPr>
          <w:sz w:val="20"/>
        </w:rPr>
        <w:tab/>
        <w:t>5,0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10</w:t>
      </w:r>
      <w:r w:rsidRPr="00554747">
        <w:rPr>
          <w:sz w:val="20"/>
        </w:rPr>
        <w:tab/>
        <w:t>(50%)</w:t>
      </w:r>
      <w:r w:rsidRPr="00554747">
        <w:rPr>
          <w:sz w:val="20"/>
        </w:rPr>
        <w:tab/>
        <w:t>11,5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20</w:t>
      </w:r>
      <w:r w:rsidRPr="00554747">
        <w:rPr>
          <w:sz w:val="20"/>
        </w:rPr>
        <w:tab/>
        <w:t>(58%)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36.</w:t>
      </w:r>
      <w:r w:rsidRPr="00554747">
        <w:rPr>
          <w:sz w:val="20"/>
        </w:rPr>
        <w:tab/>
        <w:t>FABIANOVÁ Jitka</w:t>
      </w:r>
      <w:r w:rsidRPr="00554747">
        <w:rPr>
          <w:sz w:val="20"/>
        </w:rPr>
        <w:tab/>
        <w:t>Trnovany C</w:t>
      </w:r>
      <w:r w:rsidRPr="00554747">
        <w:rPr>
          <w:sz w:val="20"/>
        </w:rPr>
        <w:tab/>
        <w:t>5,0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11</w:t>
      </w:r>
      <w:r w:rsidRPr="00554747">
        <w:rPr>
          <w:sz w:val="20"/>
        </w:rPr>
        <w:tab/>
        <w:t>(45%)</w:t>
      </w:r>
      <w:r w:rsidRPr="00554747">
        <w:rPr>
          <w:sz w:val="20"/>
        </w:rPr>
        <w:tab/>
        <w:t>8,5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23</w:t>
      </w:r>
      <w:r w:rsidRPr="00554747">
        <w:rPr>
          <w:sz w:val="20"/>
        </w:rPr>
        <w:tab/>
        <w:t>(37%)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37.</w:t>
      </w:r>
      <w:r w:rsidRPr="00554747">
        <w:rPr>
          <w:sz w:val="20"/>
        </w:rPr>
        <w:tab/>
        <w:t>ELIS Ladislav</w:t>
      </w:r>
      <w:r w:rsidRPr="00554747">
        <w:rPr>
          <w:sz w:val="20"/>
        </w:rPr>
        <w:tab/>
        <w:t xml:space="preserve">Verneřice </w:t>
      </w:r>
      <w:r w:rsidRPr="00554747">
        <w:rPr>
          <w:sz w:val="20"/>
        </w:rPr>
        <w:tab/>
        <w:t>5,0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12</w:t>
      </w:r>
      <w:r w:rsidRPr="00554747">
        <w:rPr>
          <w:sz w:val="20"/>
        </w:rPr>
        <w:tab/>
        <w:t>(42%)</w:t>
      </w:r>
      <w:r w:rsidRPr="00554747">
        <w:rPr>
          <w:sz w:val="20"/>
        </w:rPr>
        <w:tab/>
        <w:t>13,5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25</w:t>
      </w:r>
      <w:r w:rsidRPr="00554747">
        <w:rPr>
          <w:sz w:val="20"/>
        </w:rPr>
        <w:tab/>
        <w:t>(54%)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38.</w:t>
      </w:r>
      <w:r w:rsidRPr="00554747">
        <w:rPr>
          <w:sz w:val="20"/>
        </w:rPr>
        <w:tab/>
        <w:t>KUMSTÁT Petr</w:t>
      </w:r>
      <w:r w:rsidRPr="00554747">
        <w:rPr>
          <w:sz w:val="20"/>
        </w:rPr>
        <w:tab/>
        <w:t xml:space="preserve">Union Děčín </w:t>
      </w:r>
      <w:r w:rsidRPr="00554747">
        <w:rPr>
          <w:sz w:val="20"/>
        </w:rPr>
        <w:tab/>
        <w:t>5,0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12</w:t>
      </w:r>
      <w:r w:rsidRPr="00554747">
        <w:rPr>
          <w:sz w:val="20"/>
        </w:rPr>
        <w:tab/>
        <w:t>(42%)</w:t>
      </w:r>
      <w:r w:rsidRPr="00554747">
        <w:rPr>
          <w:sz w:val="20"/>
        </w:rPr>
        <w:tab/>
        <w:t>11,0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24</w:t>
      </w:r>
      <w:r w:rsidRPr="00554747">
        <w:rPr>
          <w:sz w:val="20"/>
        </w:rPr>
        <w:tab/>
        <w:t>(46%)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39.</w:t>
      </w:r>
      <w:r w:rsidRPr="00554747">
        <w:rPr>
          <w:sz w:val="20"/>
        </w:rPr>
        <w:tab/>
        <w:t>DOŠEK Petr</w:t>
      </w:r>
      <w:r w:rsidRPr="00554747">
        <w:rPr>
          <w:sz w:val="20"/>
        </w:rPr>
        <w:tab/>
        <w:t xml:space="preserve">Roudnice </w:t>
      </w:r>
      <w:r w:rsidRPr="00554747">
        <w:rPr>
          <w:sz w:val="20"/>
        </w:rPr>
        <w:tab/>
        <w:t>5,0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12</w:t>
      </w:r>
      <w:r w:rsidRPr="00554747">
        <w:rPr>
          <w:sz w:val="20"/>
        </w:rPr>
        <w:tab/>
        <w:t>(42%)</w:t>
      </w:r>
      <w:r w:rsidRPr="00554747">
        <w:rPr>
          <w:sz w:val="20"/>
        </w:rPr>
        <w:tab/>
        <w:t>10,5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24</w:t>
      </w:r>
      <w:r w:rsidRPr="00554747">
        <w:rPr>
          <w:sz w:val="20"/>
        </w:rPr>
        <w:tab/>
        <w:t>(44%)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40.</w:t>
      </w:r>
      <w:r w:rsidRPr="00554747">
        <w:rPr>
          <w:sz w:val="20"/>
        </w:rPr>
        <w:tab/>
        <w:t>KUBITOVÁ Pavlína</w:t>
      </w:r>
      <w:r w:rsidRPr="00554747">
        <w:rPr>
          <w:sz w:val="20"/>
        </w:rPr>
        <w:tab/>
        <w:t>Trnovany C</w:t>
      </w:r>
      <w:r w:rsidRPr="00554747">
        <w:rPr>
          <w:sz w:val="20"/>
        </w:rPr>
        <w:tab/>
        <w:t>5,0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12</w:t>
      </w:r>
      <w:r w:rsidRPr="00554747">
        <w:rPr>
          <w:sz w:val="20"/>
        </w:rPr>
        <w:tab/>
        <w:t>(42%)</w:t>
      </w:r>
      <w:r w:rsidRPr="00554747">
        <w:rPr>
          <w:sz w:val="20"/>
        </w:rPr>
        <w:tab/>
        <w:t>9,0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24</w:t>
      </w:r>
      <w:r w:rsidRPr="00554747">
        <w:rPr>
          <w:sz w:val="20"/>
        </w:rPr>
        <w:tab/>
        <w:t>(38%)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41.</w:t>
      </w:r>
      <w:r w:rsidRPr="00554747">
        <w:rPr>
          <w:sz w:val="20"/>
        </w:rPr>
        <w:tab/>
        <w:t>NOVÁČEK Pavel</w:t>
      </w:r>
      <w:r w:rsidRPr="00554747">
        <w:rPr>
          <w:sz w:val="20"/>
        </w:rPr>
        <w:tab/>
        <w:t>Sok. Ústí B</w:t>
      </w:r>
      <w:r w:rsidRPr="00554747">
        <w:rPr>
          <w:sz w:val="20"/>
        </w:rPr>
        <w:tab/>
        <w:t>5,0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13</w:t>
      </w:r>
      <w:r w:rsidRPr="00554747">
        <w:rPr>
          <w:sz w:val="20"/>
        </w:rPr>
        <w:tab/>
        <w:t>(38%)</w:t>
      </w:r>
      <w:r w:rsidRPr="00554747">
        <w:rPr>
          <w:sz w:val="20"/>
        </w:rPr>
        <w:tab/>
        <w:t>10,0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26</w:t>
      </w:r>
      <w:r w:rsidRPr="00554747">
        <w:rPr>
          <w:sz w:val="20"/>
        </w:rPr>
        <w:tab/>
        <w:t>(38%)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42.</w:t>
      </w:r>
      <w:r w:rsidRPr="00554747">
        <w:rPr>
          <w:sz w:val="20"/>
        </w:rPr>
        <w:tab/>
        <w:t>ŠMELHAUS Petr</w:t>
      </w:r>
      <w:r w:rsidRPr="00554747">
        <w:rPr>
          <w:sz w:val="20"/>
        </w:rPr>
        <w:tab/>
        <w:t xml:space="preserve">Č. Kamenice </w:t>
      </w:r>
      <w:r w:rsidRPr="00554747">
        <w:rPr>
          <w:sz w:val="20"/>
        </w:rPr>
        <w:tab/>
        <w:t>4,0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6</w:t>
      </w:r>
      <w:r w:rsidRPr="00554747">
        <w:rPr>
          <w:sz w:val="20"/>
        </w:rPr>
        <w:tab/>
        <w:t>(67%)</w:t>
      </w:r>
      <w:r w:rsidRPr="00554747">
        <w:rPr>
          <w:sz w:val="20"/>
        </w:rPr>
        <w:tab/>
        <w:t>8,0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12</w:t>
      </w:r>
      <w:r w:rsidRPr="00554747">
        <w:rPr>
          <w:sz w:val="20"/>
        </w:rPr>
        <w:tab/>
        <w:t>(67%)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43.</w:t>
      </w:r>
      <w:r w:rsidRPr="00554747">
        <w:rPr>
          <w:sz w:val="20"/>
        </w:rPr>
        <w:tab/>
        <w:t>ŠÍPEK Radek</w:t>
      </w:r>
      <w:r w:rsidRPr="00554747">
        <w:rPr>
          <w:sz w:val="20"/>
        </w:rPr>
        <w:tab/>
        <w:t>Bohušovice B</w:t>
      </w:r>
      <w:r w:rsidRPr="00554747">
        <w:rPr>
          <w:sz w:val="20"/>
        </w:rPr>
        <w:tab/>
        <w:t>4,0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7</w:t>
      </w:r>
      <w:r w:rsidRPr="00554747">
        <w:rPr>
          <w:sz w:val="20"/>
        </w:rPr>
        <w:tab/>
        <w:t>(57%)</w:t>
      </w:r>
      <w:r w:rsidRPr="00554747">
        <w:rPr>
          <w:sz w:val="20"/>
        </w:rPr>
        <w:tab/>
        <w:t>10,0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14</w:t>
      </w:r>
      <w:r w:rsidRPr="00554747">
        <w:rPr>
          <w:sz w:val="20"/>
        </w:rPr>
        <w:tab/>
        <w:t>(71%)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44.</w:t>
      </w:r>
      <w:r w:rsidRPr="00554747">
        <w:rPr>
          <w:sz w:val="20"/>
        </w:rPr>
        <w:tab/>
        <w:t>MÁLEK Petr</w:t>
      </w:r>
      <w:r w:rsidRPr="00554747">
        <w:rPr>
          <w:sz w:val="20"/>
        </w:rPr>
        <w:tab/>
        <w:t>Sok. Ústí B</w:t>
      </w:r>
      <w:r w:rsidRPr="00554747">
        <w:rPr>
          <w:sz w:val="20"/>
        </w:rPr>
        <w:tab/>
        <w:t>4,0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8</w:t>
      </w:r>
      <w:r w:rsidRPr="00554747">
        <w:rPr>
          <w:sz w:val="20"/>
        </w:rPr>
        <w:tab/>
        <w:t>(50%)</w:t>
      </w:r>
      <w:r w:rsidRPr="00554747">
        <w:rPr>
          <w:sz w:val="20"/>
        </w:rPr>
        <w:tab/>
        <w:t>9,0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18</w:t>
      </w:r>
      <w:r w:rsidRPr="00554747">
        <w:rPr>
          <w:sz w:val="20"/>
        </w:rPr>
        <w:tab/>
        <w:t>(50%)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45.</w:t>
      </w:r>
      <w:r w:rsidRPr="00554747">
        <w:rPr>
          <w:sz w:val="20"/>
        </w:rPr>
        <w:tab/>
        <w:t>DOLEJŠÍ Martin</w:t>
      </w:r>
      <w:r w:rsidRPr="00554747">
        <w:rPr>
          <w:sz w:val="20"/>
        </w:rPr>
        <w:tab/>
        <w:t>Trnovany C</w:t>
      </w:r>
      <w:r w:rsidRPr="00554747">
        <w:rPr>
          <w:sz w:val="20"/>
        </w:rPr>
        <w:tab/>
        <w:t>4,0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8</w:t>
      </w:r>
      <w:r w:rsidRPr="00554747">
        <w:rPr>
          <w:sz w:val="20"/>
        </w:rPr>
        <w:tab/>
        <w:t>(50%)</w:t>
      </w:r>
      <w:r w:rsidRPr="00554747">
        <w:rPr>
          <w:sz w:val="20"/>
        </w:rPr>
        <w:tab/>
        <w:t>7,5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16</w:t>
      </w:r>
      <w:r w:rsidRPr="00554747">
        <w:rPr>
          <w:sz w:val="20"/>
        </w:rPr>
        <w:tab/>
        <w:t>(47%)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46.</w:t>
      </w:r>
      <w:r w:rsidRPr="00554747">
        <w:rPr>
          <w:sz w:val="20"/>
        </w:rPr>
        <w:tab/>
        <w:t>MARUŠÁKOVÁ Eliška</w:t>
      </w:r>
      <w:r w:rsidRPr="00554747">
        <w:rPr>
          <w:sz w:val="20"/>
        </w:rPr>
        <w:tab/>
        <w:t>Šluknov B</w:t>
      </w:r>
      <w:r w:rsidRPr="00554747">
        <w:rPr>
          <w:sz w:val="20"/>
        </w:rPr>
        <w:tab/>
        <w:t>4,0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8</w:t>
      </w:r>
      <w:r w:rsidRPr="00554747">
        <w:rPr>
          <w:sz w:val="20"/>
        </w:rPr>
        <w:tab/>
        <w:t>(50%)</w:t>
      </w:r>
      <w:r w:rsidRPr="00554747">
        <w:rPr>
          <w:sz w:val="20"/>
        </w:rPr>
        <w:tab/>
        <w:t>7,0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16</w:t>
      </w:r>
      <w:r w:rsidRPr="00554747">
        <w:rPr>
          <w:sz w:val="20"/>
        </w:rPr>
        <w:tab/>
        <w:t>(44%)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47.</w:t>
      </w:r>
      <w:r w:rsidRPr="00554747">
        <w:rPr>
          <w:sz w:val="20"/>
        </w:rPr>
        <w:tab/>
        <w:t>ZALABÁK Ladislav</w:t>
      </w:r>
      <w:r w:rsidRPr="00554747">
        <w:rPr>
          <w:sz w:val="20"/>
        </w:rPr>
        <w:tab/>
        <w:t xml:space="preserve">Lovosice </w:t>
      </w:r>
      <w:r w:rsidRPr="00554747">
        <w:rPr>
          <w:sz w:val="20"/>
        </w:rPr>
        <w:tab/>
        <w:t>4,0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9</w:t>
      </w:r>
      <w:r w:rsidRPr="00554747">
        <w:rPr>
          <w:sz w:val="20"/>
        </w:rPr>
        <w:tab/>
        <w:t>(44%)</w:t>
      </w:r>
      <w:r w:rsidRPr="00554747">
        <w:rPr>
          <w:sz w:val="20"/>
        </w:rPr>
        <w:tab/>
        <w:t>11,0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19</w:t>
      </w:r>
      <w:r w:rsidRPr="00554747">
        <w:rPr>
          <w:sz w:val="20"/>
        </w:rPr>
        <w:tab/>
        <w:t>(58%)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48.</w:t>
      </w:r>
      <w:r w:rsidRPr="00554747">
        <w:rPr>
          <w:sz w:val="20"/>
        </w:rPr>
        <w:tab/>
        <w:t>SOTTNER Karel</w:t>
      </w:r>
      <w:r w:rsidRPr="00554747">
        <w:rPr>
          <w:sz w:val="20"/>
        </w:rPr>
        <w:tab/>
        <w:t>Lok. Ústí B</w:t>
      </w:r>
      <w:r w:rsidRPr="00554747">
        <w:rPr>
          <w:sz w:val="20"/>
        </w:rPr>
        <w:tab/>
        <w:t>4,0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10</w:t>
      </w:r>
      <w:r w:rsidRPr="00554747">
        <w:rPr>
          <w:sz w:val="20"/>
        </w:rPr>
        <w:tab/>
        <w:t>(40%)</w:t>
      </w:r>
      <w:r w:rsidRPr="00554747">
        <w:rPr>
          <w:sz w:val="20"/>
        </w:rPr>
        <w:tab/>
        <w:t>6,0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20</w:t>
      </w:r>
      <w:r w:rsidRPr="00554747">
        <w:rPr>
          <w:sz w:val="20"/>
        </w:rPr>
        <w:tab/>
        <w:t>(30%)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49.</w:t>
      </w:r>
      <w:r w:rsidRPr="00554747">
        <w:rPr>
          <w:sz w:val="20"/>
        </w:rPr>
        <w:tab/>
        <w:t>HALUSKA Alois</w:t>
      </w:r>
      <w:r w:rsidRPr="00554747">
        <w:rPr>
          <w:sz w:val="20"/>
        </w:rPr>
        <w:tab/>
        <w:t xml:space="preserve">Roudnice </w:t>
      </w:r>
      <w:r w:rsidRPr="00554747">
        <w:rPr>
          <w:sz w:val="20"/>
        </w:rPr>
        <w:tab/>
        <w:t>4,0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11</w:t>
      </w:r>
      <w:r w:rsidRPr="00554747">
        <w:rPr>
          <w:sz w:val="20"/>
        </w:rPr>
        <w:tab/>
        <w:t>(36%)</w:t>
      </w:r>
      <w:r w:rsidRPr="00554747">
        <w:rPr>
          <w:sz w:val="20"/>
        </w:rPr>
        <w:tab/>
        <w:t>7,5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22</w:t>
      </w:r>
      <w:r w:rsidRPr="00554747">
        <w:rPr>
          <w:sz w:val="20"/>
        </w:rPr>
        <w:tab/>
        <w:t>(34%)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50.</w:t>
      </w:r>
      <w:r w:rsidRPr="00554747">
        <w:rPr>
          <w:sz w:val="20"/>
        </w:rPr>
        <w:tab/>
        <w:t>CHOT Jaroslav</w:t>
      </w:r>
      <w:r w:rsidRPr="00554747">
        <w:rPr>
          <w:sz w:val="20"/>
        </w:rPr>
        <w:tab/>
        <w:t xml:space="preserve">Lovosice </w:t>
      </w:r>
      <w:r w:rsidRPr="00554747">
        <w:rPr>
          <w:sz w:val="20"/>
        </w:rPr>
        <w:tab/>
        <w:t>4,0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12</w:t>
      </w:r>
      <w:r w:rsidRPr="00554747">
        <w:rPr>
          <w:sz w:val="20"/>
        </w:rPr>
        <w:tab/>
        <w:t>(33%)</w:t>
      </w:r>
      <w:r w:rsidRPr="00554747">
        <w:rPr>
          <w:sz w:val="20"/>
        </w:rPr>
        <w:tab/>
        <w:t>11,5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24</w:t>
      </w:r>
      <w:r w:rsidRPr="00554747">
        <w:rPr>
          <w:sz w:val="20"/>
        </w:rPr>
        <w:tab/>
        <w:t>(48%)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51.</w:t>
      </w:r>
      <w:r w:rsidRPr="00554747">
        <w:rPr>
          <w:sz w:val="20"/>
        </w:rPr>
        <w:tab/>
        <w:t>MALEC Jiří</w:t>
      </w:r>
      <w:r w:rsidRPr="00554747">
        <w:rPr>
          <w:sz w:val="20"/>
        </w:rPr>
        <w:tab/>
        <w:t xml:space="preserve">Č. Kamenice </w:t>
      </w:r>
      <w:r w:rsidRPr="00554747">
        <w:rPr>
          <w:sz w:val="20"/>
        </w:rPr>
        <w:tab/>
        <w:t>4,0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12</w:t>
      </w:r>
      <w:r w:rsidRPr="00554747">
        <w:rPr>
          <w:sz w:val="20"/>
        </w:rPr>
        <w:tab/>
        <w:t>(33%)</w:t>
      </w:r>
      <w:r w:rsidRPr="00554747">
        <w:rPr>
          <w:sz w:val="20"/>
        </w:rPr>
        <w:tab/>
        <w:t>11,0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24</w:t>
      </w:r>
      <w:r w:rsidRPr="00554747">
        <w:rPr>
          <w:sz w:val="20"/>
        </w:rPr>
        <w:tab/>
        <w:t>(46%)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52.</w:t>
      </w:r>
      <w:r w:rsidRPr="00554747">
        <w:rPr>
          <w:sz w:val="20"/>
        </w:rPr>
        <w:tab/>
        <w:t>KECHER Josef</w:t>
      </w:r>
      <w:r w:rsidRPr="00554747">
        <w:rPr>
          <w:sz w:val="20"/>
        </w:rPr>
        <w:tab/>
        <w:t xml:space="preserve">Roudnice </w:t>
      </w:r>
      <w:r w:rsidRPr="00554747">
        <w:rPr>
          <w:sz w:val="20"/>
        </w:rPr>
        <w:tab/>
        <w:t>4,0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12</w:t>
      </w:r>
      <w:r w:rsidRPr="00554747">
        <w:rPr>
          <w:sz w:val="20"/>
        </w:rPr>
        <w:tab/>
        <w:t>(33%)</w:t>
      </w:r>
      <w:r w:rsidRPr="00554747">
        <w:rPr>
          <w:sz w:val="20"/>
        </w:rPr>
        <w:tab/>
        <w:t>8,5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24</w:t>
      </w:r>
      <w:r w:rsidRPr="00554747">
        <w:rPr>
          <w:sz w:val="20"/>
        </w:rPr>
        <w:tab/>
        <w:t>(35%)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53.</w:t>
      </w:r>
      <w:r w:rsidRPr="00554747">
        <w:rPr>
          <w:sz w:val="20"/>
        </w:rPr>
        <w:tab/>
        <w:t>ŠTĚTKA Zdeněk</w:t>
      </w:r>
      <w:r w:rsidRPr="00554747">
        <w:rPr>
          <w:sz w:val="20"/>
        </w:rPr>
        <w:tab/>
        <w:t xml:space="preserve">Union Děčín </w:t>
      </w:r>
      <w:r w:rsidRPr="00554747">
        <w:rPr>
          <w:sz w:val="20"/>
        </w:rPr>
        <w:tab/>
        <w:t>4,0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13</w:t>
      </w:r>
      <w:r w:rsidRPr="00554747">
        <w:rPr>
          <w:sz w:val="20"/>
        </w:rPr>
        <w:tab/>
        <w:t>(31%)</w:t>
      </w:r>
      <w:r w:rsidRPr="00554747">
        <w:rPr>
          <w:sz w:val="20"/>
        </w:rPr>
        <w:tab/>
        <w:t>11,0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26</w:t>
      </w:r>
      <w:r w:rsidRPr="00554747">
        <w:rPr>
          <w:sz w:val="20"/>
        </w:rPr>
        <w:tab/>
        <w:t>(42%)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54.</w:t>
      </w:r>
      <w:r w:rsidRPr="00554747">
        <w:rPr>
          <w:sz w:val="20"/>
        </w:rPr>
        <w:tab/>
        <w:t>HOUDKOVÁ Anna</w:t>
      </w:r>
      <w:r w:rsidRPr="00554747">
        <w:rPr>
          <w:sz w:val="20"/>
        </w:rPr>
        <w:tab/>
        <w:t>Bohušovice B</w:t>
      </w:r>
      <w:r w:rsidRPr="00554747">
        <w:rPr>
          <w:sz w:val="20"/>
        </w:rPr>
        <w:tab/>
        <w:t>4,0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13</w:t>
      </w:r>
      <w:r w:rsidRPr="00554747">
        <w:rPr>
          <w:sz w:val="20"/>
        </w:rPr>
        <w:tab/>
        <w:t>(31%)</w:t>
      </w:r>
      <w:r w:rsidRPr="00554747">
        <w:rPr>
          <w:sz w:val="20"/>
        </w:rPr>
        <w:tab/>
        <w:t>8,5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26</w:t>
      </w:r>
      <w:r w:rsidRPr="00554747">
        <w:rPr>
          <w:sz w:val="20"/>
        </w:rPr>
        <w:tab/>
        <w:t>(33%)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55.</w:t>
      </w:r>
      <w:r w:rsidRPr="00554747">
        <w:rPr>
          <w:sz w:val="20"/>
        </w:rPr>
        <w:tab/>
        <w:t>ŠIMEČKOVÁ Věra</w:t>
      </w:r>
      <w:r w:rsidRPr="00554747">
        <w:rPr>
          <w:sz w:val="20"/>
        </w:rPr>
        <w:tab/>
        <w:t xml:space="preserve">Č. Kamenice </w:t>
      </w:r>
      <w:r w:rsidRPr="00554747">
        <w:rPr>
          <w:sz w:val="20"/>
        </w:rPr>
        <w:tab/>
        <w:t>3,0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4</w:t>
      </w:r>
      <w:r w:rsidRPr="00554747">
        <w:rPr>
          <w:sz w:val="20"/>
        </w:rPr>
        <w:tab/>
        <w:t>(75%)</w:t>
      </w:r>
      <w:r w:rsidRPr="00554747">
        <w:rPr>
          <w:sz w:val="20"/>
        </w:rPr>
        <w:tab/>
        <w:t>4,5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8</w:t>
      </w:r>
      <w:r w:rsidRPr="00554747">
        <w:rPr>
          <w:sz w:val="20"/>
        </w:rPr>
        <w:tab/>
        <w:t>(56%)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56.</w:t>
      </w:r>
      <w:r w:rsidRPr="00554747">
        <w:rPr>
          <w:sz w:val="20"/>
        </w:rPr>
        <w:tab/>
        <w:t>ŠRAM Eduard</w:t>
      </w:r>
      <w:r w:rsidRPr="00554747">
        <w:rPr>
          <w:sz w:val="20"/>
        </w:rPr>
        <w:tab/>
        <w:t xml:space="preserve">Verneřice </w:t>
      </w:r>
      <w:r w:rsidRPr="00554747">
        <w:rPr>
          <w:sz w:val="20"/>
        </w:rPr>
        <w:tab/>
        <w:t>3,0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7</w:t>
      </w:r>
      <w:r w:rsidRPr="00554747">
        <w:rPr>
          <w:sz w:val="20"/>
        </w:rPr>
        <w:tab/>
        <w:t>(43%)</w:t>
      </w:r>
      <w:r w:rsidRPr="00554747">
        <w:rPr>
          <w:sz w:val="20"/>
        </w:rPr>
        <w:tab/>
        <w:t>7,0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14</w:t>
      </w:r>
      <w:r w:rsidRPr="00554747">
        <w:rPr>
          <w:sz w:val="20"/>
        </w:rPr>
        <w:tab/>
        <w:t>(50%)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57.</w:t>
      </w:r>
      <w:r w:rsidRPr="00554747">
        <w:rPr>
          <w:sz w:val="20"/>
        </w:rPr>
        <w:tab/>
        <w:t>MARTÍNEK Jiří</w:t>
      </w:r>
      <w:r w:rsidRPr="00554747">
        <w:rPr>
          <w:sz w:val="20"/>
        </w:rPr>
        <w:tab/>
        <w:t>Bohušovice B</w:t>
      </w:r>
      <w:r w:rsidRPr="00554747">
        <w:rPr>
          <w:sz w:val="20"/>
        </w:rPr>
        <w:tab/>
        <w:t>3,0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7</w:t>
      </w:r>
      <w:r w:rsidRPr="00554747">
        <w:rPr>
          <w:sz w:val="20"/>
        </w:rPr>
        <w:tab/>
        <w:t>(43%)</w:t>
      </w:r>
      <w:r w:rsidRPr="00554747">
        <w:rPr>
          <w:sz w:val="20"/>
        </w:rPr>
        <w:tab/>
        <w:t>6,0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14</w:t>
      </w:r>
      <w:r w:rsidRPr="00554747">
        <w:rPr>
          <w:sz w:val="20"/>
        </w:rPr>
        <w:tab/>
        <w:t>(43%)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58.</w:t>
      </w:r>
      <w:r w:rsidRPr="00554747">
        <w:rPr>
          <w:sz w:val="20"/>
        </w:rPr>
        <w:tab/>
        <w:t>VIK Milan</w:t>
      </w:r>
      <w:r w:rsidRPr="00554747">
        <w:rPr>
          <w:sz w:val="20"/>
        </w:rPr>
        <w:tab/>
        <w:t>Lok. Ústí B</w:t>
      </w:r>
      <w:r w:rsidRPr="00554747">
        <w:rPr>
          <w:sz w:val="20"/>
        </w:rPr>
        <w:tab/>
        <w:t>3,0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10</w:t>
      </w:r>
      <w:r w:rsidRPr="00554747">
        <w:rPr>
          <w:sz w:val="20"/>
        </w:rPr>
        <w:tab/>
        <w:t>(30%)</w:t>
      </w:r>
      <w:r w:rsidRPr="00554747">
        <w:rPr>
          <w:sz w:val="20"/>
        </w:rPr>
        <w:tab/>
        <w:t>7,0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20</w:t>
      </w:r>
      <w:r w:rsidRPr="00554747">
        <w:rPr>
          <w:sz w:val="20"/>
        </w:rPr>
        <w:tab/>
        <w:t>(35%)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59.</w:t>
      </w:r>
      <w:r w:rsidRPr="00554747">
        <w:rPr>
          <w:sz w:val="20"/>
        </w:rPr>
        <w:tab/>
        <w:t>PETŘÍK Petr</w:t>
      </w:r>
      <w:r w:rsidRPr="00554747">
        <w:rPr>
          <w:sz w:val="20"/>
        </w:rPr>
        <w:tab/>
        <w:t>Trnovany C</w:t>
      </w:r>
      <w:r w:rsidRPr="00554747">
        <w:rPr>
          <w:sz w:val="20"/>
        </w:rPr>
        <w:tab/>
        <w:t>3,0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11</w:t>
      </w:r>
      <w:r w:rsidRPr="00554747">
        <w:rPr>
          <w:sz w:val="20"/>
        </w:rPr>
        <w:tab/>
        <w:t>(27%)</w:t>
      </w:r>
      <w:r w:rsidRPr="00554747">
        <w:rPr>
          <w:sz w:val="20"/>
        </w:rPr>
        <w:tab/>
        <w:t>9,0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23</w:t>
      </w:r>
      <w:r w:rsidRPr="00554747">
        <w:rPr>
          <w:sz w:val="20"/>
        </w:rPr>
        <w:tab/>
        <w:t>(39%)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60.</w:t>
      </w:r>
      <w:r w:rsidRPr="00554747">
        <w:rPr>
          <w:sz w:val="20"/>
        </w:rPr>
        <w:tab/>
        <w:t>SEKYROVÁ Pavlína</w:t>
      </w:r>
      <w:r w:rsidRPr="00554747">
        <w:rPr>
          <w:sz w:val="20"/>
        </w:rPr>
        <w:tab/>
        <w:t xml:space="preserve">Verneřice </w:t>
      </w:r>
      <w:r w:rsidRPr="00554747">
        <w:rPr>
          <w:sz w:val="20"/>
        </w:rPr>
        <w:tab/>
        <w:t>3,0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12</w:t>
      </w:r>
      <w:r w:rsidRPr="00554747">
        <w:rPr>
          <w:sz w:val="20"/>
        </w:rPr>
        <w:tab/>
        <w:t>(25%)</w:t>
      </w:r>
      <w:r w:rsidRPr="00554747">
        <w:rPr>
          <w:sz w:val="20"/>
        </w:rPr>
        <w:tab/>
        <w:t>4,5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24</w:t>
      </w:r>
      <w:r w:rsidRPr="00554747">
        <w:rPr>
          <w:sz w:val="20"/>
        </w:rPr>
        <w:tab/>
        <w:t>(19%)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61.</w:t>
      </w:r>
      <w:r w:rsidRPr="00554747">
        <w:rPr>
          <w:sz w:val="20"/>
        </w:rPr>
        <w:tab/>
        <w:t>PERNÍČEK Martin</w:t>
      </w:r>
      <w:r w:rsidRPr="00554747">
        <w:rPr>
          <w:sz w:val="20"/>
        </w:rPr>
        <w:tab/>
        <w:t>Bohušovice B</w:t>
      </w:r>
      <w:r w:rsidRPr="00554747">
        <w:rPr>
          <w:sz w:val="20"/>
        </w:rPr>
        <w:tab/>
        <w:t>2,5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4</w:t>
      </w:r>
      <w:r w:rsidRPr="00554747">
        <w:rPr>
          <w:sz w:val="20"/>
        </w:rPr>
        <w:tab/>
        <w:t>(63%)</w:t>
      </w:r>
      <w:r w:rsidRPr="00554747">
        <w:rPr>
          <w:sz w:val="20"/>
        </w:rPr>
        <w:tab/>
        <w:t>5,0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8</w:t>
      </w:r>
      <w:r w:rsidRPr="00554747">
        <w:rPr>
          <w:sz w:val="20"/>
        </w:rPr>
        <w:tab/>
        <w:t>(63%)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lastRenderedPageBreak/>
        <w:tab/>
        <w:t>62.</w:t>
      </w:r>
      <w:r w:rsidRPr="00554747">
        <w:rPr>
          <w:sz w:val="20"/>
        </w:rPr>
        <w:tab/>
        <w:t>NOVÝ Milan</w:t>
      </w:r>
      <w:r w:rsidRPr="00554747">
        <w:rPr>
          <w:sz w:val="20"/>
        </w:rPr>
        <w:tab/>
        <w:t>Trnovany C</w:t>
      </w:r>
      <w:r w:rsidRPr="00554747">
        <w:rPr>
          <w:sz w:val="20"/>
        </w:rPr>
        <w:tab/>
        <w:t>2,0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3</w:t>
      </w:r>
      <w:r w:rsidRPr="00554747">
        <w:rPr>
          <w:sz w:val="20"/>
        </w:rPr>
        <w:tab/>
        <w:t>(67%)</w:t>
      </w:r>
      <w:r w:rsidRPr="00554747">
        <w:rPr>
          <w:sz w:val="20"/>
        </w:rPr>
        <w:tab/>
        <w:t>6,0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8</w:t>
      </w:r>
      <w:r w:rsidRPr="00554747">
        <w:rPr>
          <w:sz w:val="20"/>
        </w:rPr>
        <w:tab/>
        <w:t>(75%)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63.</w:t>
      </w:r>
      <w:r w:rsidRPr="00554747">
        <w:rPr>
          <w:sz w:val="20"/>
        </w:rPr>
        <w:tab/>
        <w:t>FABIAN Petr</w:t>
      </w:r>
      <w:r w:rsidRPr="00554747">
        <w:rPr>
          <w:sz w:val="20"/>
        </w:rPr>
        <w:tab/>
        <w:t>Trnovany C</w:t>
      </w:r>
      <w:r w:rsidRPr="00554747">
        <w:rPr>
          <w:sz w:val="20"/>
        </w:rPr>
        <w:tab/>
        <w:t>2,0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3</w:t>
      </w:r>
      <w:r w:rsidRPr="00554747">
        <w:rPr>
          <w:sz w:val="20"/>
        </w:rPr>
        <w:tab/>
        <w:t>(67%)</w:t>
      </w:r>
      <w:r w:rsidRPr="00554747">
        <w:rPr>
          <w:sz w:val="20"/>
        </w:rPr>
        <w:tab/>
        <w:t>5,0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6</w:t>
      </w:r>
      <w:r w:rsidRPr="00554747">
        <w:rPr>
          <w:sz w:val="20"/>
        </w:rPr>
        <w:tab/>
        <w:t>(83%)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64.</w:t>
      </w:r>
      <w:r w:rsidRPr="00554747">
        <w:rPr>
          <w:sz w:val="20"/>
        </w:rPr>
        <w:tab/>
        <w:t>KRIVOŠ Rudolf</w:t>
      </w:r>
      <w:r w:rsidRPr="00554747">
        <w:rPr>
          <w:sz w:val="20"/>
        </w:rPr>
        <w:tab/>
        <w:t>Sok. Ústí B</w:t>
      </w:r>
      <w:r w:rsidRPr="00554747">
        <w:rPr>
          <w:sz w:val="20"/>
        </w:rPr>
        <w:tab/>
        <w:t>2,0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3</w:t>
      </w:r>
      <w:r w:rsidRPr="00554747">
        <w:rPr>
          <w:sz w:val="20"/>
        </w:rPr>
        <w:tab/>
        <w:t>(67%)</w:t>
      </w:r>
      <w:r w:rsidRPr="00554747">
        <w:rPr>
          <w:sz w:val="20"/>
        </w:rPr>
        <w:tab/>
        <w:t>4,0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7</w:t>
      </w:r>
      <w:r w:rsidRPr="00554747">
        <w:rPr>
          <w:sz w:val="20"/>
        </w:rPr>
        <w:tab/>
        <w:t>(57%)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65.</w:t>
      </w:r>
      <w:r w:rsidRPr="00554747">
        <w:rPr>
          <w:sz w:val="20"/>
        </w:rPr>
        <w:tab/>
        <w:t>ŘÍHOVÁ Eva</w:t>
      </w:r>
      <w:r w:rsidRPr="00554747">
        <w:rPr>
          <w:sz w:val="20"/>
        </w:rPr>
        <w:tab/>
        <w:t xml:space="preserve">Č. Kamenice </w:t>
      </w:r>
      <w:r w:rsidRPr="00554747">
        <w:rPr>
          <w:sz w:val="20"/>
        </w:rPr>
        <w:tab/>
        <w:t>2,0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3</w:t>
      </w:r>
      <w:r w:rsidRPr="00554747">
        <w:rPr>
          <w:sz w:val="20"/>
        </w:rPr>
        <w:tab/>
        <w:t>(67%)</w:t>
      </w:r>
      <w:r w:rsidRPr="00554747">
        <w:rPr>
          <w:sz w:val="20"/>
        </w:rPr>
        <w:tab/>
        <w:t>3,0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6</w:t>
      </w:r>
      <w:r w:rsidRPr="00554747">
        <w:rPr>
          <w:sz w:val="20"/>
        </w:rPr>
        <w:tab/>
        <w:t>(50%)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66.</w:t>
      </w:r>
      <w:r w:rsidRPr="00554747">
        <w:rPr>
          <w:sz w:val="20"/>
        </w:rPr>
        <w:tab/>
        <w:t>TROJAN Jiří, ml.</w:t>
      </w:r>
      <w:r w:rsidRPr="00554747">
        <w:rPr>
          <w:sz w:val="20"/>
        </w:rPr>
        <w:tab/>
        <w:t>Lok. Ústí B</w:t>
      </w:r>
      <w:r w:rsidRPr="00554747">
        <w:rPr>
          <w:sz w:val="20"/>
        </w:rPr>
        <w:tab/>
        <w:t>2,0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4</w:t>
      </w:r>
      <w:r w:rsidRPr="00554747">
        <w:rPr>
          <w:sz w:val="20"/>
        </w:rPr>
        <w:tab/>
        <w:t>(50%)</w:t>
      </w:r>
      <w:r w:rsidRPr="00554747">
        <w:rPr>
          <w:sz w:val="20"/>
        </w:rPr>
        <w:tab/>
        <w:t>2,0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8</w:t>
      </w:r>
      <w:r w:rsidRPr="00554747">
        <w:rPr>
          <w:sz w:val="20"/>
        </w:rPr>
        <w:tab/>
        <w:t>(25%)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67.</w:t>
      </w:r>
      <w:r w:rsidRPr="00554747">
        <w:rPr>
          <w:sz w:val="20"/>
        </w:rPr>
        <w:tab/>
        <w:t>ROSA Ivan</w:t>
      </w:r>
      <w:r w:rsidRPr="00554747">
        <w:rPr>
          <w:sz w:val="20"/>
        </w:rPr>
        <w:tab/>
        <w:t xml:space="preserve">Roudnice </w:t>
      </w:r>
      <w:r w:rsidRPr="00554747">
        <w:rPr>
          <w:sz w:val="20"/>
        </w:rPr>
        <w:tab/>
        <w:t>2,0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7</w:t>
      </w:r>
      <w:r w:rsidRPr="00554747">
        <w:rPr>
          <w:sz w:val="20"/>
        </w:rPr>
        <w:tab/>
        <w:t>(29%)</w:t>
      </w:r>
      <w:r w:rsidRPr="00554747">
        <w:rPr>
          <w:sz w:val="20"/>
        </w:rPr>
        <w:tab/>
        <w:t>4,0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14</w:t>
      </w:r>
      <w:r w:rsidRPr="00554747">
        <w:rPr>
          <w:sz w:val="20"/>
        </w:rPr>
        <w:tab/>
        <w:t>(29%)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68.</w:t>
      </w:r>
      <w:r w:rsidRPr="00554747">
        <w:rPr>
          <w:sz w:val="20"/>
        </w:rPr>
        <w:tab/>
        <w:t>KYRAL Jiří</w:t>
      </w:r>
      <w:r w:rsidRPr="00554747">
        <w:rPr>
          <w:sz w:val="20"/>
        </w:rPr>
        <w:tab/>
        <w:t>Sok. Ústí B</w:t>
      </w:r>
      <w:r w:rsidRPr="00554747">
        <w:rPr>
          <w:sz w:val="20"/>
        </w:rPr>
        <w:tab/>
        <w:t>2,0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7</w:t>
      </w:r>
      <w:r w:rsidRPr="00554747">
        <w:rPr>
          <w:sz w:val="20"/>
        </w:rPr>
        <w:tab/>
        <w:t>(29%)</w:t>
      </w:r>
      <w:r w:rsidRPr="00554747">
        <w:rPr>
          <w:sz w:val="20"/>
        </w:rPr>
        <w:tab/>
        <w:t>4,0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14</w:t>
      </w:r>
      <w:r w:rsidRPr="00554747">
        <w:rPr>
          <w:sz w:val="20"/>
        </w:rPr>
        <w:tab/>
        <w:t>(29%)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69.</w:t>
      </w:r>
      <w:r w:rsidRPr="00554747">
        <w:rPr>
          <w:sz w:val="20"/>
        </w:rPr>
        <w:tab/>
        <w:t>MICHL Zdeněk</w:t>
      </w:r>
      <w:r w:rsidRPr="00554747">
        <w:rPr>
          <w:sz w:val="20"/>
        </w:rPr>
        <w:tab/>
        <w:t xml:space="preserve">Roudnice </w:t>
      </w:r>
      <w:r w:rsidRPr="00554747">
        <w:rPr>
          <w:sz w:val="20"/>
        </w:rPr>
        <w:tab/>
        <w:t>2,0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8</w:t>
      </w:r>
      <w:r w:rsidRPr="00554747">
        <w:rPr>
          <w:sz w:val="20"/>
        </w:rPr>
        <w:tab/>
        <w:t>(25%)</w:t>
      </w:r>
      <w:r w:rsidRPr="00554747">
        <w:rPr>
          <w:sz w:val="20"/>
        </w:rPr>
        <w:tab/>
        <w:t>7,5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17</w:t>
      </w:r>
      <w:r w:rsidRPr="00554747">
        <w:rPr>
          <w:sz w:val="20"/>
        </w:rPr>
        <w:tab/>
        <w:t>(44%)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70.</w:t>
      </w:r>
      <w:r w:rsidRPr="00554747">
        <w:rPr>
          <w:sz w:val="20"/>
        </w:rPr>
        <w:tab/>
        <w:t>WÁGNER Pavel</w:t>
      </w:r>
      <w:r w:rsidRPr="00554747">
        <w:rPr>
          <w:sz w:val="20"/>
        </w:rPr>
        <w:tab/>
        <w:t xml:space="preserve">Lovosice </w:t>
      </w:r>
      <w:r w:rsidRPr="00554747">
        <w:rPr>
          <w:sz w:val="20"/>
        </w:rPr>
        <w:tab/>
        <w:t>2,0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13</w:t>
      </w:r>
      <w:r w:rsidRPr="00554747">
        <w:rPr>
          <w:sz w:val="20"/>
        </w:rPr>
        <w:tab/>
        <w:t>(15%)</w:t>
      </w:r>
      <w:r w:rsidRPr="00554747">
        <w:rPr>
          <w:sz w:val="20"/>
        </w:rPr>
        <w:tab/>
        <w:t>8,0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26</w:t>
      </w:r>
      <w:r w:rsidRPr="00554747">
        <w:rPr>
          <w:sz w:val="20"/>
        </w:rPr>
        <w:tab/>
        <w:t>(31%)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71.</w:t>
      </w:r>
      <w:r w:rsidRPr="00554747">
        <w:rPr>
          <w:sz w:val="20"/>
        </w:rPr>
        <w:tab/>
        <w:t>ZAHÁLKA Martin, ml.</w:t>
      </w:r>
      <w:r w:rsidRPr="00554747">
        <w:rPr>
          <w:sz w:val="20"/>
        </w:rPr>
        <w:tab/>
        <w:t>Lok. Ústí B</w:t>
      </w:r>
      <w:r w:rsidRPr="00554747">
        <w:rPr>
          <w:sz w:val="20"/>
        </w:rPr>
        <w:tab/>
        <w:t>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</w:t>
      </w:r>
      <w:r w:rsidRPr="00554747">
        <w:rPr>
          <w:sz w:val="20"/>
        </w:rPr>
        <w:tab/>
        <w:t>(100%)</w:t>
      </w:r>
      <w:r w:rsidRPr="00554747">
        <w:rPr>
          <w:sz w:val="20"/>
        </w:rPr>
        <w:tab/>
        <w:t>2,0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</w:t>
      </w:r>
      <w:r w:rsidRPr="00554747">
        <w:rPr>
          <w:sz w:val="20"/>
        </w:rPr>
        <w:tab/>
        <w:t>(100%)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72.</w:t>
      </w:r>
      <w:r w:rsidRPr="00554747">
        <w:rPr>
          <w:sz w:val="20"/>
        </w:rPr>
        <w:tab/>
        <w:t>KRAUS Radek</w:t>
      </w:r>
      <w:r w:rsidRPr="00554747">
        <w:rPr>
          <w:sz w:val="20"/>
        </w:rPr>
        <w:tab/>
        <w:t>Bohušovice B</w:t>
      </w:r>
      <w:r w:rsidRPr="00554747">
        <w:rPr>
          <w:sz w:val="20"/>
        </w:rPr>
        <w:tab/>
        <w:t>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</w:t>
      </w:r>
      <w:r w:rsidRPr="00554747">
        <w:rPr>
          <w:sz w:val="20"/>
        </w:rPr>
        <w:tab/>
        <w:t>(100%)</w:t>
      </w:r>
      <w:r w:rsidRPr="00554747">
        <w:rPr>
          <w:sz w:val="20"/>
        </w:rPr>
        <w:tab/>
        <w:t>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</w:t>
      </w:r>
      <w:r w:rsidRPr="00554747">
        <w:rPr>
          <w:sz w:val="20"/>
        </w:rPr>
        <w:tab/>
        <w:t>(50%)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73.</w:t>
      </w:r>
      <w:r w:rsidRPr="00554747">
        <w:rPr>
          <w:sz w:val="20"/>
        </w:rPr>
        <w:tab/>
        <w:t>KIRSCHDORF Emil</w:t>
      </w:r>
      <w:r w:rsidRPr="00554747">
        <w:rPr>
          <w:sz w:val="20"/>
        </w:rPr>
        <w:tab/>
        <w:t>Lok. Ústí B</w:t>
      </w:r>
      <w:r w:rsidRPr="00554747">
        <w:rPr>
          <w:sz w:val="20"/>
        </w:rPr>
        <w:tab/>
        <w:t>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</w:t>
      </w:r>
      <w:r w:rsidRPr="00554747">
        <w:rPr>
          <w:sz w:val="20"/>
        </w:rPr>
        <w:tab/>
        <w:t>(50%)</w:t>
      </w:r>
      <w:r w:rsidRPr="00554747">
        <w:rPr>
          <w:sz w:val="20"/>
        </w:rPr>
        <w:tab/>
        <w:t>3,0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4</w:t>
      </w:r>
      <w:r w:rsidRPr="00554747">
        <w:rPr>
          <w:sz w:val="20"/>
        </w:rPr>
        <w:tab/>
        <w:t>(75%)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74.</w:t>
      </w:r>
      <w:r w:rsidRPr="00554747">
        <w:rPr>
          <w:sz w:val="20"/>
        </w:rPr>
        <w:tab/>
        <w:t>PLICKA Radek</w:t>
      </w:r>
      <w:r w:rsidRPr="00554747">
        <w:rPr>
          <w:sz w:val="20"/>
        </w:rPr>
        <w:tab/>
        <w:t xml:space="preserve">Roudnice </w:t>
      </w:r>
      <w:r w:rsidRPr="00554747">
        <w:rPr>
          <w:sz w:val="20"/>
        </w:rPr>
        <w:tab/>
        <w:t>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</w:t>
      </w:r>
      <w:r w:rsidRPr="00554747">
        <w:rPr>
          <w:sz w:val="20"/>
        </w:rPr>
        <w:tab/>
        <w:t>(50%)</w:t>
      </w:r>
      <w:r w:rsidRPr="00554747">
        <w:rPr>
          <w:sz w:val="20"/>
        </w:rPr>
        <w:tab/>
        <w:t>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4</w:t>
      </w:r>
      <w:r w:rsidRPr="00554747">
        <w:rPr>
          <w:sz w:val="20"/>
        </w:rPr>
        <w:tab/>
        <w:t>(25%)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75.</w:t>
      </w:r>
      <w:r w:rsidRPr="00554747">
        <w:rPr>
          <w:sz w:val="20"/>
        </w:rPr>
        <w:tab/>
        <w:t>ŠIMÁČEK Zdeněk</w:t>
      </w:r>
      <w:r w:rsidRPr="00554747">
        <w:rPr>
          <w:sz w:val="20"/>
        </w:rPr>
        <w:tab/>
        <w:t xml:space="preserve">Lovosice </w:t>
      </w:r>
      <w:r w:rsidRPr="00554747">
        <w:rPr>
          <w:sz w:val="20"/>
        </w:rPr>
        <w:tab/>
        <w:t>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2</w:t>
      </w:r>
      <w:r w:rsidRPr="00554747">
        <w:rPr>
          <w:sz w:val="20"/>
        </w:rPr>
        <w:tab/>
        <w:t>(50%)</w:t>
      </w:r>
      <w:r w:rsidRPr="00554747">
        <w:rPr>
          <w:sz w:val="20"/>
        </w:rPr>
        <w:tab/>
        <w:t>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4</w:t>
      </w:r>
      <w:r w:rsidRPr="00554747">
        <w:rPr>
          <w:sz w:val="20"/>
        </w:rPr>
        <w:tab/>
        <w:t>(25%)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76.</w:t>
      </w:r>
      <w:r w:rsidRPr="00554747">
        <w:rPr>
          <w:sz w:val="20"/>
        </w:rPr>
        <w:tab/>
        <w:t>DLOUHÝ Václav</w:t>
      </w:r>
      <w:r w:rsidRPr="00554747">
        <w:rPr>
          <w:sz w:val="20"/>
        </w:rPr>
        <w:tab/>
        <w:t xml:space="preserve">Union Děčín </w:t>
      </w:r>
      <w:r w:rsidRPr="00554747">
        <w:rPr>
          <w:sz w:val="20"/>
        </w:rPr>
        <w:tab/>
        <w:t>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3</w:t>
      </w:r>
      <w:r w:rsidRPr="00554747">
        <w:rPr>
          <w:sz w:val="20"/>
        </w:rPr>
        <w:tab/>
        <w:t>(33%)</w:t>
      </w:r>
      <w:r w:rsidRPr="00554747">
        <w:rPr>
          <w:sz w:val="20"/>
        </w:rPr>
        <w:tab/>
        <w:t>4,0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6</w:t>
      </w:r>
      <w:r w:rsidRPr="00554747">
        <w:rPr>
          <w:sz w:val="20"/>
        </w:rPr>
        <w:tab/>
        <w:t>(67%)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77.</w:t>
      </w:r>
      <w:r w:rsidRPr="00554747">
        <w:rPr>
          <w:sz w:val="20"/>
        </w:rPr>
        <w:tab/>
        <w:t>ŠELICHA Milan</w:t>
      </w:r>
      <w:r w:rsidRPr="00554747">
        <w:rPr>
          <w:sz w:val="20"/>
        </w:rPr>
        <w:tab/>
        <w:t xml:space="preserve">Verneřice </w:t>
      </w:r>
      <w:r w:rsidRPr="00554747">
        <w:rPr>
          <w:sz w:val="20"/>
        </w:rPr>
        <w:tab/>
        <w:t>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3</w:t>
      </w:r>
      <w:r w:rsidRPr="00554747">
        <w:rPr>
          <w:sz w:val="20"/>
        </w:rPr>
        <w:tab/>
        <w:t>(33%)</w:t>
      </w:r>
      <w:r w:rsidRPr="00554747">
        <w:rPr>
          <w:sz w:val="20"/>
        </w:rPr>
        <w:tab/>
        <w:t>2,0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6</w:t>
      </w:r>
      <w:r w:rsidRPr="00554747">
        <w:rPr>
          <w:sz w:val="20"/>
        </w:rPr>
        <w:tab/>
        <w:t>(33%)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78.</w:t>
      </w:r>
      <w:r w:rsidRPr="00554747">
        <w:rPr>
          <w:sz w:val="20"/>
        </w:rPr>
        <w:tab/>
        <w:t>KRONĎÁKOVÁ Anna</w:t>
      </w:r>
      <w:r w:rsidRPr="00554747">
        <w:rPr>
          <w:sz w:val="20"/>
        </w:rPr>
        <w:tab/>
        <w:t xml:space="preserve">Č. Kamenice </w:t>
      </w:r>
      <w:r w:rsidRPr="00554747">
        <w:rPr>
          <w:sz w:val="20"/>
        </w:rPr>
        <w:tab/>
        <w:t>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4</w:t>
      </w:r>
      <w:r w:rsidRPr="00554747">
        <w:rPr>
          <w:sz w:val="20"/>
        </w:rPr>
        <w:tab/>
        <w:t>(25%)</w:t>
      </w:r>
      <w:r w:rsidRPr="00554747">
        <w:rPr>
          <w:sz w:val="20"/>
        </w:rPr>
        <w:tab/>
        <w:t>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8</w:t>
      </w:r>
      <w:r w:rsidRPr="00554747">
        <w:rPr>
          <w:sz w:val="20"/>
        </w:rPr>
        <w:tab/>
        <w:t>(13%)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79.</w:t>
      </w:r>
      <w:r w:rsidRPr="00554747">
        <w:rPr>
          <w:sz w:val="20"/>
        </w:rPr>
        <w:tab/>
        <w:t>AJM František</w:t>
      </w:r>
      <w:r w:rsidRPr="00554747">
        <w:rPr>
          <w:sz w:val="20"/>
        </w:rPr>
        <w:tab/>
        <w:t>Lok. Ústí B</w:t>
      </w:r>
      <w:r w:rsidRPr="00554747">
        <w:rPr>
          <w:sz w:val="20"/>
        </w:rPr>
        <w:tab/>
        <w:t>1,0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9</w:t>
      </w:r>
      <w:r w:rsidRPr="00554747">
        <w:rPr>
          <w:sz w:val="20"/>
        </w:rPr>
        <w:tab/>
        <w:t>(11%)</w:t>
      </w:r>
      <w:r w:rsidRPr="00554747">
        <w:rPr>
          <w:sz w:val="20"/>
        </w:rPr>
        <w:tab/>
        <w:t>7,0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18</w:t>
      </w:r>
      <w:r w:rsidRPr="00554747">
        <w:rPr>
          <w:sz w:val="20"/>
        </w:rPr>
        <w:tab/>
        <w:t>(39%)</w:t>
      </w:r>
    </w:p>
    <w:p w:rsidR="00BD6CF5" w:rsidRPr="00554747" w:rsidRDefault="00BD6CF5" w:rsidP="00A06D99">
      <w:pPr>
        <w:pStyle w:val="TabulkaBodyHraci"/>
        <w:rPr>
          <w:sz w:val="20"/>
        </w:rPr>
      </w:pPr>
      <w:r w:rsidRPr="00554747">
        <w:rPr>
          <w:sz w:val="20"/>
        </w:rPr>
        <w:tab/>
        <w:t>80.</w:t>
      </w:r>
      <w:r w:rsidRPr="00554747">
        <w:rPr>
          <w:sz w:val="20"/>
        </w:rPr>
        <w:tab/>
        <w:t>VALTEROVÁ Miroslava</w:t>
      </w:r>
      <w:r w:rsidRPr="00554747">
        <w:rPr>
          <w:sz w:val="20"/>
        </w:rPr>
        <w:tab/>
        <w:t>Trnovany C</w:t>
      </w:r>
      <w:r w:rsidRPr="00554747">
        <w:rPr>
          <w:sz w:val="20"/>
        </w:rPr>
        <w:tab/>
        <w:t>0,5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7</w:t>
      </w:r>
      <w:r w:rsidRPr="00554747">
        <w:rPr>
          <w:sz w:val="20"/>
        </w:rPr>
        <w:tab/>
        <w:t>(7%)</w:t>
      </w:r>
      <w:r w:rsidRPr="00554747">
        <w:rPr>
          <w:sz w:val="20"/>
        </w:rPr>
        <w:tab/>
        <w:t>2,0</w:t>
      </w:r>
      <w:r w:rsidRPr="00554747">
        <w:rPr>
          <w:sz w:val="20"/>
        </w:rPr>
        <w:tab/>
        <w:t>/</w:t>
      </w:r>
      <w:r w:rsidRPr="00554747">
        <w:rPr>
          <w:sz w:val="20"/>
        </w:rPr>
        <w:tab/>
        <w:t>14</w:t>
      </w:r>
      <w:r w:rsidRPr="00554747">
        <w:rPr>
          <w:sz w:val="20"/>
        </w:rPr>
        <w:tab/>
        <w:t>(14%)</w:t>
      </w:r>
    </w:p>
    <w:p w:rsidR="00BD6CF5" w:rsidRDefault="00BD6CF5" w:rsidP="00A06D99">
      <w:pPr>
        <w:spacing w:before="0"/>
      </w:pPr>
    </w:p>
    <w:p w:rsidR="00BD6CF5" w:rsidRDefault="00BD6CF5" w:rsidP="00A06D99">
      <w:pPr>
        <w:pStyle w:val="Nadpis4"/>
        <w:spacing w:before="0" w:after="0"/>
      </w:pPr>
      <w:r w:rsidRPr="00554747">
        <w:rPr>
          <w:b w:val="0"/>
          <w:highlight w:val="yellow"/>
        </w:rPr>
        <w:t>Průměry na kuželnách:</w:t>
      </w:r>
    </w:p>
    <w:p w:rsidR="00BD6CF5" w:rsidRDefault="00BD6CF5" w:rsidP="00A06D99">
      <w:pPr>
        <w:pStyle w:val="Vysvetlivky"/>
      </w:pPr>
      <w:r>
        <w:t xml:space="preserve">           kuželna                                                                 průměr        plné         dorážka       chyby    výkon na hráče</w:t>
      </w:r>
    </w:p>
    <w:p w:rsidR="00BD6CF5" w:rsidRDefault="00BD6CF5" w:rsidP="00A06D99">
      <w:pPr>
        <w:pStyle w:val="TabulkaKuzelny"/>
      </w:pPr>
      <w:r>
        <w:tab/>
        <w:t>1.</w:t>
      </w:r>
      <w:r>
        <w:tab/>
        <w:t>Česká Kamenice, 1-2</w:t>
      </w:r>
      <w:r>
        <w:tab/>
        <w:t>2487</w:t>
      </w:r>
      <w:r>
        <w:tab/>
        <w:t>1727</w:t>
      </w:r>
      <w:r>
        <w:tab/>
        <w:t>760</w:t>
      </w:r>
      <w:r>
        <w:tab/>
        <w:t>39,5</w:t>
      </w:r>
      <w:r>
        <w:tab/>
        <w:t>(414,5)</w:t>
      </w:r>
    </w:p>
    <w:p w:rsidR="00BD6CF5" w:rsidRDefault="00BD6CF5" w:rsidP="00A06D99">
      <w:pPr>
        <w:pStyle w:val="TabulkaKuzelny"/>
      </w:pPr>
      <w:r>
        <w:tab/>
        <w:t>2.</w:t>
      </w:r>
      <w:r>
        <w:tab/>
        <w:t>Roudnice, 1-2</w:t>
      </w:r>
      <w:r>
        <w:tab/>
        <w:t>2457</w:t>
      </w:r>
      <w:r>
        <w:tab/>
        <w:t>1718</w:t>
      </w:r>
      <w:r>
        <w:tab/>
        <w:t>739</w:t>
      </w:r>
      <w:r>
        <w:tab/>
        <w:t>40,6</w:t>
      </w:r>
      <w:r>
        <w:tab/>
        <w:t>(409,5)</w:t>
      </w:r>
    </w:p>
    <w:p w:rsidR="00BD6CF5" w:rsidRDefault="00BD6CF5" w:rsidP="00A06D99">
      <w:pPr>
        <w:pStyle w:val="TabulkaKuzelny"/>
      </w:pPr>
      <w:r>
        <w:tab/>
        <w:t>3.</w:t>
      </w:r>
      <w:r>
        <w:tab/>
        <w:t>Lokomotiva Ústí, 1-4</w:t>
      </w:r>
      <w:r>
        <w:tab/>
        <w:t>2453</w:t>
      </w:r>
      <w:r>
        <w:tab/>
        <w:t>1707</w:t>
      </w:r>
      <w:r>
        <w:tab/>
        <w:t>746</w:t>
      </w:r>
      <w:r>
        <w:tab/>
        <w:t>41,7</w:t>
      </w:r>
      <w:r>
        <w:tab/>
        <w:t>(408,9)</w:t>
      </w:r>
    </w:p>
    <w:p w:rsidR="00BD6CF5" w:rsidRDefault="00BD6CF5" w:rsidP="00A06D99">
      <w:pPr>
        <w:pStyle w:val="TabulkaKuzelny"/>
      </w:pPr>
      <w:r>
        <w:tab/>
        <w:t>4.</w:t>
      </w:r>
      <w:r>
        <w:tab/>
        <w:t>Bohušovice, 1-4</w:t>
      </w:r>
      <w:r>
        <w:tab/>
        <w:t>2425</w:t>
      </w:r>
      <w:r>
        <w:tab/>
        <w:t>1691</w:t>
      </w:r>
      <w:r>
        <w:tab/>
        <w:t>734</w:t>
      </w:r>
      <w:r>
        <w:tab/>
        <w:t>45,5</w:t>
      </w:r>
      <w:r>
        <w:tab/>
        <w:t>(404,2)</w:t>
      </w:r>
    </w:p>
    <w:p w:rsidR="00BD6CF5" w:rsidRDefault="00BD6CF5" w:rsidP="00A06D99">
      <w:pPr>
        <w:pStyle w:val="TabulkaKuzelny"/>
      </w:pPr>
      <w:r>
        <w:tab/>
        <w:t>5.</w:t>
      </w:r>
      <w:r>
        <w:tab/>
        <w:t>Trnovany, 1-2</w:t>
      </w:r>
      <w:r>
        <w:tab/>
        <w:t>2413</w:t>
      </w:r>
      <w:r>
        <w:tab/>
        <w:t>1689</w:t>
      </w:r>
      <w:r>
        <w:tab/>
        <w:t>724</w:t>
      </w:r>
      <w:r>
        <w:tab/>
        <w:t>59,9</w:t>
      </w:r>
      <w:r>
        <w:tab/>
        <w:t>(402,2)</w:t>
      </w:r>
    </w:p>
    <w:p w:rsidR="00BD6CF5" w:rsidRDefault="00BD6CF5" w:rsidP="00A06D99">
      <w:pPr>
        <w:pStyle w:val="TabulkaKuzelny"/>
      </w:pPr>
      <w:r>
        <w:tab/>
        <w:t>6.</w:t>
      </w:r>
      <w:r>
        <w:tab/>
        <w:t>Šluknov, 1-2</w:t>
      </w:r>
      <w:r>
        <w:tab/>
        <w:t>2393</w:t>
      </w:r>
      <w:r>
        <w:tab/>
        <w:t>1698</w:t>
      </w:r>
      <w:r>
        <w:tab/>
        <w:t>695</w:t>
      </w:r>
      <w:r>
        <w:tab/>
        <w:t>55,3</w:t>
      </w:r>
      <w:r>
        <w:tab/>
        <w:t>(398,8)</w:t>
      </w:r>
    </w:p>
    <w:p w:rsidR="00BD6CF5" w:rsidRDefault="00BD6CF5" w:rsidP="00A06D99">
      <w:pPr>
        <w:pStyle w:val="TabulkaKuzelny"/>
      </w:pPr>
      <w:r>
        <w:tab/>
        <w:t>7.</w:t>
      </w:r>
      <w:r>
        <w:tab/>
        <w:t>Verneřice, 1-2</w:t>
      </w:r>
      <w:r>
        <w:tab/>
        <w:t>2308</w:t>
      </w:r>
      <w:r>
        <w:tab/>
        <w:t>1621</w:t>
      </w:r>
      <w:r>
        <w:tab/>
        <w:t>688</w:t>
      </w:r>
      <w:r>
        <w:tab/>
        <w:t>47,2</w:t>
      </w:r>
      <w:r>
        <w:tab/>
        <w:t>(384,7)</w:t>
      </w:r>
    </w:p>
    <w:p w:rsidR="00BD6CF5" w:rsidRDefault="00BD6CF5" w:rsidP="00A06D99">
      <w:pPr>
        <w:pStyle w:val="TabulkaKuzelny"/>
      </w:pPr>
      <w:r>
        <w:tab/>
        <w:t>8.</w:t>
      </w:r>
      <w:r>
        <w:tab/>
        <w:t>Sokol Ústí, 1-2</w:t>
      </w:r>
      <w:r>
        <w:tab/>
        <w:t>2308</w:t>
      </w:r>
      <w:r>
        <w:tab/>
        <w:t>1634</w:t>
      </w:r>
      <w:r>
        <w:tab/>
        <w:t>673</w:t>
      </w:r>
      <w:r>
        <w:tab/>
        <w:t>57,3</w:t>
      </w:r>
      <w:r>
        <w:tab/>
        <w:t>(384,6)</w:t>
      </w:r>
    </w:p>
    <w:p w:rsidR="00BD6CF5" w:rsidRDefault="00BD6CF5" w:rsidP="00A06D99">
      <w:pPr>
        <w:pStyle w:val="TabulkaKuzelny"/>
      </w:pPr>
      <w:r>
        <w:tab/>
        <w:t>9.</w:t>
      </w:r>
      <w:r>
        <w:tab/>
        <w:t>Union Děčín, 1-2</w:t>
      </w:r>
      <w:r>
        <w:tab/>
        <w:t>2248</w:t>
      </w:r>
      <w:r>
        <w:tab/>
        <w:t>1596</w:t>
      </w:r>
      <w:r>
        <w:tab/>
        <w:t>652</w:t>
      </w:r>
      <w:r>
        <w:tab/>
        <w:t>54,6</w:t>
      </w:r>
      <w:r>
        <w:tab/>
        <w:t>(374,7)</w:t>
      </w:r>
    </w:p>
    <w:p w:rsidR="00BD6CF5" w:rsidRDefault="00BD6CF5" w:rsidP="00A06D99">
      <w:pPr>
        <w:spacing w:before="0"/>
      </w:pPr>
    </w:p>
    <w:p w:rsidR="00BD6CF5" w:rsidRDefault="00BD6CF5" w:rsidP="00A06D99">
      <w:pPr>
        <w:pStyle w:val="Nadpis4"/>
        <w:spacing w:before="0" w:after="0"/>
      </w:pPr>
      <w:r w:rsidRPr="00554747">
        <w:rPr>
          <w:b w:val="0"/>
          <w:highlight w:val="yellow"/>
        </w:rPr>
        <w:t>Nejlepší výkony na kuželnách:</w:t>
      </w:r>
    </w:p>
    <w:p w:rsidR="00BD6CF5" w:rsidRDefault="00BD6CF5" w:rsidP="00A06D99">
      <w:pPr>
        <w:pStyle w:val="Nadpis5"/>
        <w:spacing w:before="0" w:after="0"/>
        <w:rPr>
          <w:b w:val="0"/>
        </w:rPr>
      </w:pPr>
      <w:r>
        <w:rPr>
          <w:b w:val="0"/>
          <w:bCs w:val="0"/>
        </w:rPr>
        <w:t>Bohušovice, 1-4</w:t>
      </w:r>
    </w:p>
    <w:p w:rsidR="00BD6CF5" w:rsidRDefault="00BD6CF5" w:rsidP="00A06D99">
      <w:pPr>
        <w:pStyle w:val="TopVykony"/>
      </w:pPr>
      <w:r>
        <w:t xml:space="preserve">Č. Kamenice </w:t>
      </w:r>
      <w:r>
        <w:tab/>
        <w:t>2593</w:t>
      </w:r>
      <w:r>
        <w:tab/>
        <w:t>12. kolo</w:t>
      </w:r>
      <w:r>
        <w:tab/>
        <w:t>BRUTHANS Michal</w:t>
      </w:r>
      <w:r>
        <w:tab/>
        <w:t xml:space="preserve">Roudnice </w:t>
      </w:r>
      <w:r>
        <w:tab/>
        <w:t>479</w:t>
      </w:r>
      <w:r>
        <w:tab/>
        <w:t>10. kolo</w:t>
      </w:r>
    </w:p>
    <w:p w:rsidR="00BD6CF5" w:rsidRDefault="00BD6CF5" w:rsidP="00A06D99">
      <w:pPr>
        <w:pStyle w:val="TopVykony"/>
      </w:pPr>
      <w:r>
        <w:t>Bohušovice B</w:t>
      </w:r>
      <w:r>
        <w:tab/>
        <w:t>2569</w:t>
      </w:r>
      <w:r>
        <w:tab/>
        <w:t>8. kolo</w:t>
      </w:r>
      <w:r>
        <w:tab/>
        <w:t>ONDRÁČEK Jaroslav</w:t>
      </w:r>
      <w:r>
        <w:tab/>
        <w:t xml:space="preserve">Lovosice </w:t>
      </w:r>
      <w:r>
        <w:tab/>
        <w:t>468</w:t>
      </w:r>
      <w:r>
        <w:tab/>
        <w:t>3. kolo</w:t>
      </w:r>
    </w:p>
    <w:p w:rsidR="00BD6CF5" w:rsidRDefault="00BD6CF5" w:rsidP="00A06D99">
      <w:pPr>
        <w:pStyle w:val="TopVykony"/>
      </w:pPr>
      <w:r>
        <w:t xml:space="preserve">Lovosice </w:t>
      </w:r>
      <w:r>
        <w:tab/>
        <w:t>2507</w:t>
      </w:r>
      <w:r>
        <w:tab/>
        <w:t>3. kolo</w:t>
      </w:r>
      <w:r>
        <w:tab/>
        <w:t>CHARVÁT Tomáš</w:t>
      </w:r>
      <w:r>
        <w:tab/>
        <w:t xml:space="preserve">Lovosice </w:t>
      </w:r>
      <w:r>
        <w:tab/>
        <w:t>459</w:t>
      </w:r>
      <w:r>
        <w:tab/>
        <w:t>3. kolo</w:t>
      </w:r>
    </w:p>
    <w:p w:rsidR="00BD6CF5" w:rsidRDefault="00BD6CF5" w:rsidP="00A06D99">
      <w:pPr>
        <w:pStyle w:val="TopVykony"/>
      </w:pPr>
      <w:r>
        <w:t xml:space="preserve">Lovosice </w:t>
      </w:r>
      <w:r>
        <w:tab/>
        <w:t>2503</w:t>
      </w:r>
      <w:r>
        <w:tab/>
        <w:t>5. kolo</w:t>
      </w:r>
      <w:r>
        <w:tab/>
        <w:t>NOVÁČEK Pavel</w:t>
      </w:r>
      <w:r>
        <w:tab/>
        <w:t>Sok. Ústí B</w:t>
      </w:r>
      <w:r>
        <w:tab/>
        <w:t>457</w:t>
      </w:r>
      <w:r>
        <w:tab/>
        <w:t>5. kolo</w:t>
      </w:r>
    </w:p>
    <w:p w:rsidR="00BD6CF5" w:rsidRDefault="00BD6CF5" w:rsidP="00A06D99">
      <w:pPr>
        <w:pStyle w:val="TopVykony"/>
      </w:pPr>
      <w:r>
        <w:t>Šluknov B</w:t>
      </w:r>
      <w:r>
        <w:tab/>
        <w:t>2501</w:t>
      </w:r>
      <w:r>
        <w:tab/>
        <w:t>1. kolo</w:t>
      </w:r>
      <w:r>
        <w:tab/>
        <w:t>MARUŠÁKOVÁ Eliška</w:t>
      </w:r>
      <w:r>
        <w:tab/>
        <w:t>Šluknov B</w:t>
      </w:r>
      <w:r>
        <w:tab/>
        <w:t>456</w:t>
      </w:r>
      <w:r>
        <w:tab/>
        <w:t>1. kolo</w:t>
      </w:r>
    </w:p>
    <w:p w:rsidR="00BD6CF5" w:rsidRDefault="00BD6CF5" w:rsidP="00A06D99">
      <w:pPr>
        <w:pStyle w:val="Nadpis5"/>
        <w:spacing w:before="0" w:after="0"/>
      </w:pPr>
      <w:r>
        <w:rPr>
          <w:b w:val="0"/>
          <w:bCs w:val="0"/>
        </w:rPr>
        <w:t>Česká Kamenice, 1-2</w:t>
      </w:r>
    </w:p>
    <w:p w:rsidR="00BD6CF5" w:rsidRDefault="00BD6CF5" w:rsidP="00A06D99">
      <w:pPr>
        <w:pStyle w:val="TopVykony"/>
      </w:pPr>
      <w:r>
        <w:t xml:space="preserve">Č. Kamenice </w:t>
      </w:r>
      <w:r>
        <w:tab/>
        <w:t>2575</w:t>
      </w:r>
      <w:r>
        <w:tab/>
        <w:t>13. kolo</w:t>
      </w:r>
      <w:r>
        <w:tab/>
        <w:t>KÜHNEL Karel</w:t>
      </w:r>
      <w:r>
        <w:tab/>
        <w:t xml:space="preserve">Č. Kamenice </w:t>
      </w:r>
      <w:r>
        <w:tab/>
        <w:t>470</w:t>
      </w:r>
      <w:r>
        <w:tab/>
        <w:t>13. kolo</w:t>
      </w:r>
    </w:p>
    <w:p w:rsidR="00BD6CF5" w:rsidRDefault="00BD6CF5" w:rsidP="00A06D99">
      <w:pPr>
        <w:pStyle w:val="TopVykony"/>
      </w:pPr>
      <w:r>
        <w:t xml:space="preserve">Č. Kamenice </w:t>
      </w:r>
      <w:r>
        <w:tab/>
        <w:t>2571</w:t>
      </w:r>
      <w:r>
        <w:tab/>
        <w:t>5. kolo</w:t>
      </w:r>
      <w:r>
        <w:tab/>
        <w:t>ZALABÁK Ladislav</w:t>
      </w:r>
      <w:r>
        <w:tab/>
        <w:t xml:space="preserve">Lovosice </w:t>
      </w:r>
      <w:r>
        <w:tab/>
        <w:t>469</w:t>
      </w:r>
      <w:r>
        <w:tab/>
        <w:t>8. kolo</w:t>
      </w:r>
    </w:p>
    <w:p w:rsidR="00BD6CF5" w:rsidRDefault="00BD6CF5" w:rsidP="00A06D99">
      <w:pPr>
        <w:pStyle w:val="TopVykony"/>
      </w:pPr>
      <w:r>
        <w:t xml:space="preserve">Č. Kamenice </w:t>
      </w:r>
      <w:r>
        <w:tab/>
        <w:t>2542</w:t>
      </w:r>
      <w:r>
        <w:tab/>
        <w:t>11. kolo</w:t>
      </w:r>
      <w:r>
        <w:tab/>
        <w:t>MARTÍNEK Miloš</w:t>
      </w:r>
      <w:r>
        <w:tab/>
        <w:t xml:space="preserve">Č. Kamenice </w:t>
      </w:r>
      <w:r>
        <w:tab/>
        <w:t>465</w:t>
      </w:r>
      <w:r>
        <w:tab/>
        <w:t>5. kolo</w:t>
      </w:r>
    </w:p>
    <w:p w:rsidR="00BD6CF5" w:rsidRDefault="00BD6CF5" w:rsidP="00A06D99">
      <w:pPr>
        <w:pStyle w:val="TopVykony"/>
      </w:pPr>
      <w:r>
        <w:t xml:space="preserve">Č. Kamenice </w:t>
      </w:r>
      <w:r>
        <w:tab/>
        <w:t>2538</w:t>
      </w:r>
      <w:r>
        <w:tab/>
        <w:t>3. kolo</w:t>
      </w:r>
      <w:r>
        <w:tab/>
        <w:t>ŠIMÁČEK Josef</w:t>
      </w:r>
      <w:r>
        <w:tab/>
        <w:t>Trnovany C</w:t>
      </w:r>
      <w:r>
        <w:tab/>
        <w:t>455</w:t>
      </w:r>
      <w:r>
        <w:tab/>
        <w:t>1. kolo</w:t>
      </w:r>
    </w:p>
    <w:p w:rsidR="00BD6CF5" w:rsidRDefault="00BD6CF5" w:rsidP="00A06D99">
      <w:pPr>
        <w:pStyle w:val="TopVykony"/>
      </w:pPr>
      <w:r>
        <w:t xml:space="preserve">Č. Kamenice </w:t>
      </w:r>
      <w:r>
        <w:tab/>
        <w:t>2534</w:t>
      </w:r>
      <w:r>
        <w:tab/>
        <w:t>6. kolo</w:t>
      </w:r>
      <w:r>
        <w:tab/>
        <w:t>CHARVÁT Tomáš</w:t>
      </w:r>
      <w:r>
        <w:tab/>
        <w:t xml:space="preserve">Lovosice </w:t>
      </w:r>
      <w:r>
        <w:tab/>
        <w:t>453</w:t>
      </w:r>
      <w:r>
        <w:tab/>
        <w:t>8. kolo</w:t>
      </w:r>
    </w:p>
    <w:p w:rsidR="00BD6CF5" w:rsidRDefault="00BD6CF5" w:rsidP="00A06D99">
      <w:pPr>
        <w:pStyle w:val="Nadpis5"/>
        <w:spacing w:before="0" w:after="0"/>
      </w:pPr>
      <w:r>
        <w:rPr>
          <w:b w:val="0"/>
          <w:bCs w:val="0"/>
        </w:rPr>
        <w:t>Lokomotiva Ústí, 1-4</w:t>
      </w:r>
    </w:p>
    <w:p w:rsidR="00BD6CF5" w:rsidRDefault="00BD6CF5" w:rsidP="00A06D99">
      <w:pPr>
        <w:pStyle w:val="TopVykony"/>
      </w:pPr>
      <w:r>
        <w:t>Lok. Ústí B</w:t>
      </w:r>
      <w:r>
        <w:tab/>
        <w:t>2593</w:t>
      </w:r>
      <w:r>
        <w:tab/>
        <w:t>4. kolo</w:t>
      </w:r>
      <w:r>
        <w:tab/>
        <w:t>JAWOREK Milan</w:t>
      </w:r>
      <w:r>
        <w:tab/>
        <w:t>Lok. Ústí B</w:t>
      </w:r>
      <w:r>
        <w:tab/>
        <w:t>479</w:t>
      </w:r>
      <w:r>
        <w:tab/>
        <w:t>4. kolo</w:t>
      </w:r>
    </w:p>
    <w:p w:rsidR="00BD6CF5" w:rsidRDefault="00BD6CF5" w:rsidP="00A06D99">
      <w:pPr>
        <w:pStyle w:val="TopVykony"/>
      </w:pPr>
      <w:r>
        <w:t>Lok. Ústí B</w:t>
      </w:r>
      <w:r>
        <w:tab/>
        <w:t>2534</w:t>
      </w:r>
      <w:r>
        <w:tab/>
        <w:t>3. kolo</w:t>
      </w:r>
      <w:r>
        <w:tab/>
        <w:t>JONÁŠOVÁ Jitka</w:t>
      </w:r>
      <w:r>
        <w:tab/>
        <w:t>Šluknov B</w:t>
      </w:r>
      <w:r>
        <w:tab/>
        <w:t>471</w:t>
      </w:r>
      <w:r>
        <w:tab/>
        <w:t>3. kolo</w:t>
      </w:r>
    </w:p>
    <w:p w:rsidR="00BD6CF5" w:rsidRDefault="00BD6CF5" w:rsidP="00A06D99">
      <w:pPr>
        <w:pStyle w:val="TopVykony"/>
      </w:pPr>
      <w:r>
        <w:t>Bohušovice B</w:t>
      </w:r>
      <w:r>
        <w:tab/>
        <w:t>2525</w:t>
      </w:r>
      <w:r>
        <w:tab/>
        <w:t>11. kolo</w:t>
      </w:r>
      <w:r>
        <w:tab/>
        <w:t>VIK Milan</w:t>
      </w:r>
      <w:r>
        <w:tab/>
        <w:t>Lok. Ústí B</w:t>
      </w:r>
      <w:r>
        <w:tab/>
        <w:t>460</w:t>
      </w:r>
      <w:r>
        <w:tab/>
        <w:t>11. kolo</w:t>
      </w:r>
    </w:p>
    <w:p w:rsidR="00BD6CF5" w:rsidRDefault="00BD6CF5" w:rsidP="00A06D99">
      <w:pPr>
        <w:pStyle w:val="TopVykony"/>
      </w:pPr>
      <w:r>
        <w:t>Šluknov B</w:t>
      </w:r>
      <w:r>
        <w:tab/>
        <w:t>2522</w:t>
      </w:r>
      <w:r>
        <w:tab/>
        <w:t>3. kolo</w:t>
      </w:r>
      <w:r>
        <w:tab/>
        <w:t>MATOUŠEK Josef</w:t>
      </w:r>
      <w:r>
        <w:tab/>
        <w:t>Lok. Ústí B</w:t>
      </w:r>
      <w:r>
        <w:tab/>
        <w:t>455</w:t>
      </w:r>
      <w:r>
        <w:tab/>
        <w:t>4. kolo</w:t>
      </w:r>
    </w:p>
    <w:p w:rsidR="00BD6CF5" w:rsidRDefault="00BD6CF5" w:rsidP="00A06D99">
      <w:pPr>
        <w:pStyle w:val="TopVykony"/>
      </w:pPr>
      <w:r>
        <w:t>Lok. Ústí B</w:t>
      </w:r>
      <w:r>
        <w:tab/>
        <w:t>2475</w:t>
      </w:r>
      <w:r>
        <w:tab/>
        <w:t>6. kolo</w:t>
      </w:r>
      <w:r>
        <w:tab/>
        <w:t>SOTTNER Karel</w:t>
      </w:r>
      <w:r>
        <w:tab/>
        <w:t>Lok. Ústí B</w:t>
      </w:r>
      <w:r>
        <w:tab/>
        <w:t>449</w:t>
      </w:r>
      <w:r>
        <w:tab/>
        <w:t>3. kolo</w:t>
      </w:r>
    </w:p>
    <w:p w:rsidR="00BD6CF5" w:rsidRDefault="00BD6CF5" w:rsidP="00A06D99">
      <w:pPr>
        <w:pStyle w:val="Nadpis5"/>
        <w:spacing w:before="0" w:after="0"/>
      </w:pPr>
      <w:r>
        <w:rPr>
          <w:b w:val="0"/>
          <w:bCs w:val="0"/>
        </w:rPr>
        <w:t>Roudnice, 1-2</w:t>
      </w:r>
    </w:p>
    <w:p w:rsidR="00BD6CF5" w:rsidRDefault="00BD6CF5" w:rsidP="00A06D99">
      <w:pPr>
        <w:pStyle w:val="TopVykony"/>
      </w:pPr>
      <w:r>
        <w:t xml:space="preserve">Č. Kamenice </w:t>
      </w:r>
      <w:r>
        <w:tab/>
        <w:t>2564</w:t>
      </w:r>
      <w:r>
        <w:tab/>
        <w:t>7. kolo</w:t>
      </w:r>
      <w:r>
        <w:tab/>
        <w:t>ŠIMEČKOVÁ Věra</w:t>
      </w:r>
      <w:r>
        <w:tab/>
        <w:t xml:space="preserve">Č. Kamenice </w:t>
      </w:r>
      <w:r>
        <w:tab/>
        <w:t>460</w:t>
      </w:r>
      <w:r>
        <w:tab/>
        <w:t>7. kolo</w:t>
      </w:r>
    </w:p>
    <w:p w:rsidR="00BD6CF5" w:rsidRDefault="00BD6CF5" w:rsidP="00A06D99">
      <w:pPr>
        <w:pStyle w:val="TopVykony"/>
      </w:pPr>
      <w:r>
        <w:t xml:space="preserve">Roudnice </w:t>
      </w:r>
      <w:r>
        <w:tab/>
        <w:t>2548</w:t>
      </w:r>
      <w:r>
        <w:tab/>
        <w:t>5. kolo</w:t>
      </w:r>
      <w:r>
        <w:tab/>
        <w:t>KÜHNEL Karel</w:t>
      </w:r>
      <w:r>
        <w:tab/>
        <w:t xml:space="preserve">Č. Kamenice </w:t>
      </w:r>
      <w:r>
        <w:tab/>
        <w:t>454</w:t>
      </w:r>
      <w:r>
        <w:tab/>
        <w:t>7. kolo</w:t>
      </w:r>
    </w:p>
    <w:p w:rsidR="00BD6CF5" w:rsidRDefault="00BD6CF5" w:rsidP="00A06D99">
      <w:pPr>
        <w:pStyle w:val="TopVykony"/>
      </w:pPr>
      <w:r>
        <w:t xml:space="preserve">Roudnice </w:t>
      </w:r>
      <w:r>
        <w:tab/>
        <w:t>2492</w:t>
      </w:r>
      <w:r>
        <w:tab/>
        <w:t>3. kolo</w:t>
      </w:r>
      <w:r>
        <w:tab/>
        <w:t>BRUTHANS Michal</w:t>
      </w:r>
      <w:r>
        <w:tab/>
        <w:t xml:space="preserve">Roudnice </w:t>
      </w:r>
      <w:r>
        <w:tab/>
        <w:t>452</w:t>
      </w:r>
      <w:r>
        <w:tab/>
        <w:t>7. kolo</w:t>
      </w:r>
    </w:p>
    <w:p w:rsidR="00BD6CF5" w:rsidRDefault="00BD6CF5" w:rsidP="00A06D99">
      <w:pPr>
        <w:pStyle w:val="TopVykony"/>
      </w:pPr>
      <w:r>
        <w:t>Sok. Ústí B</w:t>
      </w:r>
      <w:r>
        <w:tab/>
        <w:t>2485</w:t>
      </w:r>
      <w:r>
        <w:tab/>
        <w:t>13. kolo</w:t>
      </w:r>
      <w:r>
        <w:tab/>
        <w:t>MARTÍNEK Miloš</w:t>
      </w:r>
      <w:r>
        <w:tab/>
        <w:t xml:space="preserve">Č. Kamenice </w:t>
      </w:r>
      <w:r>
        <w:tab/>
        <w:t>452</w:t>
      </w:r>
      <w:r>
        <w:tab/>
        <w:t>7. kolo</w:t>
      </w:r>
    </w:p>
    <w:p w:rsidR="00BD6CF5" w:rsidRDefault="00BD6CF5" w:rsidP="00A06D99">
      <w:pPr>
        <w:pStyle w:val="TopVykony"/>
      </w:pPr>
      <w:r>
        <w:t xml:space="preserve">Union Děčín </w:t>
      </w:r>
      <w:r>
        <w:tab/>
        <w:t>2484</w:t>
      </w:r>
      <w:r>
        <w:tab/>
        <w:t>11. kolo</w:t>
      </w:r>
      <w:r>
        <w:tab/>
        <w:t>BRUTHANS Michal</w:t>
      </w:r>
      <w:r>
        <w:tab/>
        <w:t xml:space="preserve">Roudnice </w:t>
      </w:r>
      <w:r>
        <w:tab/>
        <w:t>451</w:t>
      </w:r>
      <w:r>
        <w:tab/>
        <w:t>3. kolo</w:t>
      </w:r>
    </w:p>
    <w:p w:rsidR="00BD6CF5" w:rsidRDefault="00BD6CF5" w:rsidP="00A06D99">
      <w:pPr>
        <w:pStyle w:val="Nadpis5"/>
        <w:spacing w:before="0" w:after="0"/>
      </w:pPr>
      <w:r>
        <w:rPr>
          <w:b w:val="0"/>
          <w:bCs w:val="0"/>
        </w:rPr>
        <w:t>Sokol Ústí, 1-2</w:t>
      </w:r>
    </w:p>
    <w:p w:rsidR="00BD6CF5" w:rsidRDefault="00BD6CF5" w:rsidP="00A06D99">
      <w:pPr>
        <w:pStyle w:val="TopVykony"/>
      </w:pPr>
      <w:r>
        <w:t>Sok. Ústí B</w:t>
      </w:r>
      <w:r>
        <w:tab/>
        <w:t>2409</w:t>
      </w:r>
      <w:r>
        <w:tab/>
        <w:t>9. kolo</w:t>
      </w:r>
      <w:r>
        <w:tab/>
        <w:t>REJNA Oldřich</w:t>
      </w:r>
      <w:r>
        <w:tab/>
        <w:t>Sok. Ústí B</w:t>
      </w:r>
      <w:r>
        <w:tab/>
        <w:t>434</w:t>
      </w:r>
      <w:r>
        <w:tab/>
        <w:t>9. kolo</w:t>
      </w:r>
    </w:p>
    <w:p w:rsidR="00BD6CF5" w:rsidRDefault="00BD6CF5" w:rsidP="00A06D99">
      <w:pPr>
        <w:pStyle w:val="TopVykony"/>
      </w:pPr>
      <w:r>
        <w:t xml:space="preserve">Verneřice </w:t>
      </w:r>
      <w:r>
        <w:tab/>
        <w:t>2362</w:t>
      </w:r>
      <w:r>
        <w:tab/>
        <w:t>12. kolo</w:t>
      </w:r>
      <w:r>
        <w:tab/>
        <w:t>ZÍTKA Miroslav</w:t>
      </w:r>
      <w:r>
        <w:tab/>
        <w:t xml:space="preserve">Verneřice </w:t>
      </w:r>
      <w:r>
        <w:tab/>
        <w:t>425</w:t>
      </w:r>
      <w:r>
        <w:tab/>
        <w:t>12. kolo</w:t>
      </w:r>
    </w:p>
    <w:p w:rsidR="00BD6CF5" w:rsidRDefault="00BD6CF5" w:rsidP="00A06D99">
      <w:pPr>
        <w:pStyle w:val="TopVykony"/>
      </w:pPr>
      <w:r>
        <w:lastRenderedPageBreak/>
        <w:t>Sok. Ústí B</w:t>
      </w:r>
      <w:r>
        <w:tab/>
        <w:t>2350</w:t>
      </w:r>
      <w:r>
        <w:tab/>
        <w:t>12. kolo</w:t>
      </w:r>
      <w:r>
        <w:tab/>
        <w:t>WOLF Jindřich</w:t>
      </w:r>
      <w:r>
        <w:tab/>
        <w:t>Sok. Ústí B</w:t>
      </w:r>
      <w:r>
        <w:tab/>
        <w:t>424</w:t>
      </w:r>
      <w:r>
        <w:tab/>
        <w:t>10. kolo</w:t>
      </w:r>
    </w:p>
    <w:p w:rsidR="00BD6CF5" w:rsidRDefault="00BD6CF5" w:rsidP="00A06D99">
      <w:pPr>
        <w:pStyle w:val="TopVykony"/>
      </w:pPr>
      <w:r>
        <w:t xml:space="preserve">Union Děčín </w:t>
      </w:r>
      <w:r>
        <w:tab/>
        <w:t>2343</w:t>
      </w:r>
      <w:r>
        <w:tab/>
        <w:t>6. kolo</w:t>
      </w:r>
      <w:r>
        <w:tab/>
        <w:t>REJNA Oldřich</w:t>
      </w:r>
      <w:r>
        <w:tab/>
        <w:t>Sok. Ústí B</w:t>
      </w:r>
      <w:r>
        <w:tab/>
        <w:t>423</w:t>
      </w:r>
      <w:r>
        <w:tab/>
        <w:t>10. kolo</w:t>
      </w:r>
    </w:p>
    <w:p w:rsidR="00BD6CF5" w:rsidRDefault="00BD6CF5" w:rsidP="00A06D99">
      <w:pPr>
        <w:pStyle w:val="TopVykony"/>
      </w:pPr>
      <w:r>
        <w:t>Bohušovice B</w:t>
      </w:r>
      <w:r>
        <w:tab/>
        <w:t>2339</w:t>
      </w:r>
      <w:r>
        <w:tab/>
        <w:t>9. kolo</w:t>
      </w:r>
      <w:r>
        <w:tab/>
        <w:t>HRABĚ Antonín</w:t>
      </w:r>
      <w:r>
        <w:tab/>
        <w:t xml:space="preserve">Union Děčín </w:t>
      </w:r>
      <w:r>
        <w:tab/>
        <w:t>420</w:t>
      </w:r>
      <w:r>
        <w:tab/>
        <w:t>6. kolo</w:t>
      </w:r>
    </w:p>
    <w:p w:rsidR="00BD6CF5" w:rsidRDefault="00BD6CF5" w:rsidP="00A06D99">
      <w:pPr>
        <w:pStyle w:val="Nadpis5"/>
        <w:spacing w:before="0" w:after="0"/>
      </w:pPr>
      <w:r>
        <w:rPr>
          <w:b w:val="0"/>
          <w:bCs w:val="0"/>
        </w:rPr>
        <w:t>Šluknov, 1-2</w:t>
      </w:r>
    </w:p>
    <w:p w:rsidR="00BD6CF5" w:rsidRDefault="00BD6CF5" w:rsidP="00A06D99">
      <w:pPr>
        <w:pStyle w:val="TopVykony"/>
      </w:pPr>
      <w:r>
        <w:t>Šluknov B</w:t>
      </w:r>
      <w:r>
        <w:tab/>
        <w:t>2536</w:t>
      </w:r>
      <w:r>
        <w:tab/>
        <w:t>8. kolo</w:t>
      </w:r>
      <w:r>
        <w:tab/>
        <w:t>HERCÍK Michal</w:t>
      </w:r>
      <w:r>
        <w:tab/>
        <w:t>Šluknov B</w:t>
      </w:r>
      <w:r>
        <w:tab/>
        <w:t>463</w:t>
      </w:r>
      <w:r>
        <w:tab/>
        <w:t>4. kolo</w:t>
      </w:r>
    </w:p>
    <w:p w:rsidR="00BD6CF5" w:rsidRDefault="00BD6CF5" w:rsidP="00A06D99">
      <w:pPr>
        <w:pStyle w:val="TopVykony"/>
      </w:pPr>
      <w:r>
        <w:t>Šluknov B</w:t>
      </w:r>
      <w:r>
        <w:tab/>
        <w:t>2518</w:t>
      </w:r>
      <w:r>
        <w:tab/>
        <w:t>4. kolo</w:t>
      </w:r>
      <w:r>
        <w:tab/>
        <w:t>HOJNÝ Ladislav</w:t>
      </w:r>
      <w:r>
        <w:tab/>
        <w:t>Šluknov B</w:t>
      </w:r>
      <w:r>
        <w:tab/>
        <w:t>453</w:t>
      </w:r>
      <w:r>
        <w:tab/>
        <w:t>12. kolo</w:t>
      </w:r>
    </w:p>
    <w:p w:rsidR="00BD6CF5" w:rsidRDefault="00BD6CF5" w:rsidP="00A06D99">
      <w:pPr>
        <w:pStyle w:val="TopVykony"/>
      </w:pPr>
      <w:r>
        <w:t>Šluknov B</w:t>
      </w:r>
      <w:r>
        <w:tab/>
        <w:t>2468</w:t>
      </w:r>
      <w:r>
        <w:tab/>
        <w:t>2. kolo</w:t>
      </w:r>
      <w:r>
        <w:tab/>
        <w:t>KOŘÁNEK Václav</w:t>
      </w:r>
      <w:r>
        <w:tab/>
        <w:t>Šluknov B</w:t>
      </w:r>
      <w:r>
        <w:tab/>
        <w:t>438</w:t>
      </w:r>
      <w:r>
        <w:tab/>
        <w:t>8. kolo</w:t>
      </w:r>
    </w:p>
    <w:p w:rsidR="00BD6CF5" w:rsidRDefault="00BD6CF5" w:rsidP="00A06D99">
      <w:pPr>
        <w:pStyle w:val="TopVykony"/>
      </w:pPr>
      <w:r>
        <w:t>Šluknov B</w:t>
      </w:r>
      <w:r>
        <w:tab/>
        <w:t>2462</w:t>
      </w:r>
      <w:r>
        <w:tab/>
        <w:t>10. kolo</w:t>
      </w:r>
      <w:r>
        <w:tab/>
        <w:t>HOJNÝ Ladislav</w:t>
      </w:r>
      <w:r>
        <w:tab/>
        <w:t>Šluknov B</w:t>
      </w:r>
      <w:r>
        <w:tab/>
        <w:t>435</w:t>
      </w:r>
      <w:r>
        <w:tab/>
        <w:t>2. kolo</w:t>
      </w:r>
    </w:p>
    <w:p w:rsidR="00BD6CF5" w:rsidRDefault="00BD6CF5" w:rsidP="00A06D99">
      <w:pPr>
        <w:pStyle w:val="TopVykony"/>
      </w:pPr>
      <w:r>
        <w:t>Šluknov B</w:t>
      </w:r>
      <w:r>
        <w:tab/>
        <w:t>2454</w:t>
      </w:r>
      <w:r>
        <w:tab/>
        <w:t>12. kolo</w:t>
      </w:r>
      <w:r>
        <w:tab/>
        <w:t>JONÁŠOVÁ Jitka</w:t>
      </w:r>
      <w:r>
        <w:tab/>
        <w:t>Šluknov B</w:t>
      </w:r>
      <w:r>
        <w:tab/>
        <w:t>432</w:t>
      </w:r>
      <w:r>
        <w:tab/>
        <w:t>2. kolo</w:t>
      </w:r>
    </w:p>
    <w:p w:rsidR="00BD6CF5" w:rsidRDefault="00BD6CF5" w:rsidP="00A06D99">
      <w:pPr>
        <w:pStyle w:val="Nadpis5"/>
        <w:spacing w:before="0" w:after="0"/>
      </w:pPr>
      <w:r>
        <w:rPr>
          <w:b w:val="0"/>
          <w:bCs w:val="0"/>
        </w:rPr>
        <w:t>Trnovany, 1-2</w:t>
      </w:r>
    </w:p>
    <w:p w:rsidR="00BD6CF5" w:rsidRDefault="00BD6CF5" w:rsidP="00A06D99">
      <w:pPr>
        <w:pStyle w:val="TopVykony"/>
      </w:pPr>
      <w:r>
        <w:t xml:space="preserve">Č. Kamenice </w:t>
      </w:r>
      <w:r>
        <w:tab/>
        <w:t>2519</w:t>
      </w:r>
      <w:r>
        <w:tab/>
        <w:t>10. kolo</w:t>
      </w:r>
      <w:r>
        <w:tab/>
        <w:t>NÁHLOVSKÝ Miroslav</w:t>
      </w:r>
      <w:r>
        <w:tab/>
        <w:t>Trnovany C</w:t>
      </w:r>
      <w:r>
        <w:tab/>
        <w:t>486</w:t>
      </w:r>
      <w:r>
        <w:tab/>
        <w:t>4. kolo</w:t>
      </w:r>
    </w:p>
    <w:p w:rsidR="00BD6CF5" w:rsidRDefault="00BD6CF5" w:rsidP="00A06D99">
      <w:pPr>
        <w:pStyle w:val="TopVykony"/>
      </w:pPr>
      <w:r>
        <w:t>Trnovany C</w:t>
      </w:r>
      <w:r>
        <w:tab/>
        <w:t>2509</w:t>
      </w:r>
      <w:r>
        <w:tab/>
        <w:t>7. kolo</w:t>
      </w:r>
      <w:r>
        <w:tab/>
        <w:t>WUNDRAWITZ Milan</w:t>
      </w:r>
      <w:r>
        <w:tab/>
        <w:t>Sok. Ústí B</w:t>
      </w:r>
      <w:r>
        <w:tab/>
        <w:t>450</w:t>
      </w:r>
      <w:r>
        <w:tab/>
        <w:t>7. kolo</w:t>
      </w:r>
    </w:p>
    <w:p w:rsidR="00BD6CF5" w:rsidRDefault="00BD6CF5" w:rsidP="00A06D99">
      <w:pPr>
        <w:pStyle w:val="TopVykony"/>
      </w:pPr>
      <w:r>
        <w:t>Trnovany C</w:t>
      </w:r>
      <w:r>
        <w:tab/>
        <w:t>2505</w:t>
      </w:r>
      <w:r>
        <w:tab/>
        <w:t>4. kolo</w:t>
      </w:r>
      <w:r>
        <w:tab/>
        <w:t>BRUTHANS Michal</w:t>
      </w:r>
      <w:r>
        <w:tab/>
        <w:t xml:space="preserve">Roudnice </w:t>
      </w:r>
      <w:r>
        <w:tab/>
        <w:t>448</w:t>
      </w:r>
      <w:r>
        <w:tab/>
        <w:t>12. kolo</w:t>
      </w:r>
    </w:p>
    <w:p w:rsidR="00BD6CF5" w:rsidRDefault="00BD6CF5" w:rsidP="00A06D99">
      <w:pPr>
        <w:pStyle w:val="TopVykony"/>
      </w:pPr>
      <w:r>
        <w:t>Trnovany C</w:t>
      </w:r>
      <w:r>
        <w:tab/>
        <w:t>2474</w:t>
      </w:r>
      <w:r>
        <w:tab/>
        <w:t>9. kolo</w:t>
      </w:r>
      <w:r>
        <w:tab/>
        <w:t>FABIAN Petr</w:t>
      </w:r>
      <w:r>
        <w:tab/>
        <w:t>Trnovany C</w:t>
      </w:r>
      <w:r>
        <w:tab/>
        <w:t>446</w:t>
      </w:r>
      <w:r>
        <w:tab/>
        <w:t>12. kolo</w:t>
      </w:r>
    </w:p>
    <w:p w:rsidR="00BD6CF5" w:rsidRDefault="00BD6CF5" w:rsidP="00A06D99">
      <w:pPr>
        <w:pStyle w:val="TopVykony"/>
      </w:pPr>
      <w:r>
        <w:t xml:space="preserve">Lovosice </w:t>
      </w:r>
      <w:r>
        <w:tab/>
        <w:t>2457</w:t>
      </w:r>
      <w:r>
        <w:tab/>
        <w:t>4. kolo</w:t>
      </w:r>
      <w:r>
        <w:tab/>
        <w:t>PETŘÍK Petr</w:t>
      </w:r>
      <w:r>
        <w:tab/>
        <w:t>Trnovany C</w:t>
      </w:r>
      <w:r>
        <w:tab/>
        <w:t>445</w:t>
      </w:r>
      <w:r>
        <w:tab/>
        <w:t>9. kolo</w:t>
      </w:r>
    </w:p>
    <w:p w:rsidR="00BD6CF5" w:rsidRDefault="00BD6CF5" w:rsidP="00A06D99">
      <w:pPr>
        <w:pStyle w:val="Nadpis5"/>
        <w:spacing w:before="0" w:after="0"/>
      </w:pPr>
      <w:r>
        <w:rPr>
          <w:b w:val="0"/>
          <w:bCs w:val="0"/>
        </w:rPr>
        <w:t>Union Děčín, 1-2</w:t>
      </w:r>
    </w:p>
    <w:p w:rsidR="00BD6CF5" w:rsidRDefault="00BD6CF5" w:rsidP="00A06D99">
      <w:pPr>
        <w:pStyle w:val="TopVykony"/>
      </w:pPr>
      <w:r>
        <w:t xml:space="preserve">Union Děčín </w:t>
      </w:r>
      <w:r>
        <w:tab/>
        <w:t>2444</w:t>
      </w:r>
      <w:r>
        <w:tab/>
        <w:t>2. kolo</w:t>
      </w:r>
      <w:r>
        <w:tab/>
        <w:t>KUMSTÁT Petr</w:t>
      </w:r>
      <w:r>
        <w:tab/>
        <w:t xml:space="preserve">Union Děčín </w:t>
      </w:r>
      <w:r>
        <w:tab/>
        <w:t>449</w:t>
      </w:r>
      <w:r>
        <w:tab/>
        <w:t>5. kolo</w:t>
      </w:r>
    </w:p>
    <w:p w:rsidR="00BD6CF5" w:rsidRDefault="00BD6CF5" w:rsidP="00A06D99">
      <w:pPr>
        <w:pStyle w:val="TopVykony"/>
      </w:pPr>
      <w:r>
        <w:t xml:space="preserve">Union Děčín </w:t>
      </w:r>
      <w:r>
        <w:tab/>
        <w:t>2400</w:t>
      </w:r>
      <w:r>
        <w:tab/>
        <w:t>10. kolo</w:t>
      </w:r>
      <w:r>
        <w:tab/>
        <w:t>BÍROVKA Ladislav</w:t>
      </w:r>
      <w:r>
        <w:tab/>
        <w:t xml:space="preserve">Union Děčín </w:t>
      </w:r>
      <w:r>
        <w:tab/>
        <w:t>429</w:t>
      </w:r>
      <w:r>
        <w:tab/>
        <w:t>2. kolo</w:t>
      </w:r>
    </w:p>
    <w:p w:rsidR="00BD6CF5" w:rsidRDefault="00BD6CF5" w:rsidP="00A06D99">
      <w:pPr>
        <w:pStyle w:val="TopVykony"/>
      </w:pPr>
      <w:r>
        <w:t xml:space="preserve">Union Děčín </w:t>
      </w:r>
      <w:r>
        <w:tab/>
        <w:t>2396</w:t>
      </w:r>
      <w:r>
        <w:tab/>
        <w:t>13. kolo</w:t>
      </w:r>
      <w:r>
        <w:tab/>
        <w:t>MALEC Tomáš</w:t>
      </w:r>
      <w:r>
        <w:tab/>
        <w:t xml:space="preserve">Č. Kamenice </w:t>
      </w:r>
      <w:r>
        <w:tab/>
        <w:t>429</w:t>
      </w:r>
      <w:r>
        <w:tab/>
        <w:t>9. kolo</w:t>
      </w:r>
    </w:p>
    <w:p w:rsidR="00BD6CF5" w:rsidRDefault="00BD6CF5" w:rsidP="00A06D99">
      <w:pPr>
        <w:pStyle w:val="TopVykony"/>
      </w:pPr>
      <w:r>
        <w:t xml:space="preserve">Union Děčín </w:t>
      </w:r>
      <w:r>
        <w:tab/>
        <w:t>2380</w:t>
      </w:r>
      <w:r>
        <w:tab/>
        <w:t>5. kolo</w:t>
      </w:r>
      <w:r>
        <w:tab/>
        <w:t>NÁHLOVSKÝ Miroslav</w:t>
      </w:r>
      <w:r>
        <w:tab/>
        <w:t>Trnovany C</w:t>
      </w:r>
      <w:r>
        <w:tab/>
        <w:t>425</w:t>
      </w:r>
      <w:r>
        <w:tab/>
        <w:t>5. kolo</w:t>
      </w:r>
    </w:p>
    <w:p w:rsidR="00BD6CF5" w:rsidRDefault="00BD6CF5" w:rsidP="00A06D99">
      <w:pPr>
        <w:pStyle w:val="TopVykony"/>
      </w:pPr>
      <w:r>
        <w:t>Šluknov B</w:t>
      </w:r>
      <w:r>
        <w:tab/>
        <w:t>2309</w:t>
      </w:r>
      <w:r>
        <w:tab/>
        <w:t>13. kolo</w:t>
      </w:r>
      <w:r>
        <w:tab/>
        <w:t>CHARVÁT Tomáš</w:t>
      </w:r>
      <w:r>
        <w:tab/>
        <w:t xml:space="preserve">Lovosice </w:t>
      </w:r>
      <w:r>
        <w:tab/>
        <w:t>422</w:t>
      </w:r>
      <w:r>
        <w:tab/>
        <w:t>12. kolo</w:t>
      </w:r>
    </w:p>
    <w:p w:rsidR="00BD6CF5" w:rsidRDefault="00BD6CF5" w:rsidP="00A06D99">
      <w:pPr>
        <w:pStyle w:val="Nadpis5"/>
        <w:spacing w:before="0" w:after="0"/>
      </w:pPr>
      <w:r>
        <w:rPr>
          <w:b w:val="0"/>
          <w:bCs w:val="0"/>
        </w:rPr>
        <w:t>Verneřice, 1-2</w:t>
      </w:r>
    </w:p>
    <w:p w:rsidR="00BD6CF5" w:rsidRDefault="00BD6CF5" w:rsidP="00A06D99">
      <w:pPr>
        <w:pStyle w:val="TopVykony"/>
      </w:pPr>
      <w:r>
        <w:t>Bohušovice B</w:t>
      </w:r>
      <w:r>
        <w:tab/>
        <w:t>2396</w:t>
      </w:r>
      <w:r>
        <w:tab/>
        <w:t>13. kolo</w:t>
      </w:r>
      <w:r>
        <w:tab/>
        <w:t>SEKYRA Daniel</w:t>
      </w:r>
      <w:r>
        <w:tab/>
        <w:t xml:space="preserve">Verneřice </w:t>
      </w:r>
      <w:r>
        <w:tab/>
        <w:t>450</w:t>
      </w:r>
      <w:r>
        <w:tab/>
        <w:t>7. kolo</w:t>
      </w:r>
    </w:p>
    <w:p w:rsidR="00BD6CF5" w:rsidRDefault="00BD6CF5" w:rsidP="00A06D99">
      <w:pPr>
        <w:pStyle w:val="TopVykony"/>
      </w:pPr>
      <w:r>
        <w:t xml:space="preserve">Verneřice </w:t>
      </w:r>
      <w:r>
        <w:tab/>
        <w:t>2389</w:t>
      </w:r>
      <w:r>
        <w:tab/>
        <w:t>8. kolo</w:t>
      </w:r>
      <w:r>
        <w:tab/>
        <w:t>JAWOREK Milan</w:t>
      </w:r>
      <w:r>
        <w:tab/>
        <w:t>Lok. Ústí B</w:t>
      </w:r>
      <w:r>
        <w:tab/>
        <w:t>438</w:t>
      </w:r>
      <w:r>
        <w:tab/>
        <w:t>5. kolo</w:t>
      </w:r>
    </w:p>
    <w:p w:rsidR="00BD6CF5" w:rsidRDefault="00BD6CF5" w:rsidP="00A06D99">
      <w:pPr>
        <w:pStyle w:val="TopVykony"/>
      </w:pPr>
      <w:r>
        <w:t xml:space="preserve">Verneřice </w:t>
      </w:r>
      <w:r>
        <w:tab/>
        <w:t>2380</w:t>
      </w:r>
      <w:r>
        <w:tab/>
        <w:t>3. kolo</w:t>
      </w:r>
      <w:r>
        <w:tab/>
        <w:t>ZÍTKA Miroslav</w:t>
      </w:r>
      <w:r>
        <w:tab/>
        <w:t xml:space="preserve">Verneřice </w:t>
      </w:r>
      <w:r>
        <w:tab/>
        <w:t>437</w:t>
      </w:r>
      <w:r>
        <w:tab/>
        <w:t>8. kolo</w:t>
      </w:r>
    </w:p>
    <w:p w:rsidR="00BD6CF5" w:rsidRDefault="00BD6CF5" w:rsidP="00A06D99">
      <w:pPr>
        <w:pStyle w:val="TopVykony"/>
      </w:pPr>
      <w:r>
        <w:t>Lok. Ústí B</w:t>
      </w:r>
      <w:r>
        <w:tab/>
        <w:t>2378</w:t>
      </w:r>
      <w:r>
        <w:tab/>
        <w:t>5. kolo</w:t>
      </w:r>
      <w:r>
        <w:tab/>
        <w:t>ELIS Ladislav</w:t>
      </w:r>
      <w:r>
        <w:tab/>
        <w:t xml:space="preserve">Verneřice </w:t>
      </w:r>
      <w:r>
        <w:tab/>
        <w:t>430</w:t>
      </w:r>
      <w:r>
        <w:tab/>
        <w:t>7. kolo</w:t>
      </w:r>
    </w:p>
    <w:p w:rsidR="00BD6CF5" w:rsidRDefault="00BD6CF5" w:rsidP="00A06D99">
      <w:pPr>
        <w:pStyle w:val="TopVykony"/>
      </w:pPr>
      <w:r>
        <w:t xml:space="preserve">Verneřice </w:t>
      </w:r>
      <w:r>
        <w:tab/>
        <w:t>2366</w:t>
      </w:r>
      <w:r>
        <w:tab/>
        <w:t>7. kolo</w:t>
      </w:r>
      <w:r>
        <w:tab/>
        <w:t>ŠRAM Eduard</w:t>
      </w:r>
      <w:r>
        <w:tab/>
        <w:t xml:space="preserve">Verneřice </w:t>
      </w:r>
      <w:r>
        <w:tab/>
        <w:t>429</w:t>
      </w:r>
      <w:r>
        <w:tab/>
        <w:t>8. kolo</w:t>
      </w:r>
    </w:p>
    <w:p w:rsidR="00BD6CF5" w:rsidRDefault="00BD6CF5" w:rsidP="00A06D99">
      <w:pPr>
        <w:spacing w:before="0"/>
      </w:pPr>
    </w:p>
    <w:p w:rsidR="00BD6CF5" w:rsidRDefault="00BD6CF5" w:rsidP="00A06D99">
      <w:pPr>
        <w:pStyle w:val="Nadpis4"/>
        <w:spacing w:before="0" w:after="0"/>
      </w:pPr>
      <w:r>
        <w:rPr>
          <w:b w:val="0"/>
        </w:rPr>
        <w:t>Četnost výsledků:</w:t>
      </w:r>
    </w:p>
    <w:p w:rsidR="00BD6CF5" w:rsidRDefault="00BD6CF5" w:rsidP="00A06D99">
      <w:pPr>
        <w:pStyle w:val="CetnostVysledku"/>
      </w:pPr>
      <w:r>
        <w:tab/>
        <w:t>8 : 0</w:t>
      </w:r>
      <w:r>
        <w:tab/>
        <w:t>3x</w:t>
      </w:r>
    </w:p>
    <w:p w:rsidR="00BD6CF5" w:rsidRDefault="00BD6CF5" w:rsidP="00A06D99">
      <w:pPr>
        <w:pStyle w:val="CetnostVysledku"/>
      </w:pPr>
      <w:r>
        <w:tab/>
        <w:t>7 : 1</w:t>
      </w:r>
      <w:r>
        <w:tab/>
        <w:t>10x</w:t>
      </w:r>
    </w:p>
    <w:p w:rsidR="00BD6CF5" w:rsidRDefault="00BD6CF5" w:rsidP="00A06D99">
      <w:pPr>
        <w:pStyle w:val="CetnostVysledku"/>
      </w:pPr>
      <w:r>
        <w:tab/>
        <w:t>6 : 2</w:t>
      </w:r>
      <w:r>
        <w:tab/>
        <w:t>16x</w:t>
      </w:r>
    </w:p>
    <w:p w:rsidR="00BD6CF5" w:rsidRDefault="00BD6CF5" w:rsidP="00A06D99">
      <w:pPr>
        <w:pStyle w:val="CetnostVysledku"/>
      </w:pPr>
      <w:r>
        <w:tab/>
        <w:t>5 : 3</w:t>
      </w:r>
      <w:r>
        <w:tab/>
        <w:t>13x</w:t>
      </w:r>
    </w:p>
    <w:p w:rsidR="00BD6CF5" w:rsidRDefault="00BD6CF5" w:rsidP="00A06D99">
      <w:pPr>
        <w:pStyle w:val="CetnostVysledku"/>
      </w:pPr>
      <w:r>
        <w:tab/>
        <w:t>4 : 4</w:t>
      </w:r>
      <w:r>
        <w:tab/>
        <w:t>3x</w:t>
      </w:r>
    </w:p>
    <w:p w:rsidR="00BD6CF5" w:rsidRDefault="00BD6CF5" w:rsidP="00A06D99">
      <w:pPr>
        <w:pStyle w:val="CetnostVysledku"/>
      </w:pPr>
      <w:r>
        <w:tab/>
        <w:t>3 : 5</w:t>
      </w:r>
      <w:r>
        <w:tab/>
        <w:t>9x</w:t>
      </w:r>
    </w:p>
    <w:p w:rsidR="00BD6CF5" w:rsidRDefault="00BD6CF5" w:rsidP="00A06D99">
      <w:pPr>
        <w:pStyle w:val="CetnostVysledku"/>
      </w:pPr>
      <w:r>
        <w:tab/>
        <w:t>2 : 6</w:t>
      </w:r>
      <w:r>
        <w:tab/>
        <w:t>7x</w:t>
      </w:r>
    </w:p>
    <w:p w:rsidR="00BD6CF5" w:rsidRDefault="00BD6CF5" w:rsidP="00A06D99">
      <w:pPr>
        <w:pStyle w:val="CetnostVysledku"/>
      </w:pPr>
      <w:r>
        <w:tab/>
        <w:t>1 : 7</w:t>
      </w:r>
      <w:r>
        <w:tab/>
        <w:t>2x</w:t>
      </w:r>
    </w:p>
    <w:p w:rsidR="00BD6CF5" w:rsidRDefault="00BD6CF5" w:rsidP="00A06D99">
      <w:pPr>
        <w:pStyle w:val="CetnostVysledku"/>
      </w:pPr>
      <w:r>
        <w:tab/>
        <w:t>6,5 : 1,5</w:t>
      </w:r>
      <w:r>
        <w:tab/>
        <w:t>2x</w:t>
      </w:r>
    </w:p>
    <w:p w:rsidR="00BD6CF5" w:rsidRPr="007E778E" w:rsidRDefault="00BD6CF5" w:rsidP="00A06D99">
      <w:pPr>
        <w:pStyle w:val="Tabulka"/>
        <w:rPr>
          <w:b/>
          <w:color w:val="4F6228" w:themeColor="accent3" w:themeShade="80"/>
          <w:sz w:val="16"/>
          <w:szCs w:val="16"/>
          <w:u w:val="single"/>
        </w:rPr>
      </w:pPr>
    </w:p>
    <w:sectPr w:rsidR="00BD6CF5" w:rsidRPr="007E778E" w:rsidSect="007E0FFE">
      <w:type w:val="continuous"/>
      <w:pgSz w:w="11907" w:h="16840" w:code="9"/>
      <w:pgMar w:top="1134" w:right="794" w:bottom="1134" w:left="794" w:header="624" w:footer="62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AA2" w:rsidRDefault="000E3AA2">
      <w:r>
        <w:separator/>
      </w:r>
    </w:p>
  </w:endnote>
  <w:endnote w:type="continuationSeparator" w:id="1">
    <w:p w:rsidR="000E3AA2" w:rsidRDefault="000E3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CF5" w:rsidRDefault="00F76C47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D6CF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6CF5">
      <w:rPr>
        <w:rStyle w:val="slostrnky"/>
        <w:noProof/>
      </w:rPr>
      <w:t>2</w:t>
    </w:r>
    <w:r>
      <w:rPr>
        <w:rStyle w:val="slostrnky"/>
      </w:rPr>
      <w:fldChar w:fldCharType="end"/>
    </w:r>
  </w:p>
  <w:p w:rsidR="00BD6CF5" w:rsidRDefault="00BD6CF5">
    <w:pPr>
      <w:rPr>
        <w:rStyle w:val="slostrnky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CF5" w:rsidRDefault="00F76C47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D6CF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5BE7">
      <w:rPr>
        <w:rStyle w:val="slostrnky"/>
        <w:noProof/>
      </w:rPr>
      <w:t>1</w:t>
    </w:r>
    <w:r>
      <w:rPr>
        <w:rStyle w:val="slostrnky"/>
      </w:rPr>
      <w:fldChar w:fldCharType="end"/>
    </w:r>
  </w:p>
  <w:p w:rsidR="00BD6CF5" w:rsidRDefault="00BD6CF5">
    <w:pPr>
      <w:ind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CF5" w:rsidRDefault="00F76C47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D6CF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6CF5">
      <w:rPr>
        <w:rStyle w:val="slostrnky"/>
        <w:noProof/>
      </w:rPr>
      <w:t>1</w:t>
    </w:r>
    <w:r>
      <w:rPr>
        <w:rStyle w:val="slostrnky"/>
      </w:rPr>
      <w:fldChar w:fldCharType="end"/>
    </w:r>
  </w:p>
  <w:p w:rsidR="00BD6CF5" w:rsidRDefault="00BD6CF5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CF5" w:rsidRDefault="00F76C47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D6CF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5BE7">
      <w:rPr>
        <w:rStyle w:val="slostrnky"/>
        <w:noProof/>
      </w:rPr>
      <w:t>2</w:t>
    </w:r>
    <w:r>
      <w:rPr>
        <w:rStyle w:val="slostrnky"/>
      </w:rPr>
      <w:fldChar w:fldCharType="end"/>
    </w:r>
  </w:p>
  <w:p w:rsidR="00BD6CF5" w:rsidRDefault="00BD6CF5">
    <w:pPr>
      <w:rPr>
        <w:rStyle w:val="slostrnky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CF5" w:rsidRDefault="00F76C47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D6CF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5BE7">
      <w:rPr>
        <w:rStyle w:val="slostrnky"/>
        <w:noProof/>
      </w:rPr>
      <w:t>3</w:t>
    </w:r>
    <w:r>
      <w:rPr>
        <w:rStyle w:val="slostrnky"/>
      </w:rPr>
      <w:fldChar w:fldCharType="end"/>
    </w:r>
  </w:p>
  <w:p w:rsidR="00BD6CF5" w:rsidRDefault="00BD6CF5">
    <w:pPr>
      <w:ind w:firstLine="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CF5" w:rsidRDefault="00F76C47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D6CF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6CF5">
      <w:rPr>
        <w:rStyle w:val="slostrnky"/>
        <w:noProof/>
      </w:rPr>
      <w:t>1</w:t>
    </w:r>
    <w:r>
      <w:rPr>
        <w:rStyle w:val="slostrnky"/>
      </w:rPr>
      <w:fldChar w:fldCharType="end"/>
    </w:r>
  </w:p>
  <w:p w:rsidR="00BD6CF5" w:rsidRDefault="00BD6CF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AA2" w:rsidRDefault="000E3AA2">
      <w:r>
        <w:separator/>
      </w:r>
    </w:p>
  </w:footnote>
  <w:footnote w:type="continuationSeparator" w:id="1">
    <w:p w:rsidR="000E3AA2" w:rsidRDefault="000E3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CF5" w:rsidRDefault="00BD6CF5"/>
  <w:p w:rsidR="00BD6CF5" w:rsidRDefault="00BD6CF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CF5" w:rsidRDefault="00BD6CF5"/>
  <w:p w:rsidR="00BD6CF5" w:rsidRDefault="00BD6CF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2B438A"/>
    <w:rsid w:val="00035924"/>
    <w:rsid w:val="00054B41"/>
    <w:rsid w:val="000638D1"/>
    <w:rsid w:val="00073556"/>
    <w:rsid w:val="00076A5A"/>
    <w:rsid w:val="000B00B5"/>
    <w:rsid w:val="000D247A"/>
    <w:rsid w:val="000E3AA2"/>
    <w:rsid w:val="001105AA"/>
    <w:rsid w:val="001E7752"/>
    <w:rsid w:val="00227383"/>
    <w:rsid w:val="00271792"/>
    <w:rsid w:val="002869B0"/>
    <w:rsid w:val="00294172"/>
    <w:rsid w:val="002A4B7E"/>
    <w:rsid w:val="002B438A"/>
    <w:rsid w:val="002E2540"/>
    <w:rsid w:val="002F4B7E"/>
    <w:rsid w:val="00307E87"/>
    <w:rsid w:val="003464A2"/>
    <w:rsid w:val="003946F5"/>
    <w:rsid w:val="003C584A"/>
    <w:rsid w:val="00403D6D"/>
    <w:rsid w:val="00437508"/>
    <w:rsid w:val="00495BE7"/>
    <w:rsid w:val="004A4E96"/>
    <w:rsid w:val="004D2CEF"/>
    <w:rsid w:val="00554747"/>
    <w:rsid w:val="00572DC1"/>
    <w:rsid w:val="00604A74"/>
    <w:rsid w:val="006057B2"/>
    <w:rsid w:val="006518FC"/>
    <w:rsid w:val="00695AD6"/>
    <w:rsid w:val="00740B8C"/>
    <w:rsid w:val="00764711"/>
    <w:rsid w:val="007670E5"/>
    <w:rsid w:val="007D7156"/>
    <w:rsid w:val="007E0FFE"/>
    <w:rsid w:val="007E778E"/>
    <w:rsid w:val="007F6D30"/>
    <w:rsid w:val="00814C21"/>
    <w:rsid w:val="008374D8"/>
    <w:rsid w:val="00882399"/>
    <w:rsid w:val="008B032C"/>
    <w:rsid w:val="009321D1"/>
    <w:rsid w:val="00970289"/>
    <w:rsid w:val="009932A5"/>
    <w:rsid w:val="009A33D6"/>
    <w:rsid w:val="009B496B"/>
    <w:rsid w:val="009E5F16"/>
    <w:rsid w:val="00A06D99"/>
    <w:rsid w:val="00A917E8"/>
    <w:rsid w:val="00A949FB"/>
    <w:rsid w:val="00AD3BA5"/>
    <w:rsid w:val="00AF67CA"/>
    <w:rsid w:val="00B012DA"/>
    <w:rsid w:val="00B0450E"/>
    <w:rsid w:val="00B22A92"/>
    <w:rsid w:val="00B629DB"/>
    <w:rsid w:val="00B83FE3"/>
    <w:rsid w:val="00B8451E"/>
    <w:rsid w:val="00BB32A9"/>
    <w:rsid w:val="00BD6CF5"/>
    <w:rsid w:val="00C36EB8"/>
    <w:rsid w:val="00C939CE"/>
    <w:rsid w:val="00CC5081"/>
    <w:rsid w:val="00D1624F"/>
    <w:rsid w:val="00D4162D"/>
    <w:rsid w:val="00D734F4"/>
    <w:rsid w:val="00DC2BE6"/>
    <w:rsid w:val="00DC5FD5"/>
    <w:rsid w:val="00E11110"/>
    <w:rsid w:val="00EB3D4A"/>
    <w:rsid w:val="00EF6E50"/>
    <w:rsid w:val="00F7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464A2"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rsid w:val="003464A2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link w:val="Nadpis2Char"/>
    <w:qFormat/>
    <w:rsid w:val="003464A2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3464A2"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rsid w:val="003464A2"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464A2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rsid w:val="003464A2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sid w:val="003464A2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character" w:customStyle="1" w:styleId="Nadpis2Char">
    <w:name w:val="Nadpis 2 Char"/>
    <w:aliases w:val="Název soutěž Char"/>
    <w:basedOn w:val="Standardnpsmoodstavce"/>
    <w:link w:val="Nadpis2"/>
    <w:rsid w:val="002B438A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u&#382;elky\KING%20nov&#253;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</Template>
  <TotalTime>31</TotalTime>
  <Pages>1</Pages>
  <Words>3735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25726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Milan</dc:creator>
  <cp:lastModifiedBy>Milan</cp:lastModifiedBy>
  <cp:revision>9</cp:revision>
  <cp:lastPrinted>2001-03-04T19:26:00Z</cp:lastPrinted>
  <dcterms:created xsi:type="dcterms:W3CDTF">2016-02-27T05:15:00Z</dcterms:created>
  <dcterms:modified xsi:type="dcterms:W3CDTF">2016-02-27T17:30:00Z</dcterms:modified>
</cp:coreProperties>
</file>